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47" w:rsidRDefault="00437F47" w:rsidP="00437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1562100</wp:posOffset>
                </wp:positionV>
                <wp:extent cx="3355340" cy="1151890"/>
                <wp:effectExtent l="0" t="0" r="16510" b="10160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15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0C8" w:rsidRPr="005B00C8" w:rsidRDefault="005B00C8" w:rsidP="00437F47">
                            <w:pPr>
                              <w:pStyle w:val="Voettekst"/>
                              <w:rPr>
                                <w:rFonts w:asciiTheme="minorHAnsi" w:hAnsiTheme="minorHAnsi"/>
                                <w:i/>
                                <w:iCs/>
                              </w:rPr>
                            </w:pPr>
                            <w:r w:rsidRPr="005B00C8">
                              <w:rPr>
                                <w:rFonts w:asciiTheme="minorHAnsi" w:hAnsiTheme="minorHAnsi"/>
                                <w:i/>
                                <w:iCs/>
                                <w:highlight w:val="yellow"/>
                              </w:rPr>
                              <w:t>OPTIONEEL</w:t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AcceptAllChangesShown Titel </w:instrText>
                            </w:r>
                            <w: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 AcceptAllChangesShown Naam </w:instrText>
                            </w:r>
                            <w: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AcceptAllChangesShown Functie </w:instrText>
                            </w:r>
                            <w: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MACROBUTTON  AcceptAllChangesShown Bedrijf/Organisatie </w:instrText>
                            </w:r>
                            <w:r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 AcceptAllChangesShown Adres </w:instrText>
                            </w:r>
                            <w: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begin"/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instrText xml:space="preserve"> MACROBUTTON  AcceptAllChangesShown Postcode </w:instrTex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begin"/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instrText xml:space="preserve"> MACROBUTTON  AcceptAllChangesShown Stad </w:instrTex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end"/>
                            </w:r>
                          </w:p>
                          <w:p w:rsidR="00437F47" w:rsidRPr="005B00C8" w:rsidRDefault="00437F47" w:rsidP="00437F47">
                            <w:pPr>
                              <w:pStyle w:val="Voettekst"/>
                              <w:rPr>
                                <w:rFonts w:asciiTheme="minorHAnsi" w:hAnsiTheme="minorHAnsi"/>
                                <w:caps/>
                              </w:rPr>
                            </w:pP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begin"/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instrText xml:space="preserve"> MACROBUTTON  AcceptAllChangesShown LAND </w:instrText>
                            </w:r>
                            <w:r w:rsidRPr="005B00C8">
                              <w:rPr>
                                <w:rFonts w:asciiTheme="minorHAnsi" w:hAnsiTheme="minorHAnsi"/>
                                <w:caps/>
                              </w:rPr>
                              <w:fldChar w:fldCharType="end"/>
                            </w:r>
                          </w:p>
                          <w:p w:rsidR="00437F47" w:rsidRDefault="00437F47" w:rsidP="00437F47">
                            <w:pPr>
                              <w:pStyle w:val="Voet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70.5pt;margin-top:123pt;width:264.2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" filled="f" stroked="f">
                <v:textbox inset="0,0,0,0">
                  <w:txbxContent>
                    <w:p w:rsidR="005B00C8" w:rsidRPr="005B00C8" w:rsidRDefault="005B00C8" w:rsidP="00437F47">
                      <w:pPr>
                        <w:pStyle w:val="Voettekst"/>
                        <w:rPr>
                          <w:rFonts w:asciiTheme="minorHAnsi" w:hAnsiTheme="minorHAnsi"/>
                          <w:i/>
                          <w:iCs/>
                        </w:rPr>
                      </w:pPr>
                      <w:r w:rsidRPr="005B00C8">
                        <w:rPr>
                          <w:rFonts w:asciiTheme="minorHAnsi" w:hAnsiTheme="minorHAnsi"/>
                          <w:i/>
                          <w:iCs/>
                          <w:highlight w:val="yellow"/>
                        </w:rPr>
                        <w:t>OPTIONEEL</w:t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>
                        <w:fldChar w:fldCharType="begin"/>
                      </w:r>
                      <w:r>
                        <w:instrText xml:space="preserve"> MACROBUTTON  AcceptAllChangesShown Titel </w:instrText>
                      </w:r>
                      <w:r>
                        <w:fldChar w:fldCharType="end"/>
                      </w: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MACROBUTTON  AcceptAllChangesShown Naam </w:instrText>
                      </w:r>
                      <w: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>
                        <w:fldChar w:fldCharType="begin"/>
                      </w:r>
                      <w:r>
                        <w:instrText xml:space="preserve"> MACROBUTTON  AcceptAllChangesShown Functie </w:instrText>
                      </w:r>
                      <w: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b/>
                          <w:bCs/>
                        </w:rPr>
                        <w:instrText xml:space="preserve"> MACROBUTTON  AcceptAllChangesShown Bedrijf/Organisatie </w:instrTex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>
                        <w:fldChar w:fldCharType="begin"/>
                      </w:r>
                      <w:r>
                        <w:instrText xml:space="preserve"> MACROBUTTON  AcceptAllChangesShown Adres </w:instrText>
                      </w:r>
                      <w: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begin"/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instrText xml:space="preserve"> MACROBUTTON  AcceptAllChangesShown Postcode </w:instrTex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end"/>
                      </w:r>
                      <w:r>
                        <w:t xml:space="preserve"> </w: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begin"/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instrText xml:space="preserve"> MACROBUTTON  AcceptAllChangesShown Stad </w:instrTex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end"/>
                      </w:r>
                    </w:p>
                    <w:p w:rsidR="00437F47" w:rsidRPr="005B00C8" w:rsidRDefault="00437F47" w:rsidP="00437F47">
                      <w:pPr>
                        <w:pStyle w:val="Voettekst"/>
                        <w:rPr>
                          <w:rFonts w:asciiTheme="minorHAnsi" w:hAnsiTheme="minorHAnsi"/>
                          <w:caps/>
                        </w:rPr>
                      </w:pP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begin"/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instrText xml:space="preserve"> MACROBUTTON  AcceptAllChangesShown LAND </w:instrText>
                      </w:r>
                      <w:r w:rsidRPr="005B00C8">
                        <w:rPr>
                          <w:rFonts w:asciiTheme="minorHAnsi" w:hAnsiTheme="minorHAnsi"/>
                          <w:caps/>
                        </w:rPr>
                        <w:fldChar w:fldCharType="end"/>
                      </w:r>
                    </w:p>
                    <w:p w:rsidR="00437F47" w:rsidRDefault="00437F47" w:rsidP="00437F47">
                      <w:pPr>
                        <w:pStyle w:val="Voet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7F47" w:rsidRDefault="00437F47" w:rsidP="00437F47"/>
    <w:p w:rsidR="00437F47" w:rsidRDefault="00437F47" w:rsidP="00437F47"/>
    <w:p w:rsidR="00437F47" w:rsidRDefault="00437F47" w:rsidP="00437F4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71B9C" wp14:editId="6B3AFF05">
                <wp:simplePos x="0" y="0"/>
                <wp:positionH relativeFrom="page">
                  <wp:posOffset>895350</wp:posOffset>
                </wp:positionH>
                <wp:positionV relativeFrom="page">
                  <wp:posOffset>2581275</wp:posOffset>
                </wp:positionV>
                <wp:extent cx="2455545" cy="1866900"/>
                <wp:effectExtent l="0" t="0" r="1905" b="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F47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uw </w:t>
                            </w:r>
                            <w:r w:rsidRPr="005B00C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kenmerk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instrText xml:space="preserve"> MACROBUTTON  AcceptAllChangesShown xxxxx</w:instrText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contactpersoon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……………….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3" o:spid="_x0000_s1027" type="#_x0000_t202" style="position:absolute;margin-left:70.5pt;margin-top:203.25pt;width:193.3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" filled="f" stroked="f">
                <v:textbox inset="0,0,0,0">
                  <w:txbxContent>
                    <w:p w:rsidR="00437F47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 xml:space="preserve">uw </w:t>
                      </w:r>
                      <w:r w:rsidRPr="005B00C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kenmerk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  <w:r w:rsidRPr="00C26646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C26646">
                        <w:rPr>
                          <w:sz w:val="18"/>
                          <w:szCs w:val="18"/>
                        </w:rPr>
                        <w:instrText xml:space="preserve"> MACROBUTTON  AcceptAllChangesShown xxxxx</w:instrText>
                      </w:r>
                      <w:r w:rsidRPr="00C26646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>contactpersoon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……………….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48353" wp14:editId="79AEE4A9">
                <wp:simplePos x="0" y="0"/>
                <wp:positionH relativeFrom="page">
                  <wp:posOffset>3362325</wp:posOffset>
                </wp:positionH>
                <wp:positionV relativeFrom="page">
                  <wp:posOffset>2581275</wp:posOffset>
                </wp:positionV>
                <wp:extent cx="2736215" cy="1962150"/>
                <wp:effectExtent l="0" t="0" r="6985" b="0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ons kenmerk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instrText xml:space="preserve"> MACROBUTTON  AcceptAllChangesShown xxxxx</w:instrText>
                            </w:r>
                            <w:r w:rsidRPr="00C26646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437F47" w:rsidRPr="005B00C8" w:rsidRDefault="00437F47" w:rsidP="00437F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646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e-mail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@ug</w:t>
                            </w:r>
                            <w:r w:rsidRPr="00C26646">
                              <w:rPr>
                                <w:sz w:val="18"/>
                                <w:szCs w:val="18"/>
                                <w:lang w:val="fr-FR"/>
                              </w:rPr>
                              <w:t>ent.be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4" o:spid="_x0000_s1028" type="#_x0000_t202" style="position:absolute;margin-left:264.75pt;margin-top:203.25pt;width:215.4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" filled="f" stroked="f">
                <v:textbox inset="0,0,0,0">
                  <w:txbxContent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>ons kenmerk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  <w:r w:rsidRPr="00C26646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C26646">
                        <w:rPr>
                          <w:sz w:val="18"/>
                          <w:szCs w:val="18"/>
                        </w:rPr>
                        <w:instrText xml:space="preserve"> MACROBUTTON  AcceptAllChangesShown xxxxx</w:instrText>
                      </w:r>
                      <w:r w:rsidRPr="00C26646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:rsidR="00437F47" w:rsidRPr="005B00C8" w:rsidRDefault="00437F47" w:rsidP="00437F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C26646">
                        <w:rPr>
                          <w:b/>
                          <w:sz w:val="18"/>
                          <w:szCs w:val="18"/>
                          <w:lang w:val="fr-FR"/>
                        </w:rPr>
                        <w:t>e-mail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……………..</w:t>
                      </w:r>
                      <w:r>
                        <w:rPr>
                          <w:sz w:val="18"/>
                          <w:szCs w:val="18"/>
                          <w:lang w:val="fr-FR"/>
                        </w:rPr>
                        <w:t>@ug</w:t>
                      </w:r>
                      <w:r w:rsidRPr="00C26646">
                        <w:rPr>
                          <w:sz w:val="18"/>
                          <w:szCs w:val="18"/>
                          <w:lang w:val="fr-FR"/>
                        </w:rPr>
                        <w:t>ent.be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7F47" w:rsidRDefault="00437F47" w:rsidP="00437F47"/>
    <w:p w:rsidR="00437F47" w:rsidRDefault="00437F47" w:rsidP="00437F47"/>
    <w:p w:rsidR="00437F47" w:rsidRDefault="00437F47" w:rsidP="00437F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94391" wp14:editId="6761C9F2">
                <wp:simplePos x="0" y="0"/>
                <wp:positionH relativeFrom="page">
                  <wp:posOffset>5760085</wp:posOffset>
                </wp:positionH>
                <wp:positionV relativeFrom="page">
                  <wp:posOffset>2576830</wp:posOffset>
                </wp:positionV>
                <wp:extent cx="1260475" cy="1362075"/>
                <wp:effectExtent l="0" t="0" r="0" b="444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37F47" w:rsidRPr="008D438D" w:rsidRDefault="00437F47" w:rsidP="00437F4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8D438D">
                              <w:rPr>
                                <w:b/>
                                <w:bCs/>
                                <w:sz w:val="18"/>
                                <w:szCs w:val="18"/>
                                <w:lang w:val="fr-BE"/>
                              </w:rPr>
                              <w:t>datum</w:t>
                            </w:r>
                          </w:p>
                          <w:p w:rsidR="00437F47" w:rsidRPr="008D438D" w:rsidRDefault="00437F47" w:rsidP="00437F4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8D438D">
                              <w:rPr>
                                <w:sz w:val="18"/>
                                <w:szCs w:val="18"/>
                                <w:lang w:val="fr-BE"/>
                              </w:rPr>
                              <w:t>xx-xx-xxxxx</w:t>
                            </w:r>
                          </w:p>
                          <w:p w:rsidR="00437F47" w:rsidRPr="008D438D" w:rsidRDefault="00437F47" w:rsidP="00437F47">
                            <w:pPr>
                              <w:rPr>
                                <w:sz w:val="18"/>
                                <w:szCs w:val="18"/>
                                <w:lang w:val="fr-BE"/>
                              </w:rPr>
                            </w:pPr>
                          </w:p>
                          <w:p w:rsidR="00437F47" w:rsidRPr="00C26646" w:rsidRDefault="00437F47" w:rsidP="00437F47">
                            <w:pP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646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tel. en fax</w:t>
                            </w:r>
                          </w:p>
                          <w:p w:rsidR="00437F47" w:rsidRPr="00C26646" w:rsidRDefault="00437F47" w:rsidP="00437F47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26646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C26646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C26646">
                              <w:rPr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+32 9 </w:t>
                            </w:r>
                            <w:r w:rsidRPr="008D438D">
                              <w:rPr>
                                <w:bCs/>
                                <w:sz w:val="18"/>
                                <w:szCs w:val="18"/>
                                <w:lang w:val="fr-BE"/>
                              </w:rPr>
                              <w:t>264 .. ..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5" o:spid="_x0000_s1029" type="#_x0000_t202" style="position:absolute;margin-left:453.55pt;margin-top:202.9pt;width:99.25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" filled="f" stroked="f">
                <v:textbox inset="0,0,0,0">
                  <w:txbxContent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26646">
                        <w:rPr>
                          <w:b/>
                          <w:bCs/>
                          <w:sz w:val="18"/>
                          <w:szCs w:val="18"/>
                        </w:rPr>
                        <w:t>datum</w:t>
                      </w:r>
                    </w:p>
                    <w:p w:rsidR="00437F47" w:rsidRPr="005B00C8" w:rsidRDefault="00437F47" w:rsidP="00437F4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xx-xx-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xxxxx</w:t>
                      </w:r>
                      <w:proofErr w:type="spellEnd"/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37F47" w:rsidRPr="00C26646" w:rsidRDefault="00437F47" w:rsidP="00437F47">
                      <w:pPr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C26646">
                        <w:rPr>
                          <w:b/>
                          <w:sz w:val="18"/>
                          <w:szCs w:val="18"/>
                          <w:lang w:val="fr-FR"/>
                        </w:rPr>
                        <w:t>tel. en fax</w:t>
                      </w:r>
                    </w:p>
                    <w:p w:rsidR="00437F47" w:rsidRPr="00C26646" w:rsidRDefault="00437F47" w:rsidP="00437F47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C26646">
                        <w:rPr>
                          <w:b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C26646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C26646">
                        <w:rPr>
                          <w:bCs/>
                          <w:sz w:val="18"/>
                          <w:szCs w:val="18"/>
                          <w:lang w:val="fr-FR"/>
                        </w:rPr>
                        <w:t xml:space="preserve">+32 9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264 .. ..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7F47" w:rsidRDefault="00437F47" w:rsidP="00437F47"/>
    <w:p w:rsidR="00437F47" w:rsidRDefault="00437F47" w:rsidP="00437F47"/>
    <w:p w:rsidR="00D01979" w:rsidRDefault="00D01979" w:rsidP="00D01979">
      <w:pPr>
        <w:spacing w:after="0"/>
      </w:pPr>
    </w:p>
    <w:p w:rsidR="005B00C8" w:rsidRDefault="005B00C8" w:rsidP="00D01979">
      <w:pPr>
        <w:spacing w:after="0"/>
      </w:pPr>
    </w:p>
    <w:p w:rsidR="005B00C8" w:rsidRPr="005B00C8" w:rsidRDefault="005B00C8" w:rsidP="00D01979">
      <w:pPr>
        <w:spacing w:after="0"/>
        <w:rPr>
          <w:rFonts w:ascii="Arial" w:hAnsi="Arial" w:cs="Arial"/>
          <w:sz w:val="20"/>
          <w:szCs w:val="20"/>
        </w:rPr>
      </w:pPr>
      <w:r w:rsidRPr="005B00C8">
        <w:rPr>
          <w:rFonts w:ascii="Arial" w:hAnsi="Arial" w:cs="Arial"/>
          <w:sz w:val="20"/>
          <w:szCs w:val="20"/>
        </w:rPr>
        <w:t>SCHENKINGSOVEREENKOMST</w:t>
      </w:r>
    </w:p>
    <w:p w:rsidR="00D01979" w:rsidRDefault="00D01979" w:rsidP="00D01979">
      <w:pPr>
        <w:spacing w:after="0"/>
        <w:rPr>
          <w:rFonts w:ascii="Arial" w:hAnsi="Arial" w:cs="Arial"/>
          <w:sz w:val="20"/>
          <w:szCs w:val="20"/>
        </w:rPr>
      </w:pPr>
    </w:p>
    <w:p w:rsidR="008D438D" w:rsidRPr="005B00C8" w:rsidRDefault="008D438D" w:rsidP="00D01979">
      <w:pPr>
        <w:spacing w:after="0"/>
        <w:rPr>
          <w:rFonts w:ascii="Arial" w:hAnsi="Arial" w:cs="Arial"/>
          <w:sz w:val="20"/>
          <w:szCs w:val="20"/>
        </w:rPr>
      </w:pPr>
    </w:p>
    <w:p w:rsidR="003D1786" w:rsidRDefault="003D1786" w:rsidP="005B00C8">
      <w:pPr>
        <w:spacing w:after="0"/>
        <w:rPr>
          <w:rFonts w:ascii="Arial" w:hAnsi="Arial" w:cs="Arial"/>
          <w:sz w:val="20"/>
          <w:szCs w:val="20"/>
        </w:rPr>
      </w:pPr>
      <w:r w:rsidRPr="003D1786">
        <w:rPr>
          <w:rFonts w:ascii="Arial" w:hAnsi="Arial" w:cs="Arial"/>
          <w:sz w:val="20"/>
          <w:szCs w:val="20"/>
        </w:rPr>
        <w:t xml:space="preserve">Ondergetekende [voornaam achternaam] </w:t>
      </w:r>
      <w:r w:rsidR="008D438D">
        <w:rPr>
          <w:rFonts w:ascii="Arial" w:hAnsi="Arial" w:cs="Arial"/>
          <w:sz w:val="20"/>
          <w:szCs w:val="20"/>
        </w:rPr>
        <w:t xml:space="preserve">schenkt, [optioneel: in naam van ORGANISATIE], </w:t>
      </w:r>
      <w:r w:rsidR="005B00C8" w:rsidRPr="003D1786">
        <w:rPr>
          <w:rFonts w:ascii="Arial" w:hAnsi="Arial" w:cs="Arial"/>
          <w:sz w:val="20"/>
          <w:szCs w:val="20"/>
        </w:rPr>
        <w:t xml:space="preserve">in volle eigendom aan </w:t>
      </w:r>
      <w:r w:rsidRPr="003D1786">
        <w:rPr>
          <w:rFonts w:ascii="Arial" w:hAnsi="Arial" w:cs="Arial"/>
          <w:sz w:val="20"/>
          <w:szCs w:val="20"/>
        </w:rPr>
        <w:t xml:space="preserve">de Universiteit Gent, Faculteitsbibliotheek </w:t>
      </w:r>
      <w:r>
        <w:rPr>
          <w:rFonts w:ascii="Arial" w:hAnsi="Arial" w:cs="Arial"/>
          <w:sz w:val="20"/>
          <w:szCs w:val="20"/>
        </w:rPr>
        <w:t>[naam, adres</w:t>
      </w:r>
      <w:r w:rsidR="005B00C8" w:rsidRPr="003D1786">
        <w:rPr>
          <w:rFonts w:ascii="Arial" w:hAnsi="Arial" w:cs="Arial"/>
          <w:sz w:val="20"/>
          <w:szCs w:val="20"/>
        </w:rPr>
        <w:t>]</w:t>
      </w:r>
      <w:r w:rsidR="008D438D">
        <w:rPr>
          <w:rFonts w:ascii="Arial" w:hAnsi="Arial" w:cs="Arial"/>
          <w:sz w:val="20"/>
          <w:szCs w:val="20"/>
        </w:rPr>
        <w:t>, volgende stukken:</w:t>
      </w:r>
      <w:r w:rsidR="005B00C8" w:rsidRPr="003D1786">
        <w:rPr>
          <w:rFonts w:ascii="Arial" w:hAnsi="Arial" w:cs="Arial"/>
          <w:sz w:val="20"/>
          <w:szCs w:val="20"/>
        </w:rPr>
        <w:t xml:space="preserve"> </w:t>
      </w: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5B00C8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[Beschrijving van het materiaal]</w:t>
      </w:r>
    </w:p>
    <w:p w:rsidR="008D438D" w:rsidRDefault="008D438D" w:rsidP="008D438D">
      <w:pPr>
        <w:spacing w:after="0"/>
        <w:rPr>
          <w:rFonts w:ascii="Arial" w:hAnsi="Arial" w:cs="Arial"/>
          <w:sz w:val="20"/>
          <w:szCs w:val="20"/>
        </w:rPr>
      </w:pPr>
    </w:p>
    <w:p w:rsidR="00546180" w:rsidRDefault="008D438D" w:rsidP="0054618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Faculteitsbibliotheek verbindt er zich toe deze stukken op te nemen, te beheren, te </w:t>
      </w:r>
      <w:r w:rsidRPr="003D1786">
        <w:rPr>
          <w:rFonts w:ascii="Arial" w:hAnsi="Arial" w:cs="Arial"/>
          <w:sz w:val="20"/>
          <w:szCs w:val="20"/>
        </w:rPr>
        <w:t>bewaren en beschikbaar te stel</w:t>
      </w:r>
      <w:r>
        <w:rPr>
          <w:rFonts w:ascii="Arial" w:hAnsi="Arial" w:cs="Arial"/>
          <w:sz w:val="20"/>
          <w:szCs w:val="20"/>
        </w:rPr>
        <w:t>len voor onderzoek en onderwijs</w:t>
      </w:r>
      <w:r w:rsidR="00406D85">
        <w:rPr>
          <w:rFonts w:ascii="Arial" w:hAnsi="Arial" w:cs="Arial"/>
          <w:sz w:val="20"/>
          <w:szCs w:val="20"/>
        </w:rPr>
        <w:t xml:space="preserve"> overeenkomstig haar beleid</w:t>
      </w:r>
      <w:r>
        <w:rPr>
          <w:rFonts w:ascii="Arial" w:hAnsi="Arial" w:cs="Arial"/>
          <w:sz w:val="20"/>
          <w:szCs w:val="20"/>
        </w:rPr>
        <w:t xml:space="preserve">. </w:t>
      </w:r>
      <w:r w:rsidR="00406D85">
        <w:rPr>
          <w:rFonts w:ascii="Arial" w:hAnsi="Arial" w:cs="Arial"/>
          <w:sz w:val="20"/>
          <w:szCs w:val="20"/>
        </w:rPr>
        <w:t>Daarbij worden onderling volgende specifieke afspraken gestipuleerd:</w:t>
      </w:r>
    </w:p>
    <w:p w:rsidR="00406D85" w:rsidRPr="0045175F" w:rsidRDefault="00406D85" w:rsidP="00546180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6D0A" w:rsidRPr="0045175F" w:rsidRDefault="00406D85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[Lijst van concrete afspraken]</w:t>
      </w:r>
    </w:p>
    <w:p w:rsidR="00546180" w:rsidRPr="0045175F" w:rsidRDefault="00546180" w:rsidP="005B00C8">
      <w:pPr>
        <w:spacing w:after="0"/>
        <w:rPr>
          <w:rFonts w:ascii="Arial" w:hAnsi="Arial" w:cs="Arial"/>
          <w:sz w:val="20"/>
          <w:szCs w:val="20"/>
        </w:rPr>
      </w:pPr>
    </w:p>
    <w:p w:rsidR="005B00C8" w:rsidRPr="0045175F" w:rsidRDefault="00466D0A" w:rsidP="00466D0A">
      <w:pPr>
        <w:rPr>
          <w:rFonts w:ascii="Arial" w:hAnsi="Arial" w:cs="Arial"/>
          <w:sz w:val="20"/>
          <w:szCs w:val="20"/>
        </w:rPr>
      </w:pPr>
      <w:r w:rsidRPr="0045175F">
        <w:rPr>
          <w:rFonts w:ascii="Arial" w:hAnsi="Arial" w:cs="Arial"/>
          <w:sz w:val="20"/>
          <w:szCs w:val="20"/>
        </w:rPr>
        <w:t>Opgemaakt in tweevoud te Gent, op &lt;datum&gt;.</w:t>
      </w: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Namens de Faculteitsbibliotheek,</w:t>
      </w:r>
    </w:p>
    <w:p w:rsidR="005B00C8" w:rsidRDefault="005B00C8" w:rsidP="005B00C8">
      <w:pPr>
        <w:spacing w:after="0"/>
        <w:rPr>
          <w:rFonts w:ascii="Arial" w:hAnsi="Arial" w:cs="Arial"/>
          <w:sz w:val="20"/>
          <w:szCs w:val="20"/>
        </w:rPr>
      </w:pPr>
    </w:p>
    <w:p w:rsidR="002C79B0" w:rsidRDefault="002C79B0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</w:t>
      </w:r>
    </w:p>
    <w:p w:rsidR="008D438D" w:rsidRDefault="008D438D" w:rsidP="005B00C8">
      <w:pPr>
        <w:spacing w:after="0"/>
        <w:rPr>
          <w:rFonts w:ascii="Arial" w:hAnsi="Arial" w:cs="Arial"/>
          <w:sz w:val="20"/>
          <w:szCs w:val="20"/>
        </w:rPr>
      </w:pPr>
    </w:p>
    <w:p w:rsidR="005B00C8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Schenker,</w:t>
      </w: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466D0A" w:rsidRDefault="00466D0A" w:rsidP="005B00C8">
      <w:pPr>
        <w:spacing w:after="0"/>
        <w:rPr>
          <w:rFonts w:ascii="Arial" w:hAnsi="Arial" w:cs="Arial"/>
          <w:sz w:val="20"/>
          <w:szCs w:val="20"/>
        </w:rPr>
      </w:pPr>
    </w:p>
    <w:p w:rsidR="002C79B0" w:rsidRDefault="002C79B0" w:rsidP="005B00C8">
      <w:pPr>
        <w:spacing w:after="0"/>
        <w:rPr>
          <w:rFonts w:ascii="Arial" w:hAnsi="Arial" w:cs="Arial"/>
          <w:sz w:val="20"/>
          <w:szCs w:val="20"/>
        </w:rPr>
      </w:pPr>
    </w:p>
    <w:p w:rsidR="00D01979" w:rsidRPr="003D1786" w:rsidRDefault="008D438D" w:rsidP="005B00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en adres</w:t>
      </w:r>
    </w:p>
    <w:p w:rsidR="00466D0A" w:rsidRPr="005B00C8" w:rsidRDefault="00466D0A" w:rsidP="00D01979">
      <w:pPr>
        <w:spacing w:after="0"/>
        <w:rPr>
          <w:rFonts w:ascii="Arial" w:hAnsi="Arial" w:cs="Arial"/>
          <w:sz w:val="20"/>
          <w:szCs w:val="20"/>
        </w:rPr>
      </w:pPr>
    </w:p>
    <w:sectPr w:rsidR="00466D0A" w:rsidRPr="005B00C8" w:rsidSect="00A46D35">
      <w:footerReference w:type="default" r:id="rId8"/>
      <w:headerReference w:type="first" r:id="rId9"/>
      <w:footerReference w:type="first" r:id="rId10"/>
      <w:pgSz w:w="11906" w:h="16838" w:code="9"/>
      <w:pgMar w:top="1417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C2" w:rsidRDefault="000909C2" w:rsidP="007E15F6">
      <w:pPr>
        <w:spacing w:after="0" w:line="240" w:lineRule="auto"/>
      </w:pPr>
      <w:r>
        <w:separator/>
      </w:r>
    </w:p>
  </w:endnote>
  <w:endnote w:type="continuationSeparator" w:id="0">
    <w:p w:rsidR="000909C2" w:rsidRDefault="000909C2" w:rsidP="007E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FC7847" w:rsidP="00D01979">
    <w:pPr>
      <w:pStyle w:val="Voettekst"/>
      <w:jc w:val="right"/>
    </w:pPr>
    <w:r>
      <w:rPr>
        <w:rStyle w:val="Paginanummer"/>
      </w:rPr>
      <w:fldChar w:fldCharType="begin"/>
    </w:r>
    <w:r w:rsidR="00D01979"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8D438D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D01979" w:rsidRDefault="00A8258F" w:rsidP="00D01979">
    <w:pPr>
      <w:pStyle w:val="Voettekst"/>
    </w:pP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0EE4B6" wp14:editId="2068FF0C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8+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" strokeweight=".25pt"/>
          </w:pict>
        </mc:Fallback>
      </mc:AlternateContent>
    </w:r>
  </w:p>
  <w:p w:rsidR="00466D0A" w:rsidRDefault="00466D0A" w:rsidP="00466D0A">
    <w:pPr>
      <w:pStyle w:val="Voettekst"/>
    </w:pPr>
    <w:r>
      <w:t>Faculteit [naam] – Afdeling  Faculteitsbibliotheek</w:t>
    </w:r>
  </w:p>
  <w:p w:rsidR="00D01979" w:rsidRPr="00B12E46" w:rsidRDefault="00466D0A" w:rsidP="00466D0A">
    <w:pPr>
      <w:pStyle w:val="Voettekst"/>
      <w:rPr>
        <w:b/>
      </w:rPr>
    </w:pPr>
    <w:r>
      <w:t>[Adres</w:t>
    </w:r>
    <w:r w:rsidR="00A8258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0D3C88" wp14:editId="51D8310E">
              <wp:simplePos x="0" y="0"/>
              <wp:positionH relativeFrom="page">
                <wp:posOffset>5495925</wp:posOffset>
              </wp:positionH>
              <wp:positionV relativeFrom="page">
                <wp:posOffset>10111105</wp:posOffset>
              </wp:positionV>
              <wp:extent cx="1235710" cy="457200"/>
              <wp:effectExtent l="0" t="0" r="254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979" w:rsidRDefault="00D01979" w:rsidP="00D01979">
                          <w:pPr>
                            <w:pStyle w:val="Voettekst"/>
                            <w:jc w:val="right"/>
                          </w:pPr>
                        </w:p>
                        <w:p w:rsidR="00D01979" w:rsidRPr="00E353F0" w:rsidRDefault="00466D0A" w:rsidP="00D01979">
                          <w:pPr>
                            <w:pStyle w:val="Voettekst"/>
                            <w:jc w:val="right"/>
                          </w:pPr>
                          <w:r>
                            <w:t>www.UGent..</w:t>
                          </w:r>
                          <w:proofErr w:type="spellStart"/>
                          <w:r>
                            <w:t>be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32.75pt;margin-top:796.15pt;width:97.3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AXqwIAAKk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" filled="f" stroked="f">
              <v:textbox inset="0,0,0,0">
                <w:txbxContent>
                  <w:p w:rsidR="00D01979" w:rsidRDefault="00D01979" w:rsidP="00D01979">
                    <w:pPr>
                      <w:pStyle w:val="Voettekst"/>
                      <w:jc w:val="right"/>
                    </w:pPr>
                  </w:p>
                  <w:p w:rsidR="00D01979" w:rsidRPr="00E353F0" w:rsidRDefault="00466D0A" w:rsidP="00D01979">
                    <w:pPr>
                      <w:pStyle w:val="Voettekst"/>
                      <w:jc w:val="right"/>
                    </w:pPr>
                    <w:r>
                      <w:t>www.</w:t>
                    </w:r>
                    <w:proofErr w:type="spellStart"/>
                    <w:r>
                      <w:t>UGent</w:t>
                    </w:r>
                    <w:proofErr w:type="spellEnd"/>
                    <w:r>
                      <w:t>..</w:t>
                    </w:r>
                    <w:proofErr w:type="spellStart"/>
                    <w:r>
                      <w:t>be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BE"/>
      </w:rPr>
      <w:t>]</w:t>
    </w:r>
  </w:p>
  <w:p w:rsidR="00D01979" w:rsidRDefault="00D01979" w:rsidP="00D01979">
    <w:pPr>
      <w:pStyle w:val="Voettekst"/>
    </w:pPr>
  </w:p>
  <w:p w:rsidR="00D01979" w:rsidRDefault="00D01979" w:rsidP="00D0197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D01979" w:rsidP="00D01979">
    <w:pPr>
      <w:pStyle w:val="Voettekst"/>
      <w:jc w:val="right"/>
    </w:pPr>
  </w:p>
  <w:p w:rsidR="00D01979" w:rsidRDefault="00A8258F" w:rsidP="00D01979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47E42C" wp14:editId="490920A9">
              <wp:simplePos x="0" y="0"/>
              <wp:positionH relativeFrom="page">
                <wp:posOffset>5495925</wp:posOffset>
              </wp:positionH>
              <wp:positionV relativeFrom="page">
                <wp:posOffset>10120630</wp:posOffset>
              </wp:positionV>
              <wp:extent cx="1235710" cy="457200"/>
              <wp:effectExtent l="0" t="0" r="254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979" w:rsidRDefault="00D01979" w:rsidP="00D01979">
                          <w:pPr>
                            <w:pStyle w:val="Voettekst"/>
                            <w:jc w:val="right"/>
                          </w:pPr>
                        </w:p>
                        <w:p w:rsidR="00D01979" w:rsidRPr="00E353F0" w:rsidRDefault="002D293B" w:rsidP="00D01979">
                          <w:pPr>
                            <w:pStyle w:val="Voettekst"/>
                            <w:jc w:val="right"/>
                          </w:pPr>
                          <w:r>
                            <w:t>www.UGent.be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432.75pt;margin-top:796.9pt;width:97.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u8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" filled="f" stroked="f">
              <v:textbox inset="0,0,0,0">
                <w:txbxContent>
                  <w:p w:rsidR="00D01979" w:rsidRDefault="00D01979" w:rsidP="00D01979">
                    <w:pPr>
                      <w:pStyle w:val="Voettekst"/>
                      <w:jc w:val="right"/>
                    </w:pPr>
                  </w:p>
                  <w:p w:rsidR="00D01979" w:rsidRPr="00E353F0" w:rsidRDefault="002D293B" w:rsidP="00D01979">
                    <w:pPr>
                      <w:pStyle w:val="Voettekst"/>
                      <w:jc w:val="right"/>
                    </w:pPr>
                    <w:r>
                      <w:t>www.UGent.be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36C177" wp14:editId="15A8FCC7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5829300" cy="0"/>
              <wp:effectExtent l="9525" t="12700" r="9525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5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9YEg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" strokeweight=".25pt"/>
          </w:pict>
        </mc:Fallback>
      </mc:AlternateContent>
    </w:r>
  </w:p>
  <w:p w:rsidR="002D293B" w:rsidRDefault="002D293B" w:rsidP="002D293B">
    <w:pPr>
      <w:pStyle w:val="Voettekst"/>
    </w:pPr>
    <w:r>
      <w:t xml:space="preserve">Faculteit </w:t>
    </w:r>
    <w:r w:rsidR="007E3A42">
      <w:t>[naam]</w:t>
    </w:r>
    <w:r>
      <w:t xml:space="preserve"> – Afdeling  Faculteitsbibliotheek</w:t>
    </w:r>
  </w:p>
  <w:p w:rsidR="002D293B" w:rsidRDefault="007E3A42" w:rsidP="002D293B">
    <w:pPr>
      <w:pStyle w:val="Voettekst"/>
    </w:pPr>
    <w:r>
      <w:t>[Adres]</w:t>
    </w:r>
  </w:p>
  <w:p w:rsidR="00D01979" w:rsidRDefault="00D01979" w:rsidP="00D01979">
    <w:pPr>
      <w:pStyle w:val="Voettekst"/>
    </w:pPr>
  </w:p>
  <w:p w:rsidR="00D01979" w:rsidRDefault="00D01979" w:rsidP="00D0197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C2" w:rsidRDefault="000909C2" w:rsidP="007E15F6">
      <w:pPr>
        <w:spacing w:after="0" w:line="240" w:lineRule="auto"/>
      </w:pPr>
      <w:r>
        <w:separator/>
      </w:r>
    </w:p>
  </w:footnote>
  <w:footnote w:type="continuationSeparator" w:id="0">
    <w:p w:rsidR="000909C2" w:rsidRDefault="000909C2" w:rsidP="007E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979" w:rsidRDefault="00D01979" w:rsidP="00D01979">
    <w:pPr>
      <w:pStyle w:val="Koptekst"/>
      <w:spacing w:line="240" w:lineRule="exact"/>
    </w:pPr>
  </w:p>
  <w:p w:rsidR="00D01979" w:rsidRDefault="00D01979" w:rsidP="00D01979">
    <w:pPr>
      <w:pStyle w:val="Koptekst"/>
      <w:spacing w:line="240" w:lineRule="exact"/>
    </w:pPr>
  </w:p>
  <w:p w:rsidR="00A46D35" w:rsidRDefault="00406D85" w:rsidP="00A46D35">
    <w:pPr>
      <w:pStyle w:val="Koptekst"/>
      <w:spacing w:line="240" w:lineRule="exact"/>
    </w:pPr>
    <w:r>
      <w:rPr>
        <w:noProof/>
        <w:lang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0;margin-top:0;width:597pt;height:114pt;z-index:-251656704;visibility:visible;mso-wrap-edited:f;mso-position-horizontal-relative:page;mso-position-vertical-relative:page" wrapcoords="-27 0 -27 21458 21600 21458 21600 0 -27 0">
          <v:imagedata r:id="rId1" o:title=""/>
          <w10:wrap anchorx="page" anchory="page"/>
          <w10:anchorlock/>
        </v:shape>
        <o:OLEObject Type="Embed" ProgID="Word.Picture.8" ShapeID="_x0000_s8193" DrawAspect="Content" ObjectID="_1485757392" r:id="rId2"/>
      </w:pict>
    </w:r>
  </w:p>
  <w:p w:rsidR="00A46D35" w:rsidRDefault="00A46D35" w:rsidP="00A46D35">
    <w:pPr>
      <w:pStyle w:val="Koptekst"/>
      <w:spacing w:line="240" w:lineRule="exact"/>
    </w:pPr>
  </w:p>
  <w:p w:rsidR="00A46D35" w:rsidRDefault="00A46D35" w:rsidP="00A46D35">
    <w:pPr>
      <w:pStyle w:val="Koptekst"/>
      <w:spacing w:line="240" w:lineRule="exact"/>
      <w:rPr>
        <w:b w:val="0"/>
        <w:caps/>
      </w:rPr>
    </w:pPr>
    <w:r>
      <w:rPr>
        <w:b w:val="0"/>
        <w:caps/>
      </w:rPr>
      <w:t>FACULTEIT [NAAM]</w:t>
    </w:r>
  </w:p>
  <w:p w:rsidR="00A46D35" w:rsidRDefault="00A46D35" w:rsidP="00A46D35">
    <w:pPr>
      <w:pStyle w:val="Koptekst"/>
      <w:spacing w:line="240" w:lineRule="exact"/>
      <w:rPr>
        <w:b w:val="0"/>
        <w:caps/>
      </w:rPr>
    </w:pPr>
  </w:p>
  <w:p w:rsidR="00A46D35" w:rsidRDefault="00A46D35" w:rsidP="00A46D35">
    <w:pPr>
      <w:pStyle w:val="Koptekst"/>
      <w:spacing w:line="240" w:lineRule="exact"/>
      <w:rPr>
        <w:b w:val="0"/>
        <w:caps/>
      </w:rPr>
    </w:pPr>
  </w:p>
  <w:p w:rsidR="00D01979" w:rsidRPr="00A46D35" w:rsidRDefault="00A46D35" w:rsidP="00A46D35">
    <w:pPr>
      <w:pStyle w:val="Koptekst"/>
      <w:rPr>
        <w:bCs/>
      </w:rPr>
    </w:pPr>
    <w:r w:rsidRPr="00BE31C8">
      <w:rPr>
        <w:b w:val="0"/>
      </w:rPr>
      <w:t xml:space="preserve">Afdeling </w:t>
    </w:r>
    <w:r w:rsidRPr="00BE31C8">
      <w:t>Faculteitsbibliotheek</w:t>
    </w:r>
  </w:p>
  <w:p w:rsidR="00D01979" w:rsidRDefault="00D01979" w:rsidP="00D0197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7D4"/>
    <w:multiLevelType w:val="hybridMultilevel"/>
    <w:tmpl w:val="9976E966"/>
    <w:lvl w:ilvl="0" w:tplc="FB964F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01506"/>
    <w:multiLevelType w:val="hybridMultilevel"/>
    <w:tmpl w:val="9B4E70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44795"/>
    <w:multiLevelType w:val="hybridMultilevel"/>
    <w:tmpl w:val="07302B3C"/>
    <w:lvl w:ilvl="0" w:tplc="E72AE51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37" w:hanging="360"/>
      </w:pPr>
    </w:lvl>
    <w:lvl w:ilvl="2" w:tplc="0813001B" w:tentative="1">
      <w:start w:val="1"/>
      <w:numFmt w:val="lowerRoman"/>
      <w:lvlText w:val="%3."/>
      <w:lvlJc w:val="right"/>
      <w:pPr>
        <w:ind w:left="2157" w:hanging="180"/>
      </w:pPr>
    </w:lvl>
    <w:lvl w:ilvl="3" w:tplc="0813000F" w:tentative="1">
      <w:start w:val="1"/>
      <w:numFmt w:val="decimal"/>
      <w:lvlText w:val="%4."/>
      <w:lvlJc w:val="left"/>
      <w:pPr>
        <w:ind w:left="2877" w:hanging="360"/>
      </w:pPr>
    </w:lvl>
    <w:lvl w:ilvl="4" w:tplc="08130019" w:tentative="1">
      <w:start w:val="1"/>
      <w:numFmt w:val="lowerLetter"/>
      <w:lvlText w:val="%5."/>
      <w:lvlJc w:val="left"/>
      <w:pPr>
        <w:ind w:left="3597" w:hanging="360"/>
      </w:pPr>
    </w:lvl>
    <w:lvl w:ilvl="5" w:tplc="0813001B" w:tentative="1">
      <w:start w:val="1"/>
      <w:numFmt w:val="lowerRoman"/>
      <w:lvlText w:val="%6."/>
      <w:lvlJc w:val="right"/>
      <w:pPr>
        <w:ind w:left="4317" w:hanging="180"/>
      </w:pPr>
    </w:lvl>
    <w:lvl w:ilvl="6" w:tplc="0813000F" w:tentative="1">
      <w:start w:val="1"/>
      <w:numFmt w:val="decimal"/>
      <w:lvlText w:val="%7."/>
      <w:lvlJc w:val="left"/>
      <w:pPr>
        <w:ind w:left="5037" w:hanging="360"/>
      </w:pPr>
    </w:lvl>
    <w:lvl w:ilvl="7" w:tplc="08130019" w:tentative="1">
      <w:start w:val="1"/>
      <w:numFmt w:val="lowerLetter"/>
      <w:lvlText w:val="%8."/>
      <w:lvlJc w:val="left"/>
      <w:pPr>
        <w:ind w:left="5757" w:hanging="360"/>
      </w:pPr>
    </w:lvl>
    <w:lvl w:ilvl="8" w:tplc="0813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8F"/>
    <w:rsid w:val="000909C2"/>
    <w:rsid w:val="002C79B0"/>
    <w:rsid w:val="002D293B"/>
    <w:rsid w:val="003D1786"/>
    <w:rsid w:val="00406D85"/>
    <w:rsid w:val="004203A4"/>
    <w:rsid w:val="00437F47"/>
    <w:rsid w:val="0045175F"/>
    <w:rsid w:val="00466D0A"/>
    <w:rsid w:val="00514206"/>
    <w:rsid w:val="00546180"/>
    <w:rsid w:val="005B00C8"/>
    <w:rsid w:val="007E15F6"/>
    <w:rsid w:val="007E3A42"/>
    <w:rsid w:val="00832BCF"/>
    <w:rsid w:val="00885D57"/>
    <w:rsid w:val="008A20BF"/>
    <w:rsid w:val="008D438D"/>
    <w:rsid w:val="008F4B0D"/>
    <w:rsid w:val="009038CD"/>
    <w:rsid w:val="009E5A75"/>
    <w:rsid w:val="00A46D35"/>
    <w:rsid w:val="00A708AE"/>
    <w:rsid w:val="00A8258F"/>
    <w:rsid w:val="00A95EF6"/>
    <w:rsid w:val="00AF14CC"/>
    <w:rsid w:val="00C64F8C"/>
    <w:rsid w:val="00CD50F6"/>
    <w:rsid w:val="00D01979"/>
    <w:rsid w:val="00D94D74"/>
    <w:rsid w:val="00E25391"/>
    <w:rsid w:val="00E77556"/>
    <w:rsid w:val="00F512EA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rsid w:val="00D01979"/>
    <w:pPr>
      <w:spacing w:after="0" w:line="260" w:lineRule="exact"/>
      <w:jc w:val="right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KoptekstChar">
    <w:name w:val="Koptekst Char"/>
    <w:aliases w:val="H_UGent Char"/>
    <w:basedOn w:val="Standaardalinea-lettertype"/>
    <w:link w:val="Koptekst"/>
    <w:rsid w:val="00D01979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rsid w:val="00D01979"/>
    <w:pPr>
      <w:spacing w:after="0" w:line="220" w:lineRule="exact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VoettekstChar">
    <w:name w:val="Voettekst Char"/>
    <w:aliases w:val="F_UGent Char"/>
    <w:basedOn w:val="Standaardalinea-lettertype"/>
    <w:link w:val="Voettekst"/>
    <w:rsid w:val="00D01979"/>
    <w:rPr>
      <w:rFonts w:ascii="Arial" w:eastAsia="Times New Roman" w:hAnsi="Arial" w:cs="Times New Roman"/>
      <w:sz w:val="18"/>
      <w:szCs w:val="24"/>
      <w:lang w:eastAsia="en-US"/>
    </w:rPr>
  </w:style>
  <w:style w:type="character" w:styleId="Paginanummer">
    <w:name w:val="page number"/>
    <w:basedOn w:val="Standaardalinea-lettertype"/>
    <w:rsid w:val="00D01979"/>
  </w:style>
  <w:style w:type="character" w:styleId="Tekstvantijdelijkeaanduiding">
    <w:name w:val="Placeholder Text"/>
    <w:basedOn w:val="Standaardalinea-lettertype"/>
    <w:uiPriority w:val="99"/>
    <w:semiHidden/>
    <w:rsid w:val="00D0197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97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6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H_UGent"/>
    <w:basedOn w:val="Standaard"/>
    <w:link w:val="KoptekstChar"/>
    <w:rsid w:val="00D01979"/>
    <w:pPr>
      <w:spacing w:after="0" w:line="260" w:lineRule="exact"/>
      <w:jc w:val="right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customStyle="1" w:styleId="KoptekstChar">
    <w:name w:val="Koptekst Char"/>
    <w:aliases w:val="H_UGent Char"/>
    <w:basedOn w:val="Standaardalinea-lettertype"/>
    <w:link w:val="Koptekst"/>
    <w:rsid w:val="00D01979"/>
    <w:rPr>
      <w:rFonts w:ascii="Arial" w:eastAsia="Times New Roman" w:hAnsi="Arial" w:cs="Times New Roman"/>
      <w:b/>
      <w:sz w:val="20"/>
      <w:szCs w:val="24"/>
      <w:lang w:eastAsia="en-US"/>
    </w:rPr>
  </w:style>
  <w:style w:type="paragraph" w:styleId="Voettekst">
    <w:name w:val="footer"/>
    <w:aliases w:val="F_UGent"/>
    <w:basedOn w:val="Standaard"/>
    <w:link w:val="VoettekstChar"/>
    <w:rsid w:val="00D01979"/>
    <w:pPr>
      <w:spacing w:after="0" w:line="220" w:lineRule="exact"/>
    </w:pPr>
    <w:rPr>
      <w:rFonts w:ascii="Arial" w:eastAsia="Times New Roman" w:hAnsi="Arial" w:cs="Times New Roman"/>
      <w:sz w:val="18"/>
      <w:szCs w:val="24"/>
      <w:lang w:eastAsia="en-US"/>
    </w:rPr>
  </w:style>
  <w:style w:type="character" w:customStyle="1" w:styleId="VoettekstChar">
    <w:name w:val="Voettekst Char"/>
    <w:aliases w:val="F_UGent Char"/>
    <w:basedOn w:val="Standaardalinea-lettertype"/>
    <w:link w:val="Voettekst"/>
    <w:rsid w:val="00D01979"/>
    <w:rPr>
      <w:rFonts w:ascii="Arial" w:eastAsia="Times New Roman" w:hAnsi="Arial" w:cs="Times New Roman"/>
      <w:sz w:val="18"/>
      <w:szCs w:val="24"/>
      <w:lang w:eastAsia="en-US"/>
    </w:rPr>
  </w:style>
  <w:style w:type="character" w:styleId="Paginanummer">
    <w:name w:val="page number"/>
    <w:basedOn w:val="Standaardalinea-lettertype"/>
    <w:rsid w:val="00D01979"/>
  </w:style>
  <w:style w:type="character" w:styleId="Tekstvantijdelijkeaanduiding">
    <w:name w:val="Placeholder Text"/>
    <w:basedOn w:val="Standaardalinea-lettertype"/>
    <w:uiPriority w:val="99"/>
    <w:semiHidden/>
    <w:rsid w:val="00D01979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197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6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elt\AppData\Local\Temp\Model_schenkingsovereenkoms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Model_schenkingsovereenkomst.dotx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saschelt</dc:creator>
  <cp:lastModifiedBy>Hendrik Defoort</cp:lastModifiedBy>
  <cp:revision>2</cp:revision>
  <dcterms:created xsi:type="dcterms:W3CDTF">2015-02-18T08:37:00Z</dcterms:created>
  <dcterms:modified xsi:type="dcterms:W3CDTF">2015-02-18T08:37:00Z</dcterms:modified>
</cp:coreProperties>
</file>