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AB17" w14:textId="70191D68" w:rsidR="00865324" w:rsidRDefault="00F074AE" w:rsidP="00865324">
      <w:pPr>
        <w:pStyle w:val="Title"/>
        <w:spacing w:after="120" w:line="312" w:lineRule="auto"/>
        <w:contextualSpacing w:val="0"/>
        <w:rPr>
          <w:sz w:val="40"/>
          <w:szCs w:val="40"/>
          <w:lang w:val="en-US"/>
        </w:rPr>
      </w:pPr>
      <w:r w:rsidRPr="009E7970">
        <w:rPr>
          <w:sz w:val="40"/>
          <w:szCs w:val="40"/>
          <w:lang w:val="en-US"/>
        </w:rPr>
        <w:t xml:space="preserve">FACULTY APPROVAL FOR </w:t>
      </w:r>
      <w:r w:rsidR="00291835">
        <w:rPr>
          <w:sz w:val="40"/>
          <w:szCs w:val="40"/>
          <w:lang w:val="en-US"/>
        </w:rPr>
        <w:t>non-professorial ERC</w:t>
      </w:r>
      <w:r w:rsidRPr="009E7970">
        <w:rPr>
          <w:sz w:val="40"/>
          <w:szCs w:val="40"/>
          <w:lang w:val="en-US"/>
        </w:rPr>
        <w:t xml:space="preserve"> APPLICATIONS</w:t>
      </w:r>
      <w:r w:rsidR="00865324" w:rsidRPr="009E7970">
        <w:rPr>
          <w:sz w:val="40"/>
          <w:szCs w:val="40"/>
          <w:lang w:val="en-US"/>
        </w:rPr>
        <w:t xml:space="preserve"> </w:t>
      </w:r>
    </w:p>
    <w:p w14:paraId="4ED090A7" w14:textId="07126CF0" w:rsidR="00A00072" w:rsidRPr="00A00072" w:rsidRDefault="000756FC" w:rsidP="00A00072">
      <w:pPr>
        <w:pStyle w:val="Subtitle"/>
        <w:ind w:left="0" w:firstLine="0"/>
        <w:rPr>
          <w:lang w:val="en-US"/>
        </w:rPr>
      </w:pPr>
      <w:r>
        <w:rPr>
          <w:lang w:val="en-US"/>
        </w:rPr>
        <w:t>FOrm</w:t>
      </w:r>
      <w:r w:rsidR="00A00072">
        <w:rPr>
          <w:lang w:val="en-US"/>
        </w:rPr>
        <w:t xml:space="preserve"> for applicants</w:t>
      </w:r>
    </w:p>
    <w:p w14:paraId="0154D663" w14:textId="2FF290E9" w:rsidR="00865324" w:rsidRPr="004E516F" w:rsidRDefault="00865324" w:rsidP="00392FBA">
      <w:pPr>
        <w:spacing w:after="120" w:line="360" w:lineRule="auto"/>
        <w:jc w:val="both"/>
        <w:rPr>
          <w:lang w:val="en-US"/>
        </w:rPr>
      </w:pPr>
    </w:p>
    <w:p w14:paraId="19DE58B7" w14:textId="77777777" w:rsidR="00B76413" w:rsidRPr="00651B74" w:rsidRDefault="00B76413" w:rsidP="00B76413">
      <w:pPr>
        <w:pStyle w:val="Heading1"/>
        <w:rPr>
          <w:lang w:val="en-US"/>
        </w:rPr>
      </w:pPr>
      <w:r>
        <w:rPr>
          <w:lang w:val="en-US"/>
        </w:rPr>
        <w:t>Synopsis</w:t>
      </w:r>
      <w:r w:rsidRPr="00651B74">
        <w:rPr>
          <w:lang w:val="en-US"/>
        </w:rPr>
        <w:t xml:space="preserve"> of envisaged research</w:t>
      </w:r>
      <w:r>
        <w:rPr>
          <w:lang w:val="en-US"/>
        </w:rPr>
        <w:t xml:space="preserve"> proposal</w:t>
      </w:r>
    </w:p>
    <w:p w14:paraId="01FE223A" w14:textId="3D0F9D78" w:rsidR="00B76413" w:rsidRDefault="00B76413" w:rsidP="00B76413">
      <w:pPr>
        <w:spacing w:line="360" w:lineRule="auto"/>
        <w:jc w:val="both"/>
        <w:rPr>
          <w:i/>
          <w:iCs/>
          <w:sz w:val="18"/>
          <w:szCs w:val="18"/>
          <w:lang w:val="en-US"/>
        </w:rPr>
      </w:pPr>
      <w:r w:rsidRPr="00B408A8">
        <w:rPr>
          <w:i/>
          <w:iCs/>
          <w:sz w:val="18"/>
          <w:szCs w:val="18"/>
          <w:lang w:val="en-US"/>
        </w:rPr>
        <w:t>Th</w:t>
      </w:r>
      <w:r w:rsidR="003B3C38">
        <w:rPr>
          <w:i/>
          <w:iCs/>
          <w:sz w:val="18"/>
          <w:szCs w:val="18"/>
          <w:lang w:val="en-US"/>
        </w:rPr>
        <w:t>is</w:t>
      </w:r>
      <w:r w:rsidRPr="00B408A8">
        <w:rPr>
          <w:i/>
          <w:iCs/>
          <w:sz w:val="18"/>
          <w:szCs w:val="18"/>
          <w:lang w:val="en-US"/>
        </w:rPr>
        <w:t xml:space="preserve"> synopsis should be </w:t>
      </w:r>
      <w:r w:rsidRPr="00B408A8">
        <w:rPr>
          <w:b/>
          <w:bCs/>
          <w:i/>
          <w:iCs/>
          <w:sz w:val="18"/>
          <w:szCs w:val="18"/>
          <w:lang w:val="en-US"/>
        </w:rPr>
        <w:t>no longer than one page</w:t>
      </w:r>
      <w:r w:rsidRPr="00B408A8">
        <w:rPr>
          <w:i/>
          <w:iCs/>
          <w:sz w:val="18"/>
          <w:szCs w:val="18"/>
          <w:lang w:val="en-US"/>
        </w:rPr>
        <w:t xml:space="preserve"> and provide a clear, concise overview of the scientific proposal, emphasizing the groundbreaking aspects of the research project. Additionally, the synopsis should contextualize the proposed work within the current state of the art in the field. In doing so, this synopsis should represent a shorter version of Section a in Part B1 of the actual ERC application form, enabling evaluation panels to assess the feasibility of the proposed scientific approach during Step 1 of the evaluation.</w:t>
      </w:r>
    </w:p>
    <w:p w14:paraId="0D73B1F6" w14:textId="77777777" w:rsidR="00B76413" w:rsidRPr="00412E9F" w:rsidRDefault="00B76413" w:rsidP="00B76413">
      <w:pPr>
        <w:spacing w:line="360" w:lineRule="auto"/>
        <w:jc w:val="both"/>
        <w:rPr>
          <w:szCs w:val="20"/>
          <w:lang w:val="en-US"/>
        </w:rPr>
      </w:pPr>
    </w:p>
    <w:p w14:paraId="2A7EE843" w14:textId="77777777" w:rsidR="00B76413" w:rsidRPr="00412E9F" w:rsidRDefault="00B76413" w:rsidP="00B76413">
      <w:pPr>
        <w:spacing w:line="360" w:lineRule="auto"/>
        <w:jc w:val="both"/>
        <w:rPr>
          <w:szCs w:val="20"/>
          <w:lang w:val="en-US"/>
        </w:rPr>
      </w:pPr>
    </w:p>
    <w:p w14:paraId="61A11E2A" w14:textId="77777777" w:rsidR="00B76413" w:rsidRDefault="00B76413" w:rsidP="00B76413">
      <w:pPr>
        <w:spacing w:after="160" w:line="2" w:lineRule="auto"/>
        <w:rPr>
          <w:lang w:val="en-US"/>
        </w:rPr>
      </w:pPr>
      <w:r>
        <w:rPr>
          <w:lang w:val="en-US"/>
        </w:rPr>
        <w:br w:type="page"/>
      </w:r>
    </w:p>
    <w:p w14:paraId="7D0F2A90" w14:textId="77777777" w:rsidR="00B76413" w:rsidRDefault="00B76413" w:rsidP="00B76413">
      <w:pPr>
        <w:pStyle w:val="Heading1"/>
        <w:rPr>
          <w:lang w:val="en-US"/>
        </w:rPr>
      </w:pPr>
      <w:r>
        <w:rPr>
          <w:lang w:val="en-US"/>
        </w:rPr>
        <w:t>Curriculum vitae and track record</w:t>
      </w:r>
    </w:p>
    <w:p w14:paraId="49E0D970" w14:textId="77777777" w:rsidR="00B76413" w:rsidRPr="00B408A8" w:rsidRDefault="00B76413" w:rsidP="00B76413">
      <w:pPr>
        <w:jc w:val="both"/>
        <w:rPr>
          <w:i/>
          <w:iCs/>
          <w:sz w:val="18"/>
          <w:szCs w:val="18"/>
          <w:lang w:val="en-US"/>
        </w:rPr>
      </w:pPr>
      <w:r w:rsidRPr="00B408A8">
        <w:rPr>
          <w:i/>
          <w:iCs/>
          <w:sz w:val="18"/>
          <w:szCs w:val="18"/>
          <w:lang w:val="en-US"/>
        </w:rPr>
        <w:t xml:space="preserve">This section should be </w:t>
      </w:r>
      <w:r w:rsidRPr="00B408A8">
        <w:rPr>
          <w:b/>
          <w:bCs/>
          <w:i/>
          <w:iCs/>
          <w:sz w:val="18"/>
          <w:szCs w:val="18"/>
          <w:lang w:val="en-US"/>
        </w:rPr>
        <w:t xml:space="preserve">no longer than four pages </w:t>
      </w:r>
      <w:r w:rsidRPr="00B408A8">
        <w:rPr>
          <w:i/>
          <w:iCs/>
          <w:sz w:val="18"/>
          <w:szCs w:val="18"/>
          <w:lang w:val="en-US"/>
        </w:rPr>
        <w:t>and</w:t>
      </w:r>
      <w:r>
        <w:rPr>
          <w:i/>
          <w:iCs/>
          <w:sz w:val="18"/>
          <w:szCs w:val="18"/>
          <w:lang w:val="en-US"/>
        </w:rPr>
        <w:t xml:space="preserve"> should</w:t>
      </w:r>
      <w:r w:rsidRPr="00B408A8">
        <w:rPr>
          <w:i/>
          <w:iCs/>
          <w:sz w:val="18"/>
          <w:szCs w:val="18"/>
          <w:lang w:val="en-US"/>
        </w:rPr>
        <w:t xml:space="preserve"> mirror Section b in Part B1 of the actual ERC application form.</w:t>
      </w:r>
    </w:p>
    <w:p w14:paraId="520272BB" w14:textId="77777777" w:rsidR="00B76413" w:rsidRPr="007E5B11" w:rsidRDefault="00B76413" w:rsidP="00B76413">
      <w:pPr>
        <w:rPr>
          <w:lang w:val="en-US"/>
        </w:rPr>
      </w:pPr>
    </w:p>
    <w:p w14:paraId="42F84FFE" w14:textId="77777777" w:rsidR="00B76413" w:rsidRDefault="00B76413" w:rsidP="00B76413">
      <w:pPr>
        <w:pStyle w:val="Heading2"/>
        <w:rPr>
          <w:color w:val="1E64C8"/>
          <w:sz w:val="24"/>
          <w:szCs w:val="24"/>
          <w:lang w:val="en-US"/>
        </w:rPr>
      </w:pPr>
      <w:r>
        <w:rPr>
          <w:color w:val="1E64C8"/>
          <w:sz w:val="24"/>
          <w:szCs w:val="24"/>
          <w:lang w:val="en-US"/>
        </w:rPr>
        <w:t>Personal details</w:t>
      </w:r>
    </w:p>
    <w:p w14:paraId="0D8E9DBE" w14:textId="77777777" w:rsidR="00B76413" w:rsidRPr="00B408A8" w:rsidRDefault="00B76413" w:rsidP="00B76413">
      <w:pPr>
        <w:spacing w:line="360" w:lineRule="auto"/>
        <w:rPr>
          <w:i/>
          <w:iCs/>
          <w:sz w:val="18"/>
          <w:szCs w:val="18"/>
          <w:lang w:val="en-US"/>
        </w:rPr>
      </w:pPr>
      <w:r w:rsidRPr="00B408A8">
        <w:rPr>
          <w:i/>
          <w:iCs/>
          <w:sz w:val="18"/>
          <w:szCs w:val="18"/>
          <w:lang w:val="en-US"/>
        </w:rPr>
        <w:t>You have the option to either complete the information outlined below or submit a separate CV that includes the same details as provided below.</w:t>
      </w:r>
    </w:p>
    <w:p w14:paraId="7505F031" w14:textId="77777777" w:rsidR="00B76413" w:rsidRPr="00F53687" w:rsidRDefault="00B76413" w:rsidP="00B76413">
      <w:pPr>
        <w:rPr>
          <w:lang w:val="en-US"/>
        </w:rPr>
      </w:pPr>
    </w:p>
    <w:p w14:paraId="760F16E9" w14:textId="77777777" w:rsidR="00B76413" w:rsidRPr="00FA7350" w:rsidRDefault="00B76413" w:rsidP="00B76413">
      <w:pPr>
        <w:widowControl w:val="0"/>
        <w:tabs>
          <w:tab w:val="left" w:pos="2220"/>
        </w:tabs>
        <w:autoSpaceDE w:val="0"/>
        <w:autoSpaceDN w:val="0"/>
        <w:adjustRightInd w:val="0"/>
        <w:spacing w:line="360" w:lineRule="auto"/>
        <w:ind w:right="-23"/>
        <w:rPr>
          <w:rFonts w:cs="Arial"/>
          <w:spacing w:val="3"/>
          <w:szCs w:val="20"/>
        </w:rPr>
      </w:pPr>
      <w:r w:rsidRPr="00FA7350">
        <w:rPr>
          <w:rFonts w:cs="Arial"/>
          <w:spacing w:val="3"/>
          <w:szCs w:val="20"/>
        </w:rPr>
        <w:t>Family name, First name:</w:t>
      </w:r>
    </w:p>
    <w:p w14:paraId="3BEEE3C1" w14:textId="77777777" w:rsidR="00B76413" w:rsidRPr="00FA7350" w:rsidRDefault="00B76413" w:rsidP="00B76413">
      <w:pPr>
        <w:widowControl w:val="0"/>
        <w:tabs>
          <w:tab w:val="left" w:pos="2220"/>
        </w:tabs>
        <w:autoSpaceDE w:val="0"/>
        <w:autoSpaceDN w:val="0"/>
        <w:adjustRightInd w:val="0"/>
        <w:spacing w:line="360" w:lineRule="auto"/>
        <w:ind w:right="-20"/>
        <w:rPr>
          <w:rFonts w:cs="Arial"/>
          <w:spacing w:val="3"/>
          <w:szCs w:val="20"/>
          <w:lang w:val="en-US"/>
        </w:rPr>
      </w:pPr>
      <w:r w:rsidRPr="00FA7350">
        <w:rPr>
          <w:rFonts w:cs="Arial"/>
          <w:spacing w:val="3"/>
          <w:szCs w:val="20"/>
          <w:lang w:val="en-US"/>
        </w:rPr>
        <w:t>Researcher unique identifier(s) (such as ORCID, Research ID, etc. ...):</w:t>
      </w:r>
    </w:p>
    <w:p w14:paraId="56A435C2" w14:textId="77777777" w:rsidR="00B76413" w:rsidRPr="00FA7350" w:rsidRDefault="00B76413" w:rsidP="00B76413">
      <w:pPr>
        <w:widowControl w:val="0"/>
        <w:tabs>
          <w:tab w:val="left" w:pos="2220"/>
        </w:tabs>
        <w:autoSpaceDE w:val="0"/>
        <w:autoSpaceDN w:val="0"/>
        <w:adjustRightInd w:val="0"/>
        <w:spacing w:line="360" w:lineRule="auto"/>
        <w:ind w:right="-20"/>
        <w:rPr>
          <w:rFonts w:cs="Arial"/>
          <w:spacing w:val="3"/>
          <w:szCs w:val="20"/>
          <w:lang w:val="en-US"/>
        </w:rPr>
      </w:pPr>
      <w:r w:rsidRPr="00FA7350">
        <w:rPr>
          <w:rFonts w:cs="Arial"/>
          <w:spacing w:val="3"/>
          <w:szCs w:val="20"/>
          <w:lang w:val="en-US"/>
        </w:rPr>
        <w:t xml:space="preserve">Date of birth: </w:t>
      </w:r>
    </w:p>
    <w:p w14:paraId="74AF3ABA" w14:textId="77777777" w:rsidR="00B76413" w:rsidRPr="00FA7350" w:rsidRDefault="00B76413" w:rsidP="00B76413">
      <w:pPr>
        <w:widowControl w:val="0"/>
        <w:tabs>
          <w:tab w:val="left" w:pos="2220"/>
        </w:tabs>
        <w:autoSpaceDE w:val="0"/>
        <w:autoSpaceDN w:val="0"/>
        <w:adjustRightInd w:val="0"/>
        <w:spacing w:line="360" w:lineRule="auto"/>
        <w:ind w:right="-20"/>
        <w:rPr>
          <w:rFonts w:cs="Arial"/>
          <w:szCs w:val="20"/>
          <w:lang w:val="en-US"/>
        </w:rPr>
      </w:pPr>
      <w:r w:rsidRPr="00FA7350">
        <w:rPr>
          <w:rFonts w:cs="Arial"/>
          <w:position w:val="-1"/>
          <w:szCs w:val="20"/>
          <w:lang w:val="en-US"/>
        </w:rPr>
        <w:t xml:space="preserve">Nationality: </w:t>
      </w:r>
    </w:p>
    <w:p w14:paraId="016CD6F4" w14:textId="48595D14" w:rsidR="00B76413" w:rsidRPr="00FA7350" w:rsidRDefault="00B76413" w:rsidP="00B76413">
      <w:pPr>
        <w:widowControl w:val="0"/>
        <w:tabs>
          <w:tab w:val="left" w:pos="2220"/>
        </w:tabs>
        <w:autoSpaceDE w:val="0"/>
        <w:autoSpaceDN w:val="0"/>
        <w:adjustRightInd w:val="0"/>
        <w:spacing w:line="360" w:lineRule="auto"/>
        <w:ind w:right="-20"/>
        <w:rPr>
          <w:rFonts w:cs="Arial"/>
          <w:szCs w:val="20"/>
          <w:lang w:val="en-US"/>
        </w:rPr>
      </w:pPr>
      <w:r w:rsidRPr="00FA7350">
        <w:rPr>
          <w:rFonts w:cs="Arial"/>
          <w:spacing w:val="3"/>
          <w:szCs w:val="20"/>
          <w:lang w:val="en-US"/>
        </w:rPr>
        <w:t>URL for website:</w:t>
      </w:r>
      <w:r w:rsidRPr="00FA7350">
        <w:rPr>
          <w:rFonts w:cs="Arial"/>
          <w:spacing w:val="-45"/>
          <w:position w:val="-1"/>
          <w:szCs w:val="20"/>
          <w:lang w:val="en-US"/>
        </w:rPr>
        <w:t xml:space="preserve"> </w:t>
      </w:r>
      <w:r w:rsidRPr="00FA7350">
        <w:rPr>
          <w:rFonts w:cs="Arial"/>
          <w:position w:val="-1"/>
          <w:szCs w:val="20"/>
          <w:lang w:val="en-US"/>
        </w:rPr>
        <w:tab/>
      </w:r>
      <w:r w:rsidRPr="00FA7350">
        <w:rPr>
          <w:rFonts w:cs="Arial"/>
          <w:position w:val="-1"/>
          <w:szCs w:val="20"/>
          <w:lang w:val="en-US"/>
        </w:rPr>
        <w:tab/>
      </w:r>
    </w:p>
    <w:p w14:paraId="477EF8FA" w14:textId="77777777" w:rsidR="00B76413" w:rsidRPr="00FA7350" w:rsidRDefault="00B76413" w:rsidP="00B76413">
      <w:pPr>
        <w:widowControl w:val="0"/>
        <w:autoSpaceDE w:val="0"/>
        <w:autoSpaceDN w:val="0"/>
        <w:adjustRightInd w:val="0"/>
        <w:spacing w:line="360" w:lineRule="auto"/>
        <w:rPr>
          <w:rFonts w:cs="Arial"/>
          <w:szCs w:val="20"/>
          <w:lang w:val="en-US"/>
        </w:rPr>
      </w:pPr>
    </w:p>
    <w:p w14:paraId="037015B0" w14:textId="77777777" w:rsidR="00B76413" w:rsidRPr="00011D0F" w:rsidRDefault="00B76413" w:rsidP="00B76413">
      <w:pPr>
        <w:pStyle w:val="Heading3"/>
        <w:numPr>
          <w:ilvl w:val="2"/>
          <w:numId w:val="27"/>
        </w:numPr>
        <w:rPr>
          <w:color w:val="1E64C8"/>
          <w:sz w:val="20"/>
          <w:szCs w:val="20"/>
          <w:lang w:val="en-US"/>
        </w:rPr>
      </w:pPr>
      <w:r>
        <w:rPr>
          <w:sz w:val="20"/>
          <w:szCs w:val="20"/>
          <w:lang w:val="en-GB"/>
        </w:rPr>
        <w:t>Education and key qualifications</w:t>
      </w:r>
    </w:p>
    <w:p w14:paraId="7DFCC472" w14:textId="77777777" w:rsidR="00B76413" w:rsidRDefault="00B76413" w:rsidP="00B76413">
      <w:pPr>
        <w:widowControl w:val="0"/>
        <w:tabs>
          <w:tab w:val="left" w:pos="1418"/>
        </w:tabs>
        <w:autoSpaceDE w:val="0"/>
        <w:autoSpaceDN w:val="0"/>
        <w:adjustRightInd w:val="0"/>
        <w:spacing w:line="360" w:lineRule="auto"/>
        <w:ind w:left="1418" w:right="-23" w:hanging="1418"/>
        <w:rPr>
          <w:rFonts w:cs="Arial"/>
          <w:szCs w:val="20"/>
          <w:lang w:val="en-GB"/>
        </w:rPr>
      </w:pPr>
      <w:r w:rsidRPr="00011D0F">
        <w:rPr>
          <w:rFonts w:cs="Arial"/>
          <w:szCs w:val="20"/>
          <w:lang w:val="en-GB"/>
        </w:rPr>
        <w:t>DD/MM/YYYY</w:t>
      </w:r>
      <w:r>
        <w:rPr>
          <w:rFonts w:cs="Arial"/>
          <w:szCs w:val="20"/>
          <w:lang w:val="en-GB"/>
        </w:rPr>
        <w:tab/>
      </w:r>
      <w:r w:rsidRPr="00011D0F">
        <w:rPr>
          <w:rFonts w:cs="Arial"/>
          <w:szCs w:val="20"/>
          <w:lang w:val="en-GB"/>
        </w:rPr>
        <w:t>PhD</w:t>
      </w:r>
    </w:p>
    <w:p w14:paraId="7B0DC171" w14:textId="77777777" w:rsidR="00B76413" w:rsidRDefault="00B76413" w:rsidP="00B76413">
      <w:pPr>
        <w:widowControl w:val="0"/>
        <w:tabs>
          <w:tab w:val="left" w:pos="1418"/>
        </w:tabs>
        <w:autoSpaceDE w:val="0"/>
        <w:autoSpaceDN w:val="0"/>
        <w:adjustRightInd w:val="0"/>
        <w:spacing w:line="360" w:lineRule="auto"/>
        <w:ind w:left="1418" w:right="-23" w:hanging="1418"/>
        <w:rPr>
          <w:rFonts w:cs="Arial"/>
          <w:szCs w:val="20"/>
          <w:lang w:val="en-GB"/>
        </w:rPr>
      </w:pPr>
      <w:r>
        <w:rPr>
          <w:rFonts w:cs="Arial"/>
          <w:szCs w:val="20"/>
          <w:lang w:val="en-GB"/>
        </w:rPr>
        <w:tab/>
      </w:r>
      <w:r w:rsidRPr="00011D0F">
        <w:rPr>
          <w:rFonts w:cs="Arial"/>
          <w:szCs w:val="20"/>
          <w:lang w:val="en-GB"/>
        </w:rPr>
        <w:t>Name of Faculty/ Department, Name of University/ Institution, Country</w:t>
      </w:r>
    </w:p>
    <w:p w14:paraId="59C2FF37" w14:textId="77777777" w:rsidR="00B76413" w:rsidRPr="00011D0F" w:rsidRDefault="00B76413" w:rsidP="00B76413">
      <w:pPr>
        <w:widowControl w:val="0"/>
        <w:tabs>
          <w:tab w:val="left" w:pos="1418"/>
        </w:tabs>
        <w:autoSpaceDE w:val="0"/>
        <w:autoSpaceDN w:val="0"/>
        <w:adjustRightInd w:val="0"/>
        <w:spacing w:line="360" w:lineRule="auto"/>
        <w:ind w:left="1418" w:right="-23" w:hanging="1418"/>
        <w:rPr>
          <w:rFonts w:cs="Arial"/>
          <w:szCs w:val="20"/>
          <w:lang w:val="en-GB"/>
        </w:rPr>
      </w:pPr>
      <w:r>
        <w:rPr>
          <w:rFonts w:cs="Arial"/>
          <w:szCs w:val="20"/>
          <w:lang w:val="en-GB"/>
        </w:rPr>
        <w:tab/>
      </w:r>
      <w:r w:rsidRPr="00011D0F">
        <w:rPr>
          <w:rFonts w:cs="Arial"/>
          <w:szCs w:val="20"/>
          <w:lang w:val="en-GB"/>
        </w:rPr>
        <w:t>Name of PhD Supervisor</w:t>
      </w:r>
    </w:p>
    <w:p w14:paraId="26389D10" w14:textId="77777777" w:rsidR="00B76413" w:rsidRPr="00011D0F" w:rsidRDefault="00B76413" w:rsidP="00B76413">
      <w:pPr>
        <w:widowControl w:val="0"/>
        <w:tabs>
          <w:tab w:val="left" w:pos="1418"/>
        </w:tabs>
        <w:autoSpaceDE w:val="0"/>
        <w:autoSpaceDN w:val="0"/>
        <w:adjustRightInd w:val="0"/>
        <w:spacing w:line="360" w:lineRule="auto"/>
        <w:ind w:left="1418" w:right="-23" w:hanging="1418"/>
        <w:rPr>
          <w:rFonts w:cs="Arial"/>
          <w:szCs w:val="20"/>
          <w:lang w:val="en-GB"/>
        </w:rPr>
      </w:pPr>
      <w:r w:rsidRPr="00011D0F">
        <w:rPr>
          <w:rFonts w:cs="Arial"/>
          <w:szCs w:val="20"/>
          <w:lang w:val="en-GB"/>
        </w:rPr>
        <w:t>YYYY</w:t>
      </w:r>
      <w:r>
        <w:rPr>
          <w:rFonts w:cs="Arial"/>
          <w:szCs w:val="20"/>
          <w:lang w:val="en-GB"/>
        </w:rPr>
        <w:tab/>
      </w:r>
      <w:r w:rsidRPr="00011D0F">
        <w:rPr>
          <w:rFonts w:cs="Arial"/>
          <w:szCs w:val="20"/>
          <w:lang w:val="en-GB"/>
        </w:rPr>
        <w:t>Master</w:t>
      </w:r>
    </w:p>
    <w:p w14:paraId="4E8A277A" w14:textId="7AF8A916" w:rsidR="00B76413" w:rsidRPr="00FA7350" w:rsidRDefault="00B76413" w:rsidP="00B76413">
      <w:pPr>
        <w:widowControl w:val="0"/>
        <w:tabs>
          <w:tab w:val="left" w:pos="1418"/>
        </w:tabs>
        <w:autoSpaceDE w:val="0"/>
        <w:autoSpaceDN w:val="0"/>
        <w:adjustRightInd w:val="0"/>
        <w:spacing w:line="360" w:lineRule="auto"/>
        <w:ind w:right="-23"/>
        <w:rPr>
          <w:rFonts w:cs="Arial"/>
          <w:bCs/>
          <w:spacing w:val="4"/>
          <w:szCs w:val="20"/>
          <w:lang w:val="en-US"/>
        </w:rPr>
      </w:pPr>
      <w:r>
        <w:rPr>
          <w:rFonts w:cs="Arial"/>
          <w:szCs w:val="20"/>
          <w:lang w:val="en-GB"/>
        </w:rPr>
        <w:tab/>
      </w:r>
      <w:r w:rsidRPr="00011D0F">
        <w:rPr>
          <w:rFonts w:cs="Arial"/>
          <w:szCs w:val="20"/>
          <w:lang w:val="en-GB"/>
        </w:rPr>
        <w:t xml:space="preserve">Name of Faculty/ Department, Name of University/ Institution, Country </w:t>
      </w:r>
      <w:r w:rsidRPr="00FA7350">
        <w:rPr>
          <w:rFonts w:cs="Arial"/>
          <w:bCs/>
          <w:spacing w:val="4"/>
          <w:szCs w:val="20"/>
          <w:lang w:val="en-US"/>
        </w:rPr>
        <w:t xml:space="preserve"> </w:t>
      </w:r>
    </w:p>
    <w:p w14:paraId="251964C4" w14:textId="77777777" w:rsidR="00B76413" w:rsidRDefault="00B76413" w:rsidP="00B76413">
      <w:pPr>
        <w:widowControl w:val="0"/>
        <w:tabs>
          <w:tab w:val="left" w:pos="1540"/>
        </w:tabs>
        <w:autoSpaceDE w:val="0"/>
        <w:autoSpaceDN w:val="0"/>
        <w:adjustRightInd w:val="0"/>
        <w:spacing w:line="360" w:lineRule="auto"/>
        <w:ind w:right="-20"/>
        <w:rPr>
          <w:rFonts w:cs="Arial"/>
          <w:bCs/>
          <w:spacing w:val="4"/>
          <w:szCs w:val="20"/>
          <w:lang w:val="en-US"/>
        </w:rPr>
      </w:pPr>
    </w:p>
    <w:p w14:paraId="33E4B2A0" w14:textId="141CBEDB" w:rsidR="00B76413" w:rsidRPr="00011D0F" w:rsidRDefault="00B76413" w:rsidP="00B76413">
      <w:pPr>
        <w:pStyle w:val="Heading3"/>
        <w:numPr>
          <w:ilvl w:val="2"/>
          <w:numId w:val="27"/>
        </w:numPr>
        <w:rPr>
          <w:color w:val="1E64C8"/>
          <w:sz w:val="20"/>
          <w:szCs w:val="20"/>
          <w:lang w:val="en-US"/>
        </w:rPr>
      </w:pPr>
      <w:r>
        <w:rPr>
          <w:sz w:val="20"/>
          <w:szCs w:val="20"/>
          <w:lang w:val="en-GB"/>
        </w:rPr>
        <w:t>Current position(s)</w:t>
      </w:r>
    </w:p>
    <w:p w14:paraId="67A57545" w14:textId="307BBBE9" w:rsidR="00B76413" w:rsidRDefault="00B76413" w:rsidP="00B76413">
      <w:pPr>
        <w:widowControl w:val="0"/>
        <w:tabs>
          <w:tab w:val="left" w:pos="1418"/>
        </w:tabs>
        <w:autoSpaceDE w:val="0"/>
        <w:autoSpaceDN w:val="0"/>
        <w:adjustRightInd w:val="0"/>
        <w:spacing w:line="360" w:lineRule="auto"/>
        <w:ind w:left="1418" w:right="-23" w:hanging="1418"/>
        <w:rPr>
          <w:rFonts w:cs="Arial"/>
          <w:szCs w:val="20"/>
          <w:lang w:val="en-GB"/>
        </w:rPr>
      </w:pPr>
      <w:r w:rsidRPr="00011D0F">
        <w:rPr>
          <w:rFonts w:cs="Arial"/>
          <w:szCs w:val="20"/>
          <w:lang w:val="en-GB"/>
        </w:rPr>
        <w:t>YYYY</w:t>
      </w:r>
      <w:r>
        <w:rPr>
          <w:rFonts w:cs="Arial"/>
          <w:szCs w:val="20"/>
          <w:lang w:val="en-GB"/>
        </w:rPr>
        <w:t xml:space="preserve"> – YYYY</w:t>
      </w:r>
      <w:r>
        <w:rPr>
          <w:rFonts w:cs="Arial"/>
          <w:szCs w:val="20"/>
          <w:lang w:val="en-GB"/>
        </w:rPr>
        <w:tab/>
        <w:t>Current Position</w:t>
      </w:r>
    </w:p>
    <w:p w14:paraId="5190CD67" w14:textId="77777777" w:rsidR="00B76413" w:rsidRPr="00011D0F" w:rsidRDefault="00B76413" w:rsidP="00B76413">
      <w:pPr>
        <w:widowControl w:val="0"/>
        <w:tabs>
          <w:tab w:val="left" w:pos="1418"/>
        </w:tabs>
        <w:autoSpaceDE w:val="0"/>
        <w:autoSpaceDN w:val="0"/>
        <w:adjustRightInd w:val="0"/>
        <w:spacing w:line="360" w:lineRule="auto"/>
        <w:ind w:left="1418" w:right="-23" w:hanging="1418"/>
        <w:rPr>
          <w:rFonts w:cs="Arial"/>
          <w:szCs w:val="20"/>
          <w:lang w:val="en-GB"/>
        </w:rPr>
      </w:pPr>
      <w:r>
        <w:rPr>
          <w:rFonts w:cs="Arial"/>
          <w:szCs w:val="20"/>
          <w:lang w:val="en-GB"/>
        </w:rPr>
        <w:tab/>
      </w:r>
      <w:r w:rsidRPr="004902FC">
        <w:rPr>
          <w:rFonts w:cs="Arial"/>
          <w:szCs w:val="20"/>
          <w:lang w:val="en-GB"/>
        </w:rPr>
        <w:t>Name of Faculty/ Department, Name of University/ Institution/ Country</w:t>
      </w:r>
    </w:p>
    <w:p w14:paraId="3B24D37E" w14:textId="15E4AA7F" w:rsidR="00B76413" w:rsidRPr="00011D0F" w:rsidRDefault="00B76413" w:rsidP="00B76413">
      <w:pPr>
        <w:widowControl w:val="0"/>
        <w:tabs>
          <w:tab w:val="left" w:pos="1418"/>
        </w:tabs>
        <w:autoSpaceDE w:val="0"/>
        <w:autoSpaceDN w:val="0"/>
        <w:adjustRightInd w:val="0"/>
        <w:spacing w:line="360" w:lineRule="auto"/>
        <w:ind w:left="1418" w:right="-23" w:hanging="1418"/>
        <w:rPr>
          <w:rFonts w:cs="Arial"/>
          <w:szCs w:val="20"/>
          <w:lang w:val="en-GB"/>
        </w:rPr>
      </w:pPr>
      <w:r w:rsidRPr="00011D0F">
        <w:rPr>
          <w:rFonts w:cs="Arial"/>
          <w:szCs w:val="20"/>
          <w:lang w:val="en-GB"/>
        </w:rPr>
        <w:t>YYYY</w:t>
      </w:r>
      <w:r>
        <w:rPr>
          <w:rFonts w:cs="Arial"/>
          <w:szCs w:val="20"/>
          <w:lang w:val="en-GB"/>
        </w:rPr>
        <w:t xml:space="preserve"> – YYYY</w:t>
      </w:r>
      <w:r>
        <w:rPr>
          <w:rFonts w:cs="Arial"/>
          <w:szCs w:val="20"/>
          <w:lang w:val="en-GB"/>
        </w:rPr>
        <w:tab/>
        <w:t>Current Position</w:t>
      </w:r>
    </w:p>
    <w:p w14:paraId="359CEF8C" w14:textId="49700E8B" w:rsidR="00B76413" w:rsidRDefault="00B76413" w:rsidP="00B76413">
      <w:pPr>
        <w:widowControl w:val="0"/>
        <w:tabs>
          <w:tab w:val="left" w:pos="1418"/>
        </w:tabs>
        <w:autoSpaceDE w:val="0"/>
        <w:autoSpaceDN w:val="0"/>
        <w:adjustRightInd w:val="0"/>
        <w:spacing w:line="360" w:lineRule="auto"/>
        <w:ind w:right="-23"/>
        <w:rPr>
          <w:rFonts w:cs="Arial"/>
          <w:szCs w:val="20"/>
          <w:lang w:val="en-GB"/>
        </w:rPr>
      </w:pPr>
      <w:r>
        <w:rPr>
          <w:rFonts w:cs="Arial"/>
          <w:szCs w:val="20"/>
          <w:lang w:val="en-GB"/>
        </w:rPr>
        <w:tab/>
      </w:r>
      <w:r w:rsidRPr="004902FC">
        <w:rPr>
          <w:rFonts w:cs="Arial"/>
          <w:szCs w:val="20"/>
          <w:lang w:val="en-GB"/>
        </w:rPr>
        <w:t>Name of Faculty/ Department, Name of University/ Institution/ Country</w:t>
      </w:r>
    </w:p>
    <w:p w14:paraId="10B03709" w14:textId="77777777" w:rsidR="00B76413" w:rsidRDefault="00B76413" w:rsidP="00B76413">
      <w:pPr>
        <w:widowControl w:val="0"/>
        <w:tabs>
          <w:tab w:val="left" w:pos="1418"/>
        </w:tabs>
        <w:autoSpaceDE w:val="0"/>
        <w:autoSpaceDN w:val="0"/>
        <w:adjustRightInd w:val="0"/>
        <w:spacing w:line="360" w:lineRule="auto"/>
        <w:ind w:right="-23"/>
        <w:rPr>
          <w:rFonts w:cs="Arial"/>
          <w:szCs w:val="20"/>
          <w:lang w:val="en-GB"/>
        </w:rPr>
      </w:pPr>
    </w:p>
    <w:p w14:paraId="73C86096" w14:textId="057A4FF1" w:rsidR="00B76413" w:rsidRPr="00011D0F" w:rsidRDefault="00B76413" w:rsidP="00B76413">
      <w:pPr>
        <w:pStyle w:val="Heading3"/>
        <w:numPr>
          <w:ilvl w:val="2"/>
          <w:numId w:val="27"/>
        </w:numPr>
        <w:rPr>
          <w:color w:val="1E64C8"/>
          <w:sz w:val="20"/>
          <w:szCs w:val="20"/>
          <w:lang w:val="en-US"/>
        </w:rPr>
      </w:pPr>
      <w:r>
        <w:rPr>
          <w:sz w:val="20"/>
          <w:szCs w:val="20"/>
          <w:lang w:val="en-GB"/>
        </w:rPr>
        <w:t>Previous position(s)</w:t>
      </w:r>
    </w:p>
    <w:p w14:paraId="65E12B70" w14:textId="77777777" w:rsidR="00B76413" w:rsidRDefault="00B76413" w:rsidP="00B76413">
      <w:pPr>
        <w:widowControl w:val="0"/>
        <w:tabs>
          <w:tab w:val="left" w:pos="1418"/>
        </w:tabs>
        <w:autoSpaceDE w:val="0"/>
        <w:autoSpaceDN w:val="0"/>
        <w:adjustRightInd w:val="0"/>
        <w:spacing w:line="360" w:lineRule="auto"/>
        <w:ind w:left="1418" w:right="-23" w:hanging="1418"/>
        <w:rPr>
          <w:rFonts w:cs="Arial"/>
          <w:szCs w:val="20"/>
          <w:lang w:val="en-GB"/>
        </w:rPr>
      </w:pPr>
      <w:r w:rsidRPr="00011D0F">
        <w:rPr>
          <w:rFonts w:cs="Arial"/>
          <w:szCs w:val="20"/>
          <w:lang w:val="en-GB"/>
        </w:rPr>
        <w:t>YYYY</w:t>
      </w:r>
      <w:r>
        <w:rPr>
          <w:rFonts w:cs="Arial"/>
          <w:szCs w:val="20"/>
          <w:lang w:val="en-GB"/>
        </w:rPr>
        <w:t xml:space="preserve"> – YYYY</w:t>
      </w:r>
      <w:r>
        <w:rPr>
          <w:rFonts w:cs="Arial"/>
          <w:szCs w:val="20"/>
          <w:lang w:val="en-GB"/>
        </w:rPr>
        <w:tab/>
        <w:t>Position Held</w:t>
      </w:r>
    </w:p>
    <w:p w14:paraId="2EFBD736" w14:textId="77777777" w:rsidR="00B76413" w:rsidRPr="00011D0F" w:rsidRDefault="00B76413" w:rsidP="00B76413">
      <w:pPr>
        <w:widowControl w:val="0"/>
        <w:tabs>
          <w:tab w:val="left" w:pos="1418"/>
        </w:tabs>
        <w:autoSpaceDE w:val="0"/>
        <w:autoSpaceDN w:val="0"/>
        <w:adjustRightInd w:val="0"/>
        <w:spacing w:line="360" w:lineRule="auto"/>
        <w:ind w:left="1418" w:right="-23" w:hanging="1418"/>
        <w:rPr>
          <w:rFonts w:cs="Arial"/>
          <w:szCs w:val="20"/>
          <w:lang w:val="en-GB"/>
        </w:rPr>
      </w:pPr>
      <w:r>
        <w:rPr>
          <w:rFonts w:cs="Arial"/>
          <w:szCs w:val="20"/>
          <w:lang w:val="en-GB"/>
        </w:rPr>
        <w:tab/>
      </w:r>
      <w:r w:rsidRPr="004902FC">
        <w:rPr>
          <w:rFonts w:cs="Arial"/>
          <w:szCs w:val="20"/>
          <w:lang w:val="en-GB"/>
        </w:rPr>
        <w:t>Name of Faculty/ Department, Name of University/ Institution/ Country</w:t>
      </w:r>
    </w:p>
    <w:p w14:paraId="2FF84A7A" w14:textId="77777777" w:rsidR="00B76413" w:rsidRPr="00011D0F" w:rsidRDefault="00B76413" w:rsidP="00B76413">
      <w:pPr>
        <w:widowControl w:val="0"/>
        <w:tabs>
          <w:tab w:val="left" w:pos="1418"/>
        </w:tabs>
        <w:autoSpaceDE w:val="0"/>
        <w:autoSpaceDN w:val="0"/>
        <w:adjustRightInd w:val="0"/>
        <w:spacing w:line="360" w:lineRule="auto"/>
        <w:ind w:left="1418" w:right="-23" w:hanging="1418"/>
        <w:rPr>
          <w:rFonts w:cs="Arial"/>
          <w:szCs w:val="20"/>
          <w:lang w:val="en-GB"/>
        </w:rPr>
      </w:pPr>
      <w:r w:rsidRPr="00011D0F">
        <w:rPr>
          <w:rFonts w:cs="Arial"/>
          <w:szCs w:val="20"/>
          <w:lang w:val="en-GB"/>
        </w:rPr>
        <w:t>YYYY</w:t>
      </w:r>
      <w:r>
        <w:rPr>
          <w:rFonts w:cs="Arial"/>
          <w:szCs w:val="20"/>
          <w:lang w:val="en-GB"/>
        </w:rPr>
        <w:t xml:space="preserve"> – YYYY</w:t>
      </w:r>
      <w:r>
        <w:rPr>
          <w:rFonts w:cs="Arial"/>
          <w:szCs w:val="20"/>
          <w:lang w:val="en-GB"/>
        </w:rPr>
        <w:tab/>
        <w:t>Position Held</w:t>
      </w:r>
    </w:p>
    <w:p w14:paraId="2870A73C" w14:textId="5A184A1D" w:rsidR="00B76413" w:rsidRDefault="00B76413" w:rsidP="00B76413">
      <w:pPr>
        <w:widowControl w:val="0"/>
        <w:tabs>
          <w:tab w:val="left" w:pos="1418"/>
        </w:tabs>
        <w:autoSpaceDE w:val="0"/>
        <w:autoSpaceDN w:val="0"/>
        <w:adjustRightInd w:val="0"/>
        <w:spacing w:line="360" w:lineRule="auto"/>
        <w:ind w:right="-23"/>
        <w:rPr>
          <w:rFonts w:cs="Arial"/>
          <w:szCs w:val="20"/>
          <w:lang w:val="en-GB"/>
        </w:rPr>
      </w:pPr>
      <w:r>
        <w:rPr>
          <w:rFonts w:cs="Arial"/>
          <w:szCs w:val="20"/>
          <w:lang w:val="en-GB"/>
        </w:rPr>
        <w:tab/>
      </w:r>
      <w:r w:rsidRPr="004902FC">
        <w:rPr>
          <w:rFonts w:cs="Arial"/>
          <w:szCs w:val="20"/>
          <w:lang w:val="en-GB"/>
        </w:rPr>
        <w:t>Name of Faculty/ Department, Name of University/ Institution/ Country</w:t>
      </w:r>
    </w:p>
    <w:p w14:paraId="6400E46D" w14:textId="77777777" w:rsidR="00B76413" w:rsidRDefault="00B76413" w:rsidP="00B76413">
      <w:pPr>
        <w:widowControl w:val="0"/>
        <w:tabs>
          <w:tab w:val="left" w:pos="1418"/>
        </w:tabs>
        <w:autoSpaceDE w:val="0"/>
        <w:autoSpaceDN w:val="0"/>
        <w:adjustRightInd w:val="0"/>
        <w:spacing w:line="360" w:lineRule="auto"/>
        <w:ind w:right="-23"/>
        <w:rPr>
          <w:rFonts w:cs="Arial"/>
          <w:szCs w:val="20"/>
          <w:lang w:val="en-GB"/>
        </w:rPr>
      </w:pPr>
    </w:p>
    <w:p w14:paraId="7C8E8259" w14:textId="77777777" w:rsidR="00B76413" w:rsidRDefault="00B76413" w:rsidP="00B76413">
      <w:pPr>
        <w:pStyle w:val="Heading2"/>
        <w:rPr>
          <w:color w:val="1E64C8"/>
          <w:sz w:val="24"/>
          <w:szCs w:val="24"/>
          <w:lang w:val="en-US"/>
        </w:rPr>
      </w:pPr>
      <w:r>
        <w:rPr>
          <w:color w:val="1E64C8"/>
          <w:sz w:val="24"/>
          <w:szCs w:val="24"/>
          <w:lang w:val="en-US"/>
        </w:rPr>
        <w:t>Research achievements and peer recognition</w:t>
      </w:r>
    </w:p>
    <w:p w14:paraId="022B903D" w14:textId="77777777" w:rsidR="00B76413" w:rsidRPr="00011D0F" w:rsidRDefault="00B76413" w:rsidP="00B76413">
      <w:pPr>
        <w:pStyle w:val="Heading3"/>
        <w:numPr>
          <w:ilvl w:val="2"/>
          <w:numId w:val="27"/>
        </w:numPr>
        <w:rPr>
          <w:color w:val="1E64C8"/>
          <w:sz w:val="20"/>
          <w:szCs w:val="20"/>
          <w:lang w:val="en-US"/>
        </w:rPr>
      </w:pPr>
      <w:r>
        <w:rPr>
          <w:sz w:val="20"/>
          <w:szCs w:val="20"/>
          <w:lang w:val="en-GB"/>
        </w:rPr>
        <w:t>Research achievements</w:t>
      </w:r>
    </w:p>
    <w:p w14:paraId="5C492A08" w14:textId="77777777" w:rsidR="00B76413" w:rsidRPr="00B408A8" w:rsidRDefault="00B76413" w:rsidP="00B76413">
      <w:pPr>
        <w:widowControl w:val="0"/>
        <w:tabs>
          <w:tab w:val="left" w:pos="1418"/>
        </w:tabs>
        <w:autoSpaceDE w:val="0"/>
        <w:autoSpaceDN w:val="0"/>
        <w:adjustRightInd w:val="0"/>
        <w:spacing w:line="360" w:lineRule="auto"/>
        <w:ind w:right="-23"/>
        <w:jc w:val="both"/>
        <w:rPr>
          <w:rFonts w:cs="Arial"/>
          <w:bCs/>
          <w:i/>
          <w:iCs/>
          <w:spacing w:val="4"/>
          <w:sz w:val="18"/>
          <w:szCs w:val="18"/>
          <w:lang w:val="en-US"/>
        </w:rPr>
      </w:pPr>
      <w:r w:rsidRPr="00B408A8">
        <w:rPr>
          <w:rFonts w:cs="Arial"/>
          <w:bCs/>
          <w:i/>
          <w:iCs/>
          <w:spacing w:val="4"/>
          <w:sz w:val="18"/>
          <w:szCs w:val="18"/>
          <w:lang w:val="en-US"/>
        </w:rPr>
        <w:t xml:space="preserve">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 </w:t>
      </w:r>
    </w:p>
    <w:p w14:paraId="7DDE65BF" w14:textId="77777777" w:rsidR="00B76413" w:rsidRPr="00B408A8" w:rsidRDefault="00B76413" w:rsidP="00B76413">
      <w:pPr>
        <w:widowControl w:val="0"/>
        <w:tabs>
          <w:tab w:val="left" w:pos="1418"/>
        </w:tabs>
        <w:autoSpaceDE w:val="0"/>
        <w:autoSpaceDN w:val="0"/>
        <w:adjustRightInd w:val="0"/>
        <w:spacing w:line="360" w:lineRule="auto"/>
        <w:ind w:right="-23"/>
        <w:jc w:val="both"/>
        <w:rPr>
          <w:rFonts w:cs="Arial"/>
          <w:bCs/>
          <w:i/>
          <w:iCs/>
          <w:spacing w:val="4"/>
          <w:sz w:val="18"/>
          <w:szCs w:val="18"/>
          <w:lang w:val="en-US"/>
        </w:rPr>
      </w:pPr>
      <w:r w:rsidRPr="00B408A8">
        <w:rPr>
          <w:rFonts w:cs="Arial"/>
          <w:bCs/>
          <w:i/>
          <w:iCs/>
          <w:spacing w:val="4"/>
          <w:sz w:val="18"/>
          <w:szCs w:val="18"/>
          <w:lang w:val="en-US"/>
        </w:rPr>
        <w:t>You may include a short, factual explanation of the significance of the selected outputs, your role in producing each of them, and how they demonstrate your capacity to successfully carry out your proposed project.</w:t>
      </w:r>
    </w:p>
    <w:p w14:paraId="06E7D893" w14:textId="77777777" w:rsidR="00B76413" w:rsidRDefault="00B76413" w:rsidP="00B76413">
      <w:pPr>
        <w:widowControl w:val="0"/>
        <w:tabs>
          <w:tab w:val="left" w:pos="1418"/>
        </w:tabs>
        <w:autoSpaceDE w:val="0"/>
        <w:autoSpaceDN w:val="0"/>
        <w:adjustRightInd w:val="0"/>
        <w:spacing w:line="360" w:lineRule="auto"/>
        <w:ind w:right="-23"/>
        <w:rPr>
          <w:rFonts w:cs="Arial"/>
          <w:bCs/>
          <w:spacing w:val="4"/>
          <w:szCs w:val="20"/>
          <w:lang w:val="en-US"/>
        </w:rPr>
      </w:pPr>
    </w:p>
    <w:p w14:paraId="076C2804" w14:textId="77777777" w:rsidR="00B76413" w:rsidRDefault="00B76413" w:rsidP="00B76413">
      <w:pPr>
        <w:widowControl w:val="0"/>
        <w:tabs>
          <w:tab w:val="left" w:pos="1418"/>
        </w:tabs>
        <w:autoSpaceDE w:val="0"/>
        <w:autoSpaceDN w:val="0"/>
        <w:adjustRightInd w:val="0"/>
        <w:spacing w:line="360" w:lineRule="auto"/>
        <w:ind w:right="-23"/>
        <w:rPr>
          <w:rFonts w:cs="Arial"/>
          <w:bCs/>
          <w:spacing w:val="4"/>
          <w:szCs w:val="20"/>
          <w:lang w:val="en-US"/>
        </w:rPr>
      </w:pPr>
    </w:p>
    <w:p w14:paraId="5B47E629" w14:textId="77777777" w:rsidR="00B76413" w:rsidRDefault="00B76413" w:rsidP="00B76413">
      <w:pPr>
        <w:pStyle w:val="Heading3"/>
        <w:numPr>
          <w:ilvl w:val="2"/>
          <w:numId w:val="27"/>
        </w:numPr>
        <w:rPr>
          <w:sz w:val="20"/>
          <w:szCs w:val="20"/>
          <w:lang w:val="en-GB"/>
        </w:rPr>
      </w:pPr>
      <w:r>
        <w:rPr>
          <w:sz w:val="20"/>
          <w:szCs w:val="20"/>
          <w:lang w:val="en-GB"/>
        </w:rPr>
        <w:t>Peer recognition</w:t>
      </w:r>
    </w:p>
    <w:p w14:paraId="7055A263" w14:textId="77777777" w:rsidR="00B76413" w:rsidRPr="00B408A8" w:rsidRDefault="00B76413" w:rsidP="00B76413">
      <w:pPr>
        <w:spacing w:line="360" w:lineRule="auto"/>
        <w:jc w:val="both"/>
        <w:rPr>
          <w:i/>
          <w:iCs/>
          <w:sz w:val="18"/>
          <w:szCs w:val="18"/>
          <w:lang w:val="en-GB"/>
        </w:rPr>
      </w:pPr>
      <w:r w:rsidRPr="00B408A8">
        <w:rPr>
          <w:i/>
          <w:iCs/>
          <w:sz w:val="18"/>
          <w:szCs w:val="18"/>
          <w:lang w:val="en-GB"/>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20439499" w14:textId="77777777" w:rsidR="00B76413" w:rsidRPr="007E5B11" w:rsidRDefault="00B76413" w:rsidP="00B76413">
      <w:pPr>
        <w:spacing w:line="360" w:lineRule="auto"/>
        <w:jc w:val="both"/>
        <w:rPr>
          <w:i/>
          <w:iCs/>
          <w:lang w:val="en-GB"/>
        </w:rPr>
      </w:pPr>
      <w:r w:rsidRPr="00B408A8">
        <w:rPr>
          <w:i/>
          <w:iCs/>
          <w:sz w:val="18"/>
          <w:szCs w:val="18"/>
          <w:lang w:val="en-GB"/>
        </w:rPr>
        <w:t>You may include a short explanation of the significance of the listed examples</w:t>
      </w:r>
      <w:r w:rsidRPr="007E5B11">
        <w:rPr>
          <w:i/>
          <w:iCs/>
          <w:lang w:val="en-GB"/>
        </w:rPr>
        <w:t>.</w:t>
      </w:r>
    </w:p>
    <w:p w14:paraId="412563B6" w14:textId="77777777" w:rsidR="00B76413" w:rsidRDefault="00B76413" w:rsidP="00B76413">
      <w:pPr>
        <w:rPr>
          <w:lang w:val="en-GB"/>
        </w:rPr>
      </w:pPr>
    </w:p>
    <w:p w14:paraId="526F2737" w14:textId="77777777" w:rsidR="00B76413" w:rsidRDefault="00B76413" w:rsidP="00B76413">
      <w:pPr>
        <w:rPr>
          <w:lang w:val="en-GB"/>
        </w:rPr>
      </w:pPr>
    </w:p>
    <w:p w14:paraId="0D404A9E" w14:textId="77777777" w:rsidR="00B76413" w:rsidRDefault="00B76413" w:rsidP="00B76413">
      <w:pPr>
        <w:pStyle w:val="Heading2"/>
        <w:rPr>
          <w:color w:val="1E64C8"/>
          <w:sz w:val="24"/>
          <w:szCs w:val="24"/>
          <w:lang w:val="en-US"/>
        </w:rPr>
      </w:pPr>
      <w:r>
        <w:rPr>
          <w:color w:val="1E64C8"/>
          <w:sz w:val="24"/>
          <w:szCs w:val="24"/>
          <w:lang w:val="en-US"/>
        </w:rPr>
        <w:t>Additional information</w:t>
      </w:r>
    </w:p>
    <w:p w14:paraId="767B3682" w14:textId="77777777" w:rsidR="00B76413" w:rsidRPr="007E5B11" w:rsidRDefault="00B76413" w:rsidP="00B76413">
      <w:pPr>
        <w:spacing w:line="360" w:lineRule="auto"/>
        <w:jc w:val="both"/>
        <w:rPr>
          <w:i/>
          <w:iCs/>
          <w:lang w:val="en-US"/>
        </w:rPr>
      </w:pPr>
      <w:r w:rsidRPr="00B408A8">
        <w:rPr>
          <w:i/>
          <w:iCs/>
          <w:sz w:val="18"/>
          <w:szCs w:val="18"/>
          <w:lang w:val="en-US"/>
        </w:rPr>
        <w:t>You may provide relevant additional information on your research career to provide context to the ERC evaluation panels when assessing your research achievements and peer recognition as described above</w:t>
      </w:r>
      <w:r w:rsidRPr="007E5B11">
        <w:rPr>
          <w:i/>
          <w:iCs/>
          <w:lang w:val="en-US"/>
        </w:rPr>
        <w:t>.</w:t>
      </w:r>
    </w:p>
    <w:p w14:paraId="6FE71262" w14:textId="77777777" w:rsidR="00B76413" w:rsidRPr="007E5B11" w:rsidRDefault="00B76413" w:rsidP="00B76413">
      <w:pPr>
        <w:rPr>
          <w:lang w:val="en-US"/>
        </w:rPr>
      </w:pPr>
    </w:p>
    <w:p w14:paraId="0EB92EDE" w14:textId="77777777" w:rsidR="00B76413" w:rsidRPr="00011D0F" w:rsidRDefault="00B76413" w:rsidP="00B76413">
      <w:pPr>
        <w:pStyle w:val="Heading3"/>
        <w:numPr>
          <w:ilvl w:val="2"/>
          <w:numId w:val="27"/>
        </w:numPr>
        <w:rPr>
          <w:color w:val="1E64C8"/>
          <w:sz w:val="20"/>
          <w:szCs w:val="20"/>
          <w:lang w:val="en-US"/>
        </w:rPr>
      </w:pPr>
      <w:r w:rsidRPr="007E5B11">
        <w:rPr>
          <w:sz w:val="20"/>
          <w:szCs w:val="20"/>
          <w:lang w:val="en-GB"/>
        </w:rPr>
        <w:t>Career breaks, diverse career paths and major life events</w:t>
      </w:r>
    </w:p>
    <w:p w14:paraId="677C8173" w14:textId="0D2F39AD" w:rsidR="00B76413" w:rsidRPr="00032BAD" w:rsidRDefault="00B76413" w:rsidP="00032BAD">
      <w:pPr>
        <w:widowControl w:val="0"/>
        <w:tabs>
          <w:tab w:val="left" w:pos="1418"/>
        </w:tabs>
        <w:autoSpaceDE w:val="0"/>
        <w:autoSpaceDN w:val="0"/>
        <w:adjustRightInd w:val="0"/>
        <w:spacing w:line="360" w:lineRule="auto"/>
        <w:ind w:right="-23"/>
        <w:jc w:val="both"/>
        <w:rPr>
          <w:rFonts w:cs="Arial"/>
          <w:bCs/>
          <w:i/>
          <w:iCs/>
          <w:spacing w:val="4"/>
          <w:szCs w:val="20"/>
          <w:lang w:val="en-US"/>
        </w:rPr>
      </w:pPr>
      <w:r w:rsidRPr="00B408A8">
        <w:rPr>
          <w:rFonts w:cs="Arial"/>
          <w:bCs/>
          <w:spacing w:val="4"/>
          <w:sz w:val="18"/>
          <w:szCs w:val="18"/>
          <w:lang w:val="en-US"/>
        </w:rPr>
        <w:t xml:space="preserve">You </w:t>
      </w:r>
      <w:r w:rsidRPr="00B408A8">
        <w:rPr>
          <w:rFonts w:cs="Arial"/>
          <w:bCs/>
          <w:i/>
          <w:iCs/>
          <w:spacing w:val="4"/>
          <w:sz w:val="18"/>
          <w:szCs w:val="18"/>
          <w:lang w:val="en-US"/>
        </w:rPr>
        <w:t>may include a short factual explanation of career breaks or diverse career paths such as secondments, volunteering, part-time work, time spent in different sectors or the effects of major life events such as long term illness as well as the effects of pandemic restrictions on research productivity</w:t>
      </w:r>
      <w:r w:rsidRPr="00916076">
        <w:rPr>
          <w:rFonts w:cs="Arial"/>
          <w:bCs/>
          <w:i/>
          <w:iCs/>
          <w:spacing w:val="4"/>
          <w:szCs w:val="20"/>
          <w:lang w:val="en-US"/>
        </w:rPr>
        <w:t>.</w:t>
      </w:r>
    </w:p>
    <w:p w14:paraId="2E7EF8E9" w14:textId="77777777" w:rsidR="00B76413" w:rsidRDefault="00B76413" w:rsidP="00B76413">
      <w:pPr>
        <w:widowControl w:val="0"/>
        <w:tabs>
          <w:tab w:val="left" w:pos="1418"/>
        </w:tabs>
        <w:autoSpaceDE w:val="0"/>
        <w:autoSpaceDN w:val="0"/>
        <w:adjustRightInd w:val="0"/>
        <w:spacing w:line="360" w:lineRule="auto"/>
        <w:ind w:right="-23"/>
        <w:rPr>
          <w:rFonts w:cs="Arial"/>
          <w:bCs/>
          <w:spacing w:val="4"/>
          <w:szCs w:val="20"/>
          <w:lang w:val="en-US"/>
        </w:rPr>
      </w:pPr>
    </w:p>
    <w:p w14:paraId="581FDE35" w14:textId="77777777" w:rsidR="00B76413" w:rsidRDefault="00B76413" w:rsidP="00B76413">
      <w:pPr>
        <w:widowControl w:val="0"/>
        <w:tabs>
          <w:tab w:val="left" w:pos="1418"/>
        </w:tabs>
        <w:autoSpaceDE w:val="0"/>
        <w:autoSpaceDN w:val="0"/>
        <w:adjustRightInd w:val="0"/>
        <w:spacing w:line="360" w:lineRule="auto"/>
        <w:ind w:right="-23"/>
        <w:rPr>
          <w:rFonts w:cs="Arial"/>
          <w:bCs/>
          <w:spacing w:val="4"/>
          <w:szCs w:val="20"/>
          <w:lang w:val="en-US"/>
        </w:rPr>
      </w:pPr>
    </w:p>
    <w:p w14:paraId="599C6FBE" w14:textId="77777777" w:rsidR="00B76413" w:rsidRDefault="00B76413" w:rsidP="00B76413">
      <w:pPr>
        <w:pStyle w:val="Heading3"/>
        <w:numPr>
          <w:ilvl w:val="2"/>
          <w:numId w:val="27"/>
        </w:numPr>
        <w:rPr>
          <w:sz w:val="20"/>
          <w:szCs w:val="20"/>
          <w:lang w:val="en-GB"/>
        </w:rPr>
      </w:pPr>
      <w:r w:rsidRPr="007E5B11">
        <w:rPr>
          <w:sz w:val="20"/>
          <w:szCs w:val="20"/>
          <w:lang w:val="en-GB"/>
        </w:rPr>
        <w:t>Other contributions to the research community</w:t>
      </w:r>
    </w:p>
    <w:p w14:paraId="420010CF" w14:textId="6FACAD5E" w:rsidR="00B76413" w:rsidRDefault="00B76413" w:rsidP="00B76413">
      <w:pPr>
        <w:spacing w:line="360" w:lineRule="auto"/>
        <w:jc w:val="both"/>
        <w:rPr>
          <w:i/>
          <w:iCs/>
          <w:lang w:val="en-GB"/>
        </w:rPr>
      </w:pPr>
      <w:r w:rsidRPr="00B408A8">
        <w:rPr>
          <w:i/>
          <w:iCs/>
          <w:sz w:val="18"/>
          <w:szCs w:val="18"/>
          <w:lang w:val="en-GB"/>
        </w:rPr>
        <w:t>You may include a list of particularly noteworthy contributions to the research community you have made other than research achievements and peer recognition and a short explanation of these contributions. The purpose of this section is to allow the ERC panels to take a more rounded view of your career and achievements and to ensure that any additional responsibilities, commitments and leadership roles that you have taken on beyond your individual research activities are recognised and taken into account</w:t>
      </w:r>
      <w:r w:rsidRPr="000E7762">
        <w:rPr>
          <w:i/>
          <w:iCs/>
          <w:lang w:val="en-GB"/>
        </w:rPr>
        <w:t>.</w:t>
      </w:r>
    </w:p>
    <w:p w14:paraId="75A53109" w14:textId="77777777" w:rsidR="00032BAD" w:rsidRPr="00032BAD" w:rsidRDefault="00032BAD" w:rsidP="00B76413">
      <w:pPr>
        <w:spacing w:line="360" w:lineRule="auto"/>
        <w:jc w:val="both"/>
        <w:rPr>
          <w:lang w:val="en-GB"/>
        </w:rPr>
      </w:pPr>
    </w:p>
    <w:p w14:paraId="1791B3C3" w14:textId="77777777" w:rsidR="00B76413" w:rsidRDefault="00B76413" w:rsidP="00B76413">
      <w:pPr>
        <w:spacing w:after="160" w:line="2" w:lineRule="auto"/>
        <w:rPr>
          <w:lang w:val="en-US"/>
        </w:rPr>
      </w:pPr>
      <w:r>
        <w:rPr>
          <w:lang w:val="en-US"/>
        </w:rPr>
        <w:br w:type="page"/>
      </w:r>
    </w:p>
    <w:p w14:paraId="211BB592" w14:textId="006D7D3E" w:rsidR="00B76413" w:rsidRDefault="00B76413" w:rsidP="00B76413">
      <w:pPr>
        <w:spacing w:after="160" w:line="2" w:lineRule="auto"/>
        <w:rPr>
          <w:lang w:val="en-US"/>
        </w:rPr>
      </w:pPr>
    </w:p>
    <w:p w14:paraId="72E8A3B6" w14:textId="4FBD8A30" w:rsidR="00B76413" w:rsidRPr="00651B74" w:rsidRDefault="00B76413" w:rsidP="00B76413">
      <w:pPr>
        <w:pStyle w:val="Heading1"/>
        <w:rPr>
          <w:lang w:val="en-US"/>
        </w:rPr>
      </w:pPr>
      <w:r w:rsidRPr="00651B74">
        <w:rPr>
          <w:lang w:val="en-US"/>
        </w:rPr>
        <w:t>Integration text</w:t>
      </w:r>
    </w:p>
    <w:p w14:paraId="61DD7DEB" w14:textId="036A625C" w:rsidR="00B76413" w:rsidRPr="00B408A8" w:rsidRDefault="00B76413" w:rsidP="00B76413">
      <w:pPr>
        <w:spacing w:line="360" w:lineRule="auto"/>
        <w:jc w:val="both"/>
        <w:rPr>
          <w:i/>
          <w:iCs/>
          <w:sz w:val="18"/>
          <w:szCs w:val="18"/>
          <w:lang w:val="en-US"/>
        </w:rPr>
      </w:pPr>
      <w:r w:rsidRPr="00B408A8">
        <w:rPr>
          <w:i/>
          <w:iCs/>
          <w:sz w:val="18"/>
          <w:szCs w:val="18"/>
          <w:lang w:val="en-US"/>
        </w:rPr>
        <w:t>This integration text is a qualitative description of your ambitions as a staff member of the Faculty of Sciences (Ghent University) in the coming years with regard to education, research, people management and leadership, and institutional and social engagement. In the integration text, you indicate the way in which you embed your own performance and functioning as a researcher and lecturer in the operation and vision of the research group, department, study program(s), faculty and university – in particular in the faculty's line of education and research, as well as in the needs and opportunities in terms of internal and external services, leadership, coaching of employees and the creation of a safe and stimulating working environment for all employees and colleagues).</w:t>
      </w:r>
    </w:p>
    <w:p w14:paraId="06EBCBBF" w14:textId="77777777" w:rsidR="00B76413" w:rsidRDefault="00B76413" w:rsidP="00B76413">
      <w:pPr>
        <w:spacing w:line="360" w:lineRule="auto"/>
        <w:jc w:val="both"/>
        <w:rPr>
          <w:lang w:val="en-US"/>
        </w:rPr>
      </w:pPr>
    </w:p>
    <w:p w14:paraId="6090BA81" w14:textId="5AA517E3" w:rsidR="00B76413" w:rsidRPr="00D16972" w:rsidRDefault="00B76413" w:rsidP="00B76413">
      <w:pPr>
        <w:pStyle w:val="Heading2"/>
        <w:rPr>
          <w:color w:val="1E64C8"/>
          <w:sz w:val="24"/>
          <w:szCs w:val="24"/>
          <w:lang w:val="en-US"/>
        </w:rPr>
      </w:pPr>
      <w:r w:rsidRPr="00D16972">
        <w:rPr>
          <w:color w:val="1E64C8"/>
          <w:sz w:val="24"/>
          <w:szCs w:val="24"/>
          <w:lang w:val="en-US"/>
        </w:rPr>
        <w:t>Impact on department and faculty</w:t>
      </w:r>
    </w:p>
    <w:p w14:paraId="4DD33017" w14:textId="737D827F" w:rsidR="00B76413" w:rsidRDefault="00B76413" w:rsidP="00B76413">
      <w:pPr>
        <w:pStyle w:val="Heading3"/>
        <w:numPr>
          <w:ilvl w:val="2"/>
          <w:numId w:val="27"/>
        </w:numPr>
        <w:rPr>
          <w:sz w:val="20"/>
          <w:szCs w:val="20"/>
          <w:lang w:val="en-GB"/>
        </w:rPr>
      </w:pPr>
      <w:bookmarkStart w:id="0" w:name="_Hlk190182579"/>
      <w:r w:rsidRPr="00A83EB8">
        <w:rPr>
          <w:spacing w:val="2"/>
          <w:sz w:val="20"/>
          <w:szCs w:val="20"/>
          <w:lang w:val="en-GB"/>
        </w:rPr>
        <w:t xml:space="preserve">Provide a brief description of your research domain. Please refer to the </w:t>
      </w:r>
      <w:hyperlink r:id="rId11" w:history="1">
        <w:r w:rsidRPr="00A83EB8">
          <w:rPr>
            <w:rStyle w:val="Hyperlink"/>
            <w:spacing w:val="2"/>
            <w:sz w:val="20"/>
            <w:szCs w:val="20"/>
            <w:lang w:val="en-GB"/>
          </w:rPr>
          <w:t>ERC domain list</w:t>
        </w:r>
      </w:hyperlink>
      <w:r w:rsidRPr="00A83EB8">
        <w:rPr>
          <w:spacing w:val="2"/>
          <w:sz w:val="20"/>
          <w:szCs w:val="20"/>
          <w:lang w:val="en-GB"/>
        </w:rPr>
        <w:t>. What value does your domain add to the department and faculty?</w:t>
      </w:r>
      <w:bookmarkEnd w:id="0"/>
    </w:p>
    <w:p w14:paraId="7AC292B6" w14:textId="77777777" w:rsidR="00B76413" w:rsidRDefault="00B76413" w:rsidP="00B76413">
      <w:pPr>
        <w:spacing w:line="360" w:lineRule="auto"/>
        <w:rPr>
          <w:lang w:val="en-GB"/>
        </w:rPr>
      </w:pPr>
    </w:p>
    <w:p w14:paraId="0896A346" w14:textId="77777777" w:rsidR="00B76413" w:rsidRPr="00A83EB8" w:rsidRDefault="00B76413" w:rsidP="00B76413">
      <w:pPr>
        <w:spacing w:line="360" w:lineRule="auto"/>
        <w:rPr>
          <w:lang w:val="en-GB"/>
        </w:rPr>
      </w:pPr>
    </w:p>
    <w:p w14:paraId="5CBEF062" w14:textId="3E6E6294" w:rsidR="00B76413" w:rsidRPr="00A83EB8" w:rsidRDefault="00B76413" w:rsidP="00B76413">
      <w:pPr>
        <w:pStyle w:val="Heading3"/>
        <w:numPr>
          <w:ilvl w:val="2"/>
          <w:numId w:val="27"/>
        </w:numPr>
        <w:spacing w:after="0" w:line="360" w:lineRule="auto"/>
        <w:rPr>
          <w:spacing w:val="2"/>
          <w:sz w:val="20"/>
          <w:szCs w:val="20"/>
          <w:lang w:val="en-GB"/>
        </w:rPr>
      </w:pPr>
      <w:r w:rsidRPr="00A83EB8">
        <w:rPr>
          <w:spacing w:val="2"/>
          <w:sz w:val="20"/>
          <w:szCs w:val="20"/>
          <w:lang w:val="en-GB"/>
        </w:rPr>
        <w:t>What additional workload will your research place on the assisting, administrative and/or technical staff? What solution do you foresee for this (with or without your own research funds) after consultation with the department chair?</w:t>
      </w:r>
    </w:p>
    <w:p w14:paraId="658B80CA" w14:textId="77777777" w:rsidR="00B76413" w:rsidRDefault="00B76413" w:rsidP="00B76413">
      <w:pPr>
        <w:spacing w:line="360" w:lineRule="auto"/>
        <w:rPr>
          <w:lang w:val="en-GB"/>
        </w:rPr>
      </w:pPr>
    </w:p>
    <w:p w14:paraId="7AB3E94E" w14:textId="77777777" w:rsidR="00B76413" w:rsidRPr="001021E6" w:rsidRDefault="00B76413" w:rsidP="00B76413">
      <w:pPr>
        <w:spacing w:line="360" w:lineRule="auto"/>
        <w:rPr>
          <w:lang w:val="en-GB"/>
        </w:rPr>
      </w:pPr>
    </w:p>
    <w:p w14:paraId="33D8C4FD" w14:textId="39C06164" w:rsidR="00B76413" w:rsidRPr="00A83EB8" w:rsidRDefault="00B76413" w:rsidP="00B76413">
      <w:pPr>
        <w:pStyle w:val="Heading3"/>
        <w:numPr>
          <w:ilvl w:val="2"/>
          <w:numId w:val="27"/>
        </w:numPr>
        <w:rPr>
          <w:spacing w:val="2"/>
          <w:sz w:val="20"/>
          <w:szCs w:val="20"/>
          <w:lang w:val="en-GB"/>
        </w:rPr>
      </w:pPr>
      <w:r w:rsidRPr="00A83EB8">
        <w:rPr>
          <w:spacing w:val="2"/>
          <w:sz w:val="20"/>
          <w:szCs w:val="20"/>
          <w:lang w:val="en-GB"/>
        </w:rPr>
        <w:t>What obstacles do you foresee in embedding in the department and faculty (e.g., language barriers*, administrative challenges, research infrastructure, facilities, new research culture, etc.)? And how will you address these challenges?</w:t>
      </w:r>
    </w:p>
    <w:p w14:paraId="6C320905" w14:textId="77777777" w:rsidR="00B76413" w:rsidRDefault="00B76413" w:rsidP="00B76413">
      <w:pPr>
        <w:spacing w:line="360" w:lineRule="auto"/>
        <w:rPr>
          <w:lang w:val="en-GB"/>
        </w:rPr>
      </w:pPr>
    </w:p>
    <w:p w14:paraId="2D7FAEBC" w14:textId="77777777" w:rsidR="00B76413" w:rsidRDefault="00B76413" w:rsidP="00B76413">
      <w:pPr>
        <w:spacing w:line="360" w:lineRule="auto"/>
        <w:rPr>
          <w:lang w:val="en-GB"/>
        </w:rPr>
      </w:pPr>
    </w:p>
    <w:p w14:paraId="2911A7C5" w14:textId="1EC0492D" w:rsidR="00B76413" w:rsidRDefault="00B76413" w:rsidP="00B76413">
      <w:pPr>
        <w:jc w:val="both"/>
        <w:rPr>
          <w:i/>
          <w:iCs/>
          <w:sz w:val="16"/>
          <w:szCs w:val="16"/>
          <w:lang w:val="en-GB"/>
        </w:rPr>
      </w:pPr>
      <w:r w:rsidRPr="6BF50D8B">
        <w:rPr>
          <w:i/>
          <w:iCs/>
          <w:sz w:val="16"/>
          <w:szCs w:val="16"/>
          <w:lang w:val="en-GB"/>
        </w:rPr>
        <w:t xml:space="preserve">* It’s important to note that a level of familiarity with the Dutch language is required for all professors by the Higher Education Codex of Flanders – even if have a temporary or part-time position and you exclusively teach in English. Therefore, you will have to follow a compulsory integration program which guarantees that you will speak the Dutch language at least at CEFR level A2 after 2 years and at the required B2 level within 5 years after recruitment. </w:t>
      </w:r>
      <w:hyperlink r:id="rId12">
        <w:r w:rsidRPr="6BF50D8B">
          <w:rPr>
            <w:rStyle w:val="Hyperlink"/>
            <w:i/>
            <w:iCs/>
            <w:sz w:val="16"/>
            <w:szCs w:val="16"/>
            <w:lang w:val="en-GB"/>
          </w:rPr>
          <w:t>You can find more information here</w:t>
        </w:r>
      </w:hyperlink>
      <w:r w:rsidRPr="6BF50D8B">
        <w:rPr>
          <w:i/>
          <w:iCs/>
          <w:sz w:val="16"/>
          <w:szCs w:val="16"/>
          <w:lang w:val="en-GB"/>
        </w:rPr>
        <w:t>. </w:t>
      </w:r>
    </w:p>
    <w:p w14:paraId="1C9E24F5" w14:textId="77777777" w:rsidR="00B76413" w:rsidRPr="00590768" w:rsidRDefault="00B76413" w:rsidP="00B76413">
      <w:pPr>
        <w:jc w:val="both"/>
        <w:rPr>
          <w:i/>
          <w:iCs/>
          <w:sz w:val="16"/>
          <w:szCs w:val="16"/>
          <w:lang w:val="en-GB"/>
        </w:rPr>
      </w:pPr>
    </w:p>
    <w:p w14:paraId="6E40FC65" w14:textId="77777777" w:rsidR="00B76413" w:rsidRPr="00D1259D" w:rsidRDefault="00B76413" w:rsidP="00B76413">
      <w:pPr>
        <w:rPr>
          <w:lang w:val="en-GB"/>
        </w:rPr>
      </w:pPr>
    </w:p>
    <w:p w14:paraId="65571009" w14:textId="0994DC8F" w:rsidR="00B76413" w:rsidRDefault="00B76413" w:rsidP="00B76413">
      <w:pPr>
        <w:pStyle w:val="Heading2"/>
        <w:rPr>
          <w:color w:val="1E64C8"/>
          <w:sz w:val="24"/>
          <w:szCs w:val="24"/>
          <w:lang w:val="en-US"/>
        </w:rPr>
      </w:pPr>
      <w:r w:rsidRPr="00561E0E">
        <w:rPr>
          <w:color w:val="1E64C8"/>
          <w:sz w:val="24"/>
          <w:szCs w:val="24"/>
          <w:lang w:val="en-US"/>
        </w:rPr>
        <w:t xml:space="preserve">Your ambitions </w:t>
      </w:r>
      <w:r>
        <w:rPr>
          <w:color w:val="1E64C8"/>
          <w:sz w:val="24"/>
          <w:szCs w:val="24"/>
          <w:lang w:val="en-US"/>
        </w:rPr>
        <w:t>at the Faculty of Sciences</w:t>
      </w:r>
    </w:p>
    <w:p w14:paraId="04863D36" w14:textId="2BD6559D" w:rsidR="00B76413" w:rsidRPr="00A83EB8" w:rsidRDefault="00B76413" w:rsidP="00B76413">
      <w:pPr>
        <w:pStyle w:val="Heading3"/>
        <w:numPr>
          <w:ilvl w:val="2"/>
          <w:numId w:val="27"/>
        </w:numPr>
        <w:rPr>
          <w:sz w:val="20"/>
          <w:szCs w:val="20"/>
          <w:lang w:val="en-GB"/>
        </w:rPr>
      </w:pPr>
      <w:r w:rsidRPr="00A83EB8">
        <w:rPr>
          <w:spacing w:val="2"/>
          <w:sz w:val="20"/>
          <w:szCs w:val="20"/>
          <w:lang w:val="en-GB"/>
        </w:rPr>
        <w:t>What long-term research goals do you set for yourself?</w:t>
      </w:r>
    </w:p>
    <w:p w14:paraId="667AAF37" w14:textId="77777777" w:rsidR="00B76413" w:rsidRDefault="00B76413" w:rsidP="00B76413">
      <w:pPr>
        <w:spacing w:line="360" w:lineRule="auto"/>
        <w:rPr>
          <w:lang w:val="en-GB"/>
        </w:rPr>
      </w:pPr>
    </w:p>
    <w:p w14:paraId="3D9F2D95" w14:textId="77777777" w:rsidR="00B76413" w:rsidRPr="001021E6" w:rsidRDefault="00B76413" w:rsidP="00B76413">
      <w:pPr>
        <w:spacing w:line="360" w:lineRule="auto"/>
        <w:rPr>
          <w:lang w:val="en-GB"/>
        </w:rPr>
      </w:pPr>
    </w:p>
    <w:p w14:paraId="0BA0B995" w14:textId="454A73C3" w:rsidR="00B76413" w:rsidRPr="00A83EB8" w:rsidRDefault="00B76413" w:rsidP="00B76413">
      <w:pPr>
        <w:pStyle w:val="Heading3"/>
        <w:numPr>
          <w:ilvl w:val="2"/>
          <w:numId w:val="27"/>
        </w:numPr>
        <w:rPr>
          <w:sz w:val="20"/>
          <w:szCs w:val="20"/>
          <w:lang w:val="en-GB"/>
        </w:rPr>
      </w:pPr>
      <w:r w:rsidRPr="00A83EB8">
        <w:rPr>
          <w:spacing w:val="2"/>
          <w:sz w:val="20"/>
          <w:szCs w:val="20"/>
          <w:lang w:val="en-GB"/>
        </w:rPr>
        <w:t>How do you see yourself fitting into the study program of your domain? For which subjects will you – in consultation with your department chair – act as a lecturer in the short and medium term?</w:t>
      </w:r>
    </w:p>
    <w:p w14:paraId="429459A6" w14:textId="77777777" w:rsidR="00B76413" w:rsidRDefault="00B76413" w:rsidP="00B76413">
      <w:pPr>
        <w:spacing w:line="360" w:lineRule="auto"/>
        <w:rPr>
          <w:lang w:val="en-GB"/>
        </w:rPr>
      </w:pPr>
    </w:p>
    <w:p w14:paraId="5992B0F9" w14:textId="77777777" w:rsidR="00B76413" w:rsidRPr="001021E6" w:rsidRDefault="00B76413" w:rsidP="00B76413">
      <w:pPr>
        <w:spacing w:line="360" w:lineRule="auto"/>
        <w:rPr>
          <w:lang w:val="en-GB"/>
        </w:rPr>
      </w:pPr>
    </w:p>
    <w:p w14:paraId="503FFDE9" w14:textId="2F80F9DC" w:rsidR="00B76413" w:rsidRPr="00A83EB8" w:rsidRDefault="00B76413" w:rsidP="00B76413">
      <w:pPr>
        <w:pStyle w:val="Heading3"/>
        <w:numPr>
          <w:ilvl w:val="2"/>
          <w:numId w:val="27"/>
        </w:numPr>
        <w:rPr>
          <w:sz w:val="20"/>
          <w:szCs w:val="20"/>
          <w:lang w:val="en-GB"/>
        </w:rPr>
      </w:pPr>
      <w:r w:rsidRPr="00A83EB8">
        <w:rPr>
          <w:spacing w:val="2"/>
          <w:sz w:val="20"/>
          <w:szCs w:val="20"/>
          <w:lang w:val="en-GB"/>
        </w:rPr>
        <w:t>What service tasks do you see yourself taking on in the next ten years (policy, valorization, outreach, etc.)? What relevant experience can you present in this regard?</w:t>
      </w:r>
    </w:p>
    <w:p w14:paraId="595679CD" w14:textId="77777777" w:rsidR="00B76413" w:rsidRPr="00D1259D" w:rsidRDefault="00B76413" w:rsidP="00B76413">
      <w:pPr>
        <w:spacing w:line="360" w:lineRule="auto"/>
        <w:rPr>
          <w:lang w:val="en-GB"/>
        </w:rPr>
      </w:pPr>
    </w:p>
    <w:p w14:paraId="7C881FC9" w14:textId="77777777" w:rsidR="00B76413" w:rsidRDefault="00B76413" w:rsidP="00B76413">
      <w:pPr>
        <w:spacing w:line="360" w:lineRule="auto"/>
        <w:jc w:val="both"/>
        <w:rPr>
          <w:lang w:val="en-GB"/>
        </w:rPr>
      </w:pPr>
    </w:p>
    <w:p w14:paraId="5C5CDE9D" w14:textId="77777777" w:rsidR="00B76413" w:rsidRDefault="00B76413" w:rsidP="00B76413">
      <w:pPr>
        <w:spacing w:line="360" w:lineRule="auto"/>
        <w:jc w:val="both"/>
        <w:rPr>
          <w:lang w:val="en-GB"/>
        </w:rPr>
      </w:pPr>
    </w:p>
    <w:p w14:paraId="7545CBD8" w14:textId="77777777" w:rsidR="00B76413" w:rsidRPr="00511857" w:rsidRDefault="00B76413" w:rsidP="00B76413">
      <w:pPr>
        <w:spacing w:line="360" w:lineRule="auto"/>
        <w:jc w:val="both"/>
        <w:rPr>
          <w:lang w:val="en-GB"/>
        </w:rPr>
      </w:pPr>
      <w:r w:rsidRPr="00511857">
        <w:rPr>
          <w:lang w:val="en-GB"/>
        </w:rPr>
        <w:t xml:space="preserve">I am aware that my future employer will judge me on meeting the above expectations and ambitions, and I am determined to keep my word and realize them to the best of my ability.  </w:t>
      </w:r>
    </w:p>
    <w:p w14:paraId="11AA2012" w14:textId="77777777" w:rsidR="00B76413" w:rsidRPr="00511857" w:rsidRDefault="00B76413" w:rsidP="00B76413">
      <w:pPr>
        <w:spacing w:line="360" w:lineRule="auto"/>
        <w:jc w:val="both"/>
        <w:rPr>
          <w:lang w:val="en-GB"/>
        </w:rPr>
      </w:pPr>
    </w:p>
    <w:p w14:paraId="469D1D18" w14:textId="77777777" w:rsidR="00B76413" w:rsidRPr="00511857" w:rsidRDefault="00B76413" w:rsidP="00B76413">
      <w:pPr>
        <w:spacing w:line="360" w:lineRule="auto"/>
        <w:jc w:val="both"/>
        <w:rPr>
          <w:lang w:val="en-GB"/>
        </w:rPr>
      </w:pPr>
      <w:r w:rsidRPr="00511857">
        <w:rPr>
          <w:lang w:val="en-GB"/>
        </w:rPr>
        <w:t xml:space="preserve">Signed for approval, </w:t>
      </w:r>
    </w:p>
    <w:p w14:paraId="1471F14C" w14:textId="77777777" w:rsidR="00B76413" w:rsidRPr="00511857" w:rsidRDefault="00B76413" w:rsidP="00B76413">
      <w:pPr>
        <w:spacing w:line="360" w:lineRule="auto"/>
        <w:jc w:val="both"/>
        <w:rPr>
          <w:lang w:val="en-GB"/>
        </w:rPr>
      </w:pPr>
    </w:p>
    <w:p w14:paraId="7242A056" w14:textId="77777777" w:rsidR="00B76413" w:rsidRPr="00511857" w:rsidRDefault="00B76413" w:rsidP="00B76413">
      <w:pPr>
        <w:spacing w:line="360" w:lineRule="auto"/>
        <w:jc w:val="both"/>
        <w:rPr>
          <w:lang w:val="en-GB"/>
        </w:rPr>
      </w:pPr>
      <w:r w:rsidRPr="00511857">
        <w:rPr>
          <w:lang w:val="en-GB"/>
        </w:rPr>
        <w:t>(name)</w:t>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t xml:space="preserve"> </w:t>
      </w:r>
    </w:p>
    <w:p w14:paraId="010DF822" w14:textId="77777777" w:rsidR="00B76413" w:rsidRPr="00511857" w:rsidRDefault="00B76413" w:rsidP="00B76413">
      <w:pPr>
        <w:spacing w:line="360" w:lineRule="auto"/>
        <w:jc w:val="both"/>
        <w:rPr>
          <w:lang w:val="en-GB"/>
        </w:rPr>
      </w:pPr>
    </w:p>
    <w:p w14:paraId="0FF4F19E" w14:textId="77777777" w:rsidR="00B76413" w:rsidRPr="00511857" w:rsidRDefault="00B76413" w:rsidP="00B76413">
      <w:pPr>
        <w:spacing w:line="360" w:lineRule="auto"/>
        <w:jc w:val="both"/>
        <w:rPr>
          <w:lang w:val="en-GB"/>
        </w:rPr>
      </w:pPr>
      <w:r w:rsidRPr="00511857">
        <w:rPr>
          <w:lang w:val="en-GB"/>
        </w:rPr>
        <w:t>(date)</w:t>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t xml:space="preserve"> </w:t>
      </w:r>
    </w:p>
    <w:p w14:paraId="42E5F5E5" w14:textId="77777777" w:rsidR="00B76413" w:rsidRPr="00511857" w:rsidRDefault="00B76413" w:rsidP="00B76413">
      <w:pPr>
        <w:spacing w:line="360" w:lineRule="auto"/>
        <w:jc w:val="both"/>
        <w:rPr>
          <w:lang w:val="en-GB"/>
        </w:rPr>
      </w:pPr>
    </w:p>
    <w:p w14:paraId="37836FBF" w14:textId="473A7A47" w:rsidR="00511857" w:rsidRPr="001021E6" w:rsidRDefault="00B76413" w:rsidP="00A2029F">
      <w:pPr>
        <w:spacing w:line="360" w:lineRule="auto"/>
        <w:jc w:val="both"/>
        <w:rPr>
          <w:lang w:val="en-GB"/>
        </w:rPr>
      </w:pPr>
      <w:r w:rsidRPr="00511857">
        <w:rPr>
          <w:lang w:val="en-GB"/>
        </w:rPr>
        <w:t>(signature)</w:t>
      </w:r>
    </w:p>
    <w:sectPr w:rsidR="00511857" w:rsidRPr="001021E6" w:rsidSect="009A3A4F">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6" w:h="16838" w:code="9"/>
      <w:pgMar w:top="1191" w:right="1684" w:bottom="1304" w:left="1202" w:header="1701"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951E" w14:textId="77777777" w:rsidR="009B0FE5" w:rsidRDefault="009B0FE5" w:rsidP="00232E5A"/>
    <w:p w14:paraId="717C6548" w14:textId="77777777" w:rsidR="009B0FE5" w:rsidRDefault="009B0FE5" w:rsidP="00232E5A"/>
    <w:p w14:paraId="4C465CA3" w14:textId="77777777" w:rsidR="009B0FE5" w:rsidRDefault="009B0FE5" w:rsidP="00232E5A">
      <w:pPr>
        <w:pStyle w:val="Linefullwidth"/>
      </w:pPr>
    </w:p>
  </w:endnote>
  <w:endnote w:type="continuationSeparator" w:id="0">
    <w:p w14:paraId="7B1F9CCE" w14:textId="77777777" w:rsidR="009B0FE5" w:rsidRDefault="009B0FE5" w:rsidP="007409C9">
      <w:pPr>
        <w:spacing w:line="240" w:lineRule="auto"/>
      </w:pPr>
      <w:r>
        <w:continuationSeparator/>
      </w:r>
    </w:p>
  </w:endnote>
  <w:endnote w:type="continuationNotice" w:id="1">
    <w:p w14:paraId="60B46BCC" w14:textId="77777777" w:rsidR="009B0FE5" w:rsidRDefault="009B0F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79C7" w14:textId="77777777" w:rsidR="009A582A" w:rsidRDefault="009A5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horzAnchor="page" w:tblpX="3607"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4210"/>
      <w:gridCol w:w="1803"/>
      <w:gridCol w:w="601"/>
    </w:tblGrid>
    <w:tr w:rsidR="00953F9D" w14:paraId="3A48D364" w14:textId="77777777" w:rsidTr="000D155B">
      <w:trPr>
        <w:trHeight w:val="567"/>
      </w:trPr>
      <w:tc>
        <w:tcPr>
          <w:tcW w:w="4210" w:type="dxa"/>
          <w:tcMar>
            <w:right w:w="0" w:type="dxa"/>
          </w:tcMar>
        </w:tcPr>
        <w:p w14:paraId="753B6430" w14:textId="5E818B13" w:rsidR="00953F9D" w:rsidRPr="004C57BA" w:rsidRDefault="004C57BA" w:rsidP="000D155B">
          <w:pPr>
            <w:pStyle w:val="Footerheading"/>
            <w:framePr w:hSpace="0" w:wrap="auto" w:vAnchor="margin" w:hAnchor="text" w:xAlign="left" w:yAlign="inline"/>
            <w:suppressOverlap w:val="0"/>
            <w:rPr>
              <w:lang w:val="en-GB"/>
            </w:rPr>
          </w:pPr>
          <w:r w:rsidRPr="004C57BA">
            <w:rPr>
              <w:lang w:val="en-GB"/>
            </w:rPr>
            <w:t>TITLE</w:t>
          </w:r>
        </w:p>
        <w:p w14:paraId="027F723D" w14:textId="15BAE4E5" w:rsidR="00953F9D" w:rsidRPr="004C57BA" w:rsidRDefault="004C57BA" w:rsidP="000D155B">
          <w:pPr>
            <w:pStyle w:val="Footerdata"/>
            <w:framePr w:hSpace="0" w:wrap="auto" w:vAnchor="margin" w:hAnchor="text" w:xAlign="left" w:yAlign="inline"/>
            <w:suppressOverlap w:val="0"/>
            <w:rPr>
              <w:lang w:val="en-GB"/>
            </w:rPr>
          </w:pPr>
          <w:r w:rsidRPr="004C57BA">
            <w:rPr>
              <w:lang w:val="en-GB"/>
            </w:rPr>
            <w:t>Faculty approval for n</w:t>
          </w:r>
          <w:r>
            <w:rPr>
              <w:lang w:val="en-GB"/>
            </w:rPr>
            <w:t>on-professo</w:t>
          </w:r>
          <w:r w:rsidR="00291835">
            <w:rPr>
              <w:lang w:val="en-GB"/>
            </w:rPr>
            <w:t xml:space="preserve">rial </w:t>
          </w:r>
          <w:r w:rsidR="00291835">
            <w:rPr>
              <w:lang w:val="en-GB"/>
            </w:rPr>
            <w:br/>
            <w:t>ERC applications</w:t>
          </w:r>
        </w:p>
      </w:tc>
      <w:tc>
        <w:tcPr>
          <w:tcW w:w="1803" w:type="dxa"/>
          <w:tcMar>
            <w:right w:w="0" w:type="dxa"/>
          </w:tcMar>
        </w:tcPr>
        <w:p w14:paraId="6E4E37BE" w14:textId="07BFBD12" w:rsidR="00953F9D" w:rsidRDefault="009A582A" w:rsidP="000D155B">
          <w:pPr>
            <w:pStyle w:val="Footerheading"/>
            <w:framePr w:hSpace="0" w:wrap="auto" w:vAnchor="margin" w:hAnchor="text" w:xAlign="left" w:yAlign="inline"/>
            <w:suppressOverlap w:val="0"/>
          </w:pPr>
          <w:r>
            <w:t>YEAR</w:t>
          </w:r>
        </w:p>
        <w:p w14:paraId="49BD6CF6" w14:textId="0F778E70" w:rsidR="00953F9D" w:rsidRPr="00654107" w:rsidRDefault="00C85DDC" w:rsidP="000D155B">
          <w:pPr>
            <w:pStyle w:val="Footerdata"/>
            <w:framePr w:hSpace="0" w:wrap="auto" w:vAnchor="margin" w:hAnchor="text" w:xAlign="left" w:yAlign="inline"/>
            <w:suppressOverlap w:val="0"/>
          </w:pPr>
          <w:r>
            <w:t>202</w:t>
          </w:r>
          <w:r w:rsidR="00E4008F">
            <w:t>5</w:t>
          </w:r>
        </w:p>
      </w:tc>
      <w:tc>
        <w:tcPr>
          <w:tcW w:w="601" w:type="dxa"/>
          <w:tcMar>
            <w:right w:w="0" w:type="dxa"/>
          </w:tcMar>
        </w:tcPr>
        <w:p w14:paraId="0309EA5E" w14:textId="16599A22" w:rsidR="00953F9D" w:rsidRDefault="004C57BA" w:rsidP="000D155B">
          <w:pPr>
            <w:pStyle w:val="Footerheading"/>
            <w:framePr w:hSpace="0" w:wrap="auto" w:vAnchor="margin" w:hAnchor="text" w:xAlign="left" w:yAlign="inline"/>
            <w:suppressOverlap w:val="0"/>
          </w:pPr>
          <w:r>
            <w:t>PAGE</w:t>
          </w:r>
        </w:p>
        <w:p w14:paraId="2E70D930" w14:textId="77777777" w:rsidR="00953F9D" w:rsidRDefault="00953F9D" w:rsidP="000D155B">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Pr>
              <w:noProof/>
            </w:rPr>
            <w:t>6</w:t>
          </w:r>
          <w:r w:rsidRPr="000B2511">
            <w:fldChar w:fldCharType="end"/>
          </w:r>
          <w:r w:rsidRPr="000B2511">
            <w:t>/</w:t>
          </w:r>
          <w:fldSimple w:instr="NUMPAGES  \* Arabic  \* MERGEFORMAT">
            <w:r>
              <w:rPr>
                <w:noProof/>
              </w:rPr>
              <w:t>6</w:t>
            </w:r>
          </w:fldSimple>
        </w:p>
      </w:tc>
    </w:tr>
  </w:tbl>
  <w:p w14:paraId="16E282B7" w14:textId="77777777" w:rsidR="00953F9D" w:rsidRDefault="00953F9D">
    <w:pPr>
      <w:pStyle w:val="Footer"/>
    </w:pPr>
    <w:r>
      <w:rPr>
        <w:noProof/>
        <w:lang w:eastAsia="nl-BE"/>
      </w:rPr>
      <w:drawing>
        <wp:anchor distT="0" distB="0" distL="114300" distR="114300" simplePos="0" relativeHeight="251658242" behindDoc="0" locked="0" layoutInCell="1" allowOverlap="1" wp14:anchorId="6EE93AFB" wp14:editId="70B34CEE">
          <wp:simplePos x="0" y="0"/>
          <wp:positionH relativeFrom="page">
            <wp:posOffset>581364</wp:posOffset>
          </wp:positionH>
          <wp:positionV relativeFrom="page">
            <wp:posOffset>9896475</wp:posOffset>
          </wp:positionV>
          <wp:extent cx="953092" cy="762635"/>
          <wp:effectExtent l="0" t="0" r="0" b="0"/>
          <wp:wrapTopAndBottom/>
          <wp:docPr id="372"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Logo small"/>
                  <pic:cNvPicPr/>
                </pic:nvPicPr>
                <pic:blipFill>
                  <a:blip r:embed="rId1">
                    <a:extLst>
                      <a:ext uri="{28A0092B-C50C-407E-A947-70E740481C1C}">
                        <a14:useLocalDpi xmlns:a14="http://schemas.microsoft.com/office/drawing/2010/main" val="0"/>
                      </a:ext>
                    </a:extLst>
                  </a:blip>
                  <a:stretch>
                    <a:fillRect/>
                  </a:stretch>
                </pic:blipFill>
                <pic:spPr>
                  <a:xfrm>
                    <a:off x="0" y="0"/>
                    <a:ext cx="953092" cy="762635"/>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8241" behindDoc="0" locked="0" layoutInCell="1" allowOverlap="1" wp14:anchorId="08E0102F" wp14:editId="16D98EA1">
              <wp:simplePos x="0" y="0"/>
              <wp:positionH relativeFrom="page">
                <wp:posOffset>763270</wp:posOffset>
              </wp:positionH>
              <wp:positionV relativeFrom="page">
                <wp:posOffset>10041890</wp:posOffset>
              </wp:positionV>
              <wp:extent cx="5727065" cy="429260"/>
              <wp:effectExtent l="0" t="0" r="26035" b="27940"/>
              <wp:wrapNone/>
              <wp:docPr id="4" name="Footer positioning"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CDDB882">
            <v:rect id="Footer positioning" style="position:absolute;margin-left:60.1pt;margin-top:790.7pt;width:450.95pt;height:33.8pt;z-index:251658241;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ed="f" strokecolor="red" strokeweight=".25pt" w14:anchorId="2EDB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">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0D1D" w14:textId="77777777" w:rsidR="00953F9D" w:rsidRDefault="00953F9D">
    <w:pPr>
      <w:pStyle w:val="Footer"/>
    </w:pPr>
  </w:p>
  <w:p w14:paraId="4CBEC0E4" w14:textId="77777777" w:rsidR="00953F9D" w:rsidRDefault="00953F9D">
    <w:pPr>
      <w:pStyle w:val="Footer"/>
    </w:pPr>
  </w:p>
  <w:p w14:paraId="4CFABCE0" w14:textId="63B2E2BC" w:rsidR="00953F9D" w:rsidRDefault="00953F9D">
    <w:pPr>
      <w:pStyle w:val="Footer"/>
    </w:pPr>
  </w:p>
  <w:tbl>
    <w:tblPr>
      <w:tblStyle w:val="TableGrid"/>
      <w:tblpPr w:leftFromText="142" w:rightFromText="142" w:vertAnchor="page" w:horzAnchor="page" w:tblpX="3607"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4210"/>
      <w:gridCol w:w="1803"/>
      <w:gridCol w:w="601"/>
    </w:tblGrid>
    <w:tr w:rsidR="001E1E25" w14:paraId="621ED5E2" w14:textId="77777777" w:rsidTr="533B21ED">
      <w:trPr>
        <w:trHeight w:val="567"/>
      </w:trPr>
      <w:tc>
        <w:tcPr>
          <w:tcW w:w="4210" w:type="dxa"/>
          <w:tcMar>
            <w:right w:w="0" w:type="dxa"/>
          </w:tcMar>
        </w:tcPr>
        <w:p w14:paraId="3284A6E5" w14:textId="77777777" w:rsidR="001E1E25" w:rsidRDefault="533B21ED" w:rsidP="001E1E25">
          <w:pPr>
            <w:pStyle w:val="Footerheading"/>
            <w:framePr w:hSpace="0" w:wrap="auto" w:vAnchor="margin" w:hAnchor="text" w:xAlign="left" w:yAlign="inline"/>
            <w:suppressOverlap w:val="0"/>
          </w:pPr>
          <w:r w:rsidRPr="533B21ED">
            <w:t>titel</w:t>
          </w:r>
        </w:p>
        <w:p w14:paraId="26037427" w14:textId="77777777" w:rsidR="001E1E25" w:rsidRPr="002D788E" w:rsidRDefault="001E1E25" w:rsidP="001E1E25">
          <w:pPr>
            <w:pStyle w:val="Footerdata"/>
            <w:framePr w:hSpace="0" w:wrap="auto" w:vAnchor="margin" w:hAnchor="text" w:xAlign="left" w:yAlign="inline"/>
            <w:suppressOverlap w:val="0"/>
          </w:pPr>
          <w:r>
            <w:fldChar w:fldCharType="begin"/>
          </w:r>
          <w:r>
            <w:instrText xml:space="preserve"> REF b_project_number \h  \* MERGEFORMAT </w:instrText>
          </w:r>
          <w:r>
            <w:fldChar w:fldCharType="separate"/>
          </w:r>
          <w:r>
            <w:t>WE/FCWO/20220705/04/</w:t>
          </w:r>
          <w:r>
            <w:fldChar w:fldCharType="end"/>
          </w:r>
        </w:p>
      </w:tc>
      <w:tc>
        <w:tcPr>
          <w:tcW w:w="1803" w:type="dxa"/>
          <w:tcMar>
            <w:right w:w="0" w:type="dxa"/>
          </w:tcMar>
        </w:tcPr>
        <w:p w14:paraId="6D8BC602" w14:textId="77777777" w:rsidR="001E1E25" w:rsidRDefault="533B21ED" w:rsidP="001E1E25">
          <w:pPr>
            <w:pStyle w:val="Footerheading"/>
            <w:framePr w:hSpace="0" w:wrap="auto" w:vAnchor="margin" w:hAnchor="text" w:xAlign="left" w:yAlign="inline"/>
            <w:suppressOverlap w:val="0"/>
          </w:pPr>
          <w:r w:rsidRPr="533B21ED">
            <w:t xml:space="preserve">datum </w:t>
          </w:r>
        </w:p>
        <w:p w14:paraId="26382803" w14:textId="77777777" w:rsidR="001E1E25" w:rsidRPr="00654107" w:rsidRDefault="001E1E25" w:rsidP="001E1E25">
          <w:pPr>
            <w:pStyle w:val="Footerdata"/>
            <w:framePr w:hSpace="0" w:wrap="auto" w:vAnchor="margin" w:hAnchor="text" w:xAlign="left" w:yAlign="inline"/>
            <w:suppressOverlap w:val="0"/>
          </w:pPr>
          <w:r w:rsidRPr="00564CA7">
            <w:t>05/07/2022</w:t>
          </w:r>
        </w:p>
      </w:tc>
      <w:tc>
        <w:tcPr>
          <w:tcW w:w="601" w:type="dxa"/>
          <w:tcMar>
            <w:right w:w="0" w:type="dxa"/>
          </w:tcMar>
        </w:tcPr>
        <w:p w14:paraId="5363BEE6" w14:textId="77777777" w:rsidR="001E1E25" w:rsidRDefault="533B21ED" w:rsidP="001E1E25">
          <w:pPr>
            <w:pStyle w:val="Footerheading"/>
            <w:framePr w:hSpace="0" w:wrap="auto" w:vAnchor="margin" w:hAnchor="text" w:xAlign="left" w:yAlign="inline"/>
            <w:suppressOverlap w:val="0"/>
          </w:pPr>
          <w:r w:rsidRPr="533B21ED">
            <w:t>pagina</w:t>
          </w:r>
        </w:p>
        <w:p w14:paraId="349F6628" w14:textId="77777777" w:rsidR="001E1E25" w:rsidRDefault="001E1E25" w:rsidP="001E1E25">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Pr>
              <w:noProof/>
            </w:rPr>
            <w:t>6</w:t>
          </w:r>
          <w:r w:rsidRPr="000B2511">
            <w:fldChar w:fldCharType="end"/>
          </w:r>
          <w:r w:rsidRPr="000B2511">
            <w:t>/</w:t>
          </w:r>
          <w:fldSimple w:instr="NUMPAGES  \* Arabic  \* MERGEFORMAT">
            <w:r>
              <w:rPr>
                <w:noProof/>
              </w:rPr>
              <w:t>6</w:t>
            </w:r>
          </w:fldSimple>
        </w:p>
      </w:tc>
    </w:tr>
  </w:tbl>
  <w:p w14:paraId="4A2CB33E" w14:textId="5E58F841" w:rsidR="00953F9D" w:rsidRDefault="00953F9D">
    <w:pPr>
      <w:pStyle w:val="Footer"/>
    </w:pPr>
  </w:p>
  <w:p w14:paraId="2FE53182" w14:textId="1638CA81" w:rsidR="00953F9D" w:rsidRDefault="001E1E25">
    <w:pPr>
      <w:pStyle w:val="Footer"/>
    </w:pPr>
    <w:r>
      <w:rPr>
        <w:noProof/>
        <w:lang w:eastAsia="nl-BE"/>
      </w:rPr>
      <w:drawing>
        <wp:anchor distT="0" distB="0" distL="114300" distR="114300" simplePos="0" relativeHeight="251658245" behindDoc="0" locked="0" layoutInCell="1" allowOverlap="1" wp14:anchorId="0F8A3D6E" wp14:editId="1773728A">
          <wp:simplePos x="0" y="0"/>
          <wp:positionH relativeFrom="margin">
            <wp:posOffset>-166370</wp:posOffset>
          </wp:positionH>
          <wp:positionV relativeFrom="page">
            <wp:posOffset>9896779</wp:posOffset>
          </wp:positionV>
          <wp:extent cx="953770" cy="762635"/>
          <wp:effectExtent l="0" t="0" r="0" b="0"/>
          <wp:wrapTopAndBottom/>
          <wp:docPr id="374"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62635"/>
                  </a:xfrm>
                  <a:prstGeom prst="rect">
                    <a:avLst/>
                  </a:prstGeom>
                </pic:spPr>
              </pic:pic>
            </a:graphicData>
          </a:graphic>
          <wp14:sizeRelH relativeFrom="page">
            <wp14:pctWidth>0</wp14:pctWidth>
          </wp14:sizeRelH>
          <wp14:sizeRelV relativeFrom="page">
            <wp14:pctHeight>0</wp14:pctHeight>
          </wp14:sizeRelV>
        </wp:anchor>
      </w:drawing>
    </w:r>
  </w:p>
  <w:p w14:paraId="06A915DB" w14:textId="77777777" w:rsidR="00953F9D" w:rsidRDefault="00953F9D">
    <w:pPr>
      <w:pStyle w:val="Footer"/>
    </w:pPr>
  </w:p>
  <w:p w14:paraId="1FB82CEE" w14:textId="77777777" w:rsidR="00953F9D" w:rsidRDefault="00953F9D">
    <w:pPr>
      <w:pStyle w:val="Footer"/>
    </w:pPr>
  </w:p>
  <w:p w14:paraId="77A06D0A" w14:textId="04E3CEE4" w:rsidR="00953F9D" w:rsidRDefault="00953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F332" w14:textId="77777777" w:rsidR="009B0FE5" w:rsidRDefault="009B0FE5" w:rsidP="009C3C4B">
      <w:pPr>
        <w:pStyle w:val="Linefullwidth"/>
      </w:pPr>
    </w:p>
  </w:footnote>
  <w:footnote w:type="continuationSeparator" w:id="0">
    <w:p w14:paraId="79E290D2" w14:textId="77777777" w:rsidR="009B0FE5" w:rsidRDefault="009B0FE5" w:rsidP="007409C9">
      <w:pPr>
        <w:spacing w:line="240" w:lineRule="auto"/>
      </w:pPr>
      <w:r>
        <w:continuationSeparator/>
      </w:r>
    </w:p>
  </w:footnote>
  <w:footnote w:type="continuationNotice" w:id="1">
    <w:p w14:paraId="78E8F6EF" w14:textId="77777777" w:rsidR="009B0FE5" w:rsidRDefault="009B0F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4699" w14:textId="77777777" w:rsidR="009A582A" w:rsidRDefault="009A5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9999" w14:textId="2C01FE39" w:rsidR="001E1E25" w:rsidRDefault="00294651">
    <w:pPr>
      <w:pStyle w:val="Header"/>
    </w:pPr>
    <w:r>
      <w:rPr>
        <w:noProof/>
      </w:rPr>
      <w:drawing>
        <wp:anchor distT="0" distB="0" distL="114300" distR="114300" simplePos="0" relativeHeight="251658246" behindDoc="0" locked="0" layoutInCell="1" allowOverlap="1" wp14:anchorId="6382974A" wp14:editId="4931EBDC">
          <wp:simplePos x="0" y="0"/>
          <wp:positionH relativeFrom="margin">
            <wp:align>left</wp:align>
          </wp:positionH>
          <wp:positionV relativeFrom="paragraph">
            <wp:posOffset>-746760</wp:posOffset>
          </wp:positionV>
          <wp:extent cx="1273175" cy="421640"/>
          <wp:effectExtent l="0" t="0" r="0" b="0"/>
          <wp:wrapSquare wrapText="bothSides"/>
          <wp:docPr id="377" name="Afbeelding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Afbeelding 377"/>
                  <pic:cNvPicPr/>
                </pic:nvPicPr>
                <pic:blipFill rotWithShape="1">
                  <a:blip r:embed="rId1">
                    <a:extLst>
                      <a:ext uri="{28A0092B-C50C-407E-A947-70E740481C1C}">
                        <a14:useLocalDpi xmlns:a14="http://schemas.microsoft.com/office/drawing/2010/main" val="0"/>
                      </a:ext>
                    </a:extLst>
                  </a:blip>
                  <a:srcRect l="15757" t="20839" b="23362"/>
                  <a:stretch/>
                </pic:blipFill>
                <pic:spPr bwMode="auto">
                  <a:xfrm>
                    <a:off x="0" y="0"/>
                    <a:ext cx="1273175" cy="421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2E8C" w14:textId="77777777" w:rsidR="00953F9D" w:rsidRDefault="00953F9D" w:rsidP="007409C9">
    <w:pPr>
      <w:pStyle w:val="Header"/>
      <w:spacing w:line="2835" w:lineRule="exact"/>
    </w:pPr>
    <w:r>
      <w:rPr>
        <w:noProof/>
        <w:lang w:eastAsia="nl-BE"/>
      </w:rPr>
      <w:drawing>
        <wp:anchor distT="0" distB="0" distL="114300" distR="114300" simplePos="0" relativeHeight="251658244" behindDoc="0" locked="0" layoutInCell="1" allowOverlap="1" wp14:anchorId="284CA8C2" wp14:editId="1FF2E748">
          <wp:simplePos x="0" y="0"/>
          <wp:positionH relativeFrom="page">
            <wp:posOffset>381635</wp:posOffset>
          </wp:positionH>
          <wp:positionV relativeFrom="page">
            <wp:posOffset>0</wp:posOffset>
          </wp:positionV>
          <wp:extent cx="2667000" cy="1143000"/>
          <wp:effectExtent l="0" t="0" r="0" b="0"/>
          <wp:wrapNone/>
          <wp:docPr id="373" name="Afbeelding 373" descr="icoon_UGent_WE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on_UGent_WE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8243" behindDoc="0" locked="0" layoutInCell="1" allowOverlap="1" wp14:anchorId="334168C4" wp14:editId="6F5CFC78">
              <wp:simplePos x="0" y="0"/>
              <wp:positionH relativeFrom="page">
                <wp:posOffset>762000</wp:posOffset>
              </wp:positionH>
              <wp:positionV relativeFrom="page">
                <wp:posOffset>289560</wp:posOffset>
              </wp:positionV>
              <wp:extent cx="5727600" cy="856800"/>
              <wp:effectExtent l="0" t="0" r="26035" b="19685"/>
              <wp:wrapNone/>
              <wp:docPr id="3" name="Header 1st positioning"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90B90EB">
            <v:rect id="Header 1st positioning" style="position:absolute;margin-left:60pt;margin-top:22.8pt;width:451pt;height:67.45pt;z-index:2516582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ed="f" strokecolor="red" strokeweight=".25pt" w14:anchorId="31CED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">
              <w10:wrap anchorx="page" anchory="page"/>
            </v:rect>
          </w:pict>
        </mc:Fallback>
      </mc:AlternateContent>
    </w:r>
    <w:r>
      <w:rPr>
        <w:noProof/>
        <w:lang w:eastAsia="nl-BE"/>
      </w:rPr>
      <mc:AlternateContent>
        <mc:Choice Requires="wps">
          <w:drawing>
            <wp:anchor distT="0" distB="0" distL="114300" distR="114300" simplePos="0" relativeHeight="251658240" behindDoc="0" locked="0" layoutInCell="1" allowOverlap="1" wp14:anchorId="5D4E7C8E" wp14:editId="270D4242">
              <wp:simplePos x="0" y="0"/>
              <wp:positionH relativeFrom="page">
                <wp:posOffset>0</wp:posOffset>
              </wp:positionH>
              <wp:positionV relativeFrom="page">
                <wp:posOffset>2293620</wp:posOffset>
              </wp:positionV>
              <wp:extent cx="7560000" cy="914400"/>
              <wp:effectExtent l="0" t="0" r="0" b="0"/>
              <wp:wrapNone/>
              <wp:docPr id="1" name="Title positioning"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67F8CA5D">
            <v:rect id="Title positioning" style="position:absolute;margin-left:0;margin-top:180.6pt;width:595.3pt;height:1in;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spid="_x0000_s1026" filled="f" strokecolor="red" strokeweight=".25pt" w14:anchorId="1447E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FA0"/>
    <w:multiLevelType w:val="hybridMultilevel"/>
    <w:tmpl w:val="377E6D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342FEC"/>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AF4C5C"/>
    <w:multiLevelType w:val="hybridMultilevel"/>
    <w:tmpl w:val="48D2F8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5" w15:restartNumberingAfterBreak="0">
    <w:nsid w:val="12142C54"/>
    <w:multiLevelType w:val="hybridMultilevel"/>
    <w:tmpl w:val="A3C661D2"/>
    <w:lvl w:ilvl="0" w:tplc="71962952">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190E14"/>
    <w:multiLevelType w:val="multilevel"/>
    <w:tmpl w:val="829AF608"/>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E8783A"/>
    <w:multiLevelType w:val="multilevel"/>
    <w:tmpl w:val="791EF614"/>
    <w:lvl w:ilvl="0">
      <w:start w:val="1"/>
      <w:numFmt w:val="decimal"/>
      <w:pStyle w:val="Heading1"/>
      <w:lvlText w:val="%1"/>
      <w:lvlJc w:val="left"/>
      <w:pPr>
        <w:ind w:left="0" w:firstLine="0"/>
      </w:pPr>
      <w:rPr>
        <w:rFonts w:hint="default"/>
        <w:b/>
        <w:i w:val="0"/>
        <w:caps w:val="0"/>
        <w:color w:val="1E64C8"/>
        <w:sz w:val="32"/>
      </w:rPr>
    </w:lvl>
    <w:lvl w:ilvl="1">
      <w:start w:val="1"/>
      <w:numFmt w:val="decimal"/>
      <w:pStyle w:val="Heading2"/>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0" w:firstLine="0"/>
      </w:pPr>
      <w:rPr>
        <w:rFonts w:hint="default"/>
        <w:b/>
        <w:i w:val="0"/>
        <w:sz w:val="24"/>
      </w:rPr>
    </w:lvl>
    <w:lvl w:ilvl="3">
      <w:start w:val="1"/>
      <w:numFmt w:val="decimal"/>
      <w:pStyle w:val="Heading4"/>
      <w:lvlText w:val="%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98B0D50"/>
    <w:multiLevelType w:val="hybridMultilevel"/>
    <w:tmpl w:val="E06ABF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F75B22"/>
    <w:multiLevelType w:val="hybridMultilevel"/>
    <w:tmpl w:val="267E2474"/>
    <w:lvl w:ilvl="0" w:tplc="BB065AC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764B8E"/>
    <w:multiLevelType w:val="multilevel"/>
    <w:tmpl w:val="A0742B84"/>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2AA07017"/>
    <w:multiLevelType w:val="hybridMultilevel"/>
    <w:tmpl w:val="C5D2BE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5" w15:restartNumberingAfterBreak="0">
    <w:nsid w:val="34AD0D86"/>
    <w:multiLevelType w:val="hybridMultilevel"/>
    <w:tmpl w:val="1834DB60"/>
    <w:lvl w:ilvl="0" w:tplc="2DEC00A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33435F"/>
    <w:multiLevelType w:val="multilevel"/>
    <w:tmpl w:val="791EF614"/>
    <w:lvl w:ilvl="0">
      <w:start w:val="1"/>
      <w:numFmt w:val="decimal"/>
      <w:lvlText w:val="%1"/>
      <w:lvlJc w:val="left"/>
      <w:pPr>
        <w:ind w:left="0" w:firstLine="0"/>
      </w:pPr>
      <w:rPr>
        <w:rFonts w:hint="default"/>
        <w:b/>
        <w:i w:val="0"/>
        <w:caps w:val="0"/>
        <w:color w:val="1E64C8"/>
        <w:sz w:val="32"/>
      </w:rPr>
    </w:lvl>
    <w:lvl w:ilvl="1">
      <w:start w:val="1"/>
      <w:numFmt w:val="decimal"/>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0" w:firstLine="0"/>
      </w:pPr>
      <w:rPr>
        <w:rFonts w:hint="default"/>
        <w:b/>
        <w:i w:val="0"/>
        <w:sz w:val="24"/>
      </w:rPr>
    </w:lvl>
    <w:lvl w:ilvl="3">
      <w:start w:val="1"/>
      <w:numFmt w:val="decimal"/>
      <w:lvlText w:val="%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6DD4012"/>
    <w:multiLevelType w:val="multilevel"/>
    <w:tmpl w:val="8A1E0FC2"/>
    <w:lvl w:ilvl="0">
      <w:start w:val="4"/>
      <w:numFmt w:val="decimal"/>
      <w:lvlText w:val="%1"/>
      <w:lvlJc w:val="left"/>
      <w:pPr>
        <w:ind w:left="435" w:hanging="435"/>
      </w:pPr>
      <w:rPr>
        <w:rFonts w:hint="default"/>
        <w:w w:val="100"/>
      </w:rPr>
    </w:lvl>
    <w:lvl w:ilvl="1">
      <w:start w:val="1"/>
      <w:numFmt w:val="decimal"/>
      <w:lvlText w:val="%1.%2"/>
      <w:lvlJc w:val="left"/>
      <w:pPr>
        <w:ind w:left="435" w:hanging="43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9" w15:restartNumberingAfterBreak="0">
    <w:nsid w:val="5607154F"/>
    <w:multiLevelType w:val="hybridMultilevel"/>
    <w:tmpl w:val="9674714C"/>
    <w:lvl w:ilvl="0" w:tplc="65D04760">
      <w:start w:val="202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09279B1"/>
    <w:multiLevelType w:val="multilevel"/>
    <w:tmpl w:val="B1BC07D4"/>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6F041A"/>
    <w:multiLevelType w:val="hybridMultilevel"/>
    <w:tmpl w:val="98624F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4F817D0"/>
    <w:multiLevelType w:val="hybridMultilevel"/>
    <w:tmpl w:val="5C6C24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758016233">
    <w:abstractNumId w:val="1"/>
  </w:num>
  <w:num w:numId="2" w16cid:durableId="75252505">
    <w:abstractNumId w:val="7"/>
  </w:num>
  <w:num w:numId="3" w16cid:durableId="437526648">
    <w:abstractNumId w:val="21"/>
  </w:num>
  <w:num w:numId="4" w16cid:durableId="1620844085">
    <w:abstractNumId w:val="16"/>
  </w:num>
  <w:num w:numId="5" w16cid:durableId="153838755">
    <w:abstractNumId w:val="2"/>
  </w:num>
  <w:num w:numId="6" w16cid:durableId="1398043783">
    <w:abstractNumId w:val="12"/>
  </w:num>
  <w:num w:numId="7" w16cid:durableId="699474523">
    <w:abstractNumId w:val="14"/>
  </w:num>
  <w:num w:numId="8" w16cid:durableId="1414429131">
    <w:abstractNumId w:val="10"/>
  </w:num>
  <w:num w:numId="9" w16cid:durableId="1552303095">
    <w:abstractNumId w:val="23"/>
  </w:num>
  <w:num w:numId="10" w16cid:durableId="124125328">
    <w:abstractNumId w:val="9"/>
  </w:num>
  <w:num w:numId="11" w16cid:durableId="17199399">
    <w:abstractNumId w:val="7"/>
    <w:lvlOverride w:ilvl="0">
      <w:startOverride w:val="2"/>
    </w:lvlOverride>
    <w:lvlOverride w:ilvl="1">
      <w:startOverride w:val="1"/>
    </w:lvlOverride>
  </w:num>
  <w:num w:numId="12" w16cid:durableId="692146512">
    <w:abstractNumId w:val="13"/>
  </w:num>
  <w:num w:numId="13" w16cid:durableId="749887134">
    <w:abstractNumId w:val="19"/>
  </w:num>
  <w:num w:numId="14" w16cid:durableId="232081883">
    <w:abstractNumId w:val="15"/>
  </w:num>
  <w:num w:numId="15" w16cid:durableId="1391684498">
    <w:abstractNumId w:val="22"/>
  </w:num>
  <w:num w:numId="16" w16cid:durableId="1772700858">
    <w:abstractNumId w:val="3"/>
  </w:num>
  <w:num w:numId="17" w16cid:durableId="383141405">
    <w:abstractNumId w:val="8"/>
  </w:num>
  <w:num w:numId="18" w16cid:durableId="2017492236">
    <w:abstractNumId w:val="6"/>
  </w:num>
  <w:num w:numId="19" w16cid:durableId="1510027098">
    <w:abstractNumId w:val="11"/>
  </w:num>
  <w:num w:numId="20" w16cid:durableId="729961733">
    <w:abstractNumId w:val="5"/>
  </w:num>
  <w:num w:numId="21" w16cid:durableId="1018893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1324893">
    <w:abstractNumId w:val="4"/>
  </w:num>
  <w:num w:numId="23" w16cid:durableId="1766538764">
    <w:abstractNumId w:val="0"/>
  </w:num>
  <w:num w:numId="24" w16cid:durableId="1826581096">
    <w:abstractNumId w:val="17"/>
  </w:num>
  <w:num w:numId="25" w16cid:durableId="39021338">
    <w:abstractNumId w:val="18"/>
  </w:num>
  <w:num w:numId="26" w16cid:durableId="1527668635">
    <w:abstractNumId w:val="20"/>
  </w:num>
  <w:num w:numId="27" w16cid:durableId="2058356397">
    <w:abstractNumId w:val="7"/>
    <w:lvlOverride w:ilvl="0">
      <w:lvl w:ilvl="0">
        <w:start w:val="1"/>
        <w:numFmt w:val="decimal"/>
        <w:pStyle w:val="Heading1"/>
        <w:lvlText w:val="%1"/>
        <w:lvlJc w:val="left"/>
        <w:pPr>
          <w:ind w:left="0" w:firstLine="0"/>
        </w:pPr>
        <w:rPr>
          <w:rFonts w:hint="default"/>
          <w:b/>
          <w:i w:val="0"/>
          <w:caps w:val="0"/>
          <w:color w:val="1E64C8"/>
          <w:sz w:val="32"/>
        </w:rPr>
      </w:lvl>
    </w:lvlOverride>
    <w:lvlOverride w:ilvl="1">
      <w:lvl w:ilvl="1">
        <w:start w:val="1"/>
        <w:numFmt w:val="decimal"/>
        <w:pStyle w:val="Heading2"/>
        <w:lvlText w:val="%1.%2"/>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720" w:hanging="720"/>
        </w:pPr>
        <w:rPr>
          <w:rFonts w:ascii="Arial" w:hAnsi="Arial" w:hint="default"/>
          <w:b/>
          <w:i w:val="0"/>
          <w:color w:val="000000" w:themeColor="text1"/>
          <w:sz w:val="20"/>
        </w:rPr>
      </w:lvl>
    </w:lvlOverride>
    <w:lvlOverride w:ilvl="3">
      <w:lvl w:ilvl="3">
        <w:start w:val="1"/>
        <w:numFmt w:val="decimal"/>
        <w:pStyle w:val="Heading4"/>
        <w:lvlText w:val="%3.%4"/>
        <w:lvlJc w:val="left"/>
        <w:pPr>
          <w:ind w:left="0" w:firstLine="0"/>
        </w:pPr>
        <w:rPr>
          <w:rFonts w:ascii="Arial" w:hAnsi="Arial" w:hint="default"/>
          <w:b/>
          <w:i w:val="0"/>
          <w:sz w:val="2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attachedTemplate r:id="rId1"/>
  <w:defaultTabStop w:val="709"/>
  <w:hyphenationZone w:val="425"/>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F05A4F"/>
    <w:rsid w:val="00000E7A"/>
    <w:rsid w:val="000028B3"/>
    <w:rsid w:val="000059B8"/>
    <w:rsid w:val="00005B6C"/>
    <w:rsid w:val="00013EAD"/>
    <w:rsid w:val="000220A6"/>
    <w:rsid w:val="00024591"/>
    <w:rsid w:val="000246CC"/>
    <w:rsid w:val="00026103"/>
    <w:rsid w:val="00026A3D"/>
    <w:rsid w:val="00032003"/>
    <w:rsid w:val="00032BAD"/>
    <w:rsid w:val="000348C1"/>
    <w:rsid w:val="00034C61"/>
    <w:rsid w:val="00035050"/>
    <w:rsid w:val="00036E88"/>
    <w:rsid w:val="00040CA2"/>
    <w:rsid w:val="00042A7C"/>
    <w:rsid w:val="0004330E"/>
    <w:rsid w:val="00043645"/>
    <w:rsid w:val="00050027"/>
    <w:rsid w:val="00056E24"/>
    <w:rsid w:val="00062C20"/>
    <w:rsid w:val="00062EA7"/>
    <w:rsid w:val="00064556"/>
    <w:rsid w:val="00065E5D"/>
    <w:rsid w:val="00070DB3"/>
    <w:rsid w:val="00071234"/>
    <w:rsid w:val="0007405E"/>
    <w:rsid w:val="000741BF"/>
    <w:rsid w:val="00074B60"/>
    <w:rsid w:val="000756FC"/>
    <w:rsid w:val="00076F68"/>
    <w:rsid w:val="000873AD"/>
    <w:rsid w:val="00087721"/>
    <w:rsid w:val="00090EDB"/>
    <w:rsid w:val="0009534C"/>
    <w:rsid w:val="000965BC"/>
    <w:rsid w:val="000A005D"/>
    <w:rsid w:val="000A16C6"/>
    <w:rsid w:val="000A4D8A"/>
    <w:rsid w:val="000A539F"/>
    <w:rsid w:val="000A7CF0"/>
    <w:rsid w:val="000A7FC8"/>
    <w:rsid w:val="000B22A1"/>
    <w:rsid w:val="000C21B7"/>
    <w:rsid w:val="000C2847"/>
    <w:rsid w:val="000C2C41"/>
    <w:rsid w:val="000C633E"/>
    <w:rsid w:val="000C678D"/>
    <w:rsid w:val="000C7A00"/>
    <w:rsid w:val="000D1314"/>
    <w:rsid w:val="000D155B"/>
    <w:rsid w:val="000D19D2"/>
    <w:rsid w:val="000D4EAD"/>
    <w:rsid w:val="000D665D"/>
    <w:rsid w:val="000D7016"/>
    <w:rsid w:val="000E4160"/>
    <w:rsid w:val="000E41C4"/>
    <w:rsid w:val="000E5FCA"/>
    <w:rsid w:val="000E768D"/>
    <w:rsid w:val="000E7927"/>
    <w:rsid w:val="000F0CA0"/>
    <w:rsid w:val="000F0FEB"/>
    <w:rsid w:val="000F3A8D"/>
    <w:rsid w:val="000F3C06"/>
    <w:rsid w:val="000F4B92"/>
    <w:rsid w:val="000F5759"/>
    <w:rsid w:val="001006C2"/>
    <w:rsid w:val="00101C83"/>
    <w:rsid w:val="001021E6"/>
    <w:rsid w:val="00105033"/>
    <w:rsid w:val="001065A9"/>
    <w:rsid w:val="00107B16"/>
    <w:rsid w:val="00114118"/>
    <w:rsid w:val="00116B86"/>
    <w:rsid w:val="0011734B"/>
    <w:rsid w:val="00117481"/>
    <w:rsid w:val="00131259"/>
    <w:rsid w:val="0013280B"/>
    <w:rsid w:val="0013527F"/>
    <w:rsid w:val="00135979"/>
    <w:rsid w:val="00137609"/>
    <w:rsid w:val="00141106"/>
    <w:rsid w:val="0014212A"/>
    <w:rsid w:val="00142913"/>
    <w:rsid w:val="0014333D"/>
    <w:rsid w:val="001439D6"/>
    <w:rsid w:val="00143C91"/>
    <w:rsid w:val="00147B99"/>
    <w:rsid w:val="00147C90"/>
    <w:rsid w:val="00150413"/>
    <w:rsid w:val="00150B54"/>
    <w:rsid w:val="00151040"/>
    <w:rsid w:val="001562D9"/>
    <w:rsid w:val="001617A4"/>
    <w:rsid w:val="001629F0"/>
    <w:rsid w:val="00170CC8"/>
    <w:rsid w:val="00170D80"/>
    <w:rsid w:val="00171AFC"/>
    <w:rsid w:val="00173E2E"/>
    <w:rsid w:val="00174D9D"/>
    <w:rsid w:val="0017510E"/>
    <w:rsid w:val="00175AD2"/>
    <w:rsid w:val="00177114"/>
    <w:rsid w:val="00177ADB"/>
    <w:rsid w:val="00180F89"/>
    <w:rsid w:val="00181F1A"/>
    <w:rsid w:val="00182D3E"/>
    <w:rsid w:val="00183880"/>
    <w:rsid w:val="0018488C"/>
    <w:rsid w:val="00184E6B"/>
    <w:rsid w:val="00186128"/>
    <w:rsid w:val="0018674F"/>
    <w:rsid w:val="00196651"/>
    <w:rsid w:val="001A0223"/>
    <w:rsid w:val="001A1EB8"/>
    <w:rsid w:val="001A5C17"/>
    <w:rsid w:val="001A61AA"/>
    <w:rsid w:val="001A646B"/>
    <w:rsid w:val="001A6AB6"/>
    <w:rsid w:val="001B0B4D"/>
    <w:rsid w:val="001B157C"/>
    <w:rsid w:val="001B1CFC"/>
    <w:rsid w:val="001B41C2"/>
    <w:rsid w:val="001B4CB6"/>
    <w:rsid w:val="001B593A"/>
    <w:rsid w:val="001B6B1A"/>
    <w:rsid w:val="001C60B4"/>
    <w:rsid w:val="001C667D"/>
    <w:rsid w:val="001D1998"/>
    <w:rsid w:val="001D2F93"/>
    <w:rsid w:val="001D4882"/>
    <w:rsid w:val="001D4BAC"/>
    <w:rsid w:val="001E1E25"/>
    <w:rsid w:val="001E5F71"/>
    <w:rsid w:val="001E6580"/>
    <w:rsid w:val="001E7B48"/>
    <w:rsid w:val="001F0F33"/>
    <w:rsid w:val="001F5494"/>
    <w:rsid w:val="00200BF1"/>
    <w:rsid w:val="002014A5"/>
    <w:rsid w:val="00203236"/>
    <w:rsid w:val="00204D60"/>
    <w:rsid w:val="00204DA3"/>
    <w:rsid w:val="00206734"/>
    <w:rsid w:val="00207E98"/>
    <w:rsid w:val="00217BED"/>
    <w:rsid w:val="0022072D"/>
    <w:rsid w:val="00223CC5"/>
    <w:rsid w:val="00225597"/>
    <w:rsid w:val="0022636E"/>
    <w:rsid w:val="00226D26"/>
    <w:rsid w:val="00226E14"/>
    <w:rsid w:val="002275C7"/>
    <w:rsid w:val="002302EE"/>
    <w:rsid w:val="00232C3A"/>
    <w:rsid w:val="00232E5A"/>
    <w:rsid w:val="00235B67"/>
    <w:rsid w:val="00235D16"/>
    <w:rsid w:val="00237464"/>
    <w:rsid w:val="00240A5C"/>
    <w:rsid w:val="00240EBB"/>
    <w:rsid w:val="00242173"/>
    <w:rsid w:val="00242D5C"/>
    <w:rsid w:val="00242E7C"/>
    <w:rsid w:val="00245F8E"/>
    <w:rsid w:val="00246B2F"/>
    <w:rsid w:val="00247FE7"/>
    <w:rsid w:val="00251156"/>
    <w:rsid w:val="00251500"/>
    <w:rsid w:val="002516E9"/>
    <w:rsid w:val="00253F52"/>
    <w:rsid w:val="002559C8"/>
    <w:rsid w:val="00255ED5"/>
    <w:rsid w:val="00257B81"/>
    <w:rsid w:val="00260F7F"/>
    <w:rsid w:val="0026313C"/>
    <w:rsid w:val="00263982"/>
    <w:rsid w:val="00264515"/>
    <w:rsid w:val="00264E24"/>
    <w:rsid w:val="002650FA"/>
    <w:rsid w:val="002655E6"/>
    <w:rsid w:val="0026584C"/>
    <w:rsid w:val="00271393"/>
    <w:rsid w:val="00274741"/>
    <w:rsid w:val="0027642A"/>
    <w:rsid w:val="00277E61"/>
    <w:rsid w:val="00280C27"/>
    <w:rsid w:val="00282AB9"/>
    <w:rsid w:val="002842D7"/>
    <w:rsid w:val="0028666E"/>
    <w:rsid w:val="00291835"/>
    <w:rsid w:val="00291FB2"/>
    <w:rsid w:val="00294651"/>
    <w:rsid w:val="00295AA5"/>
    <w:rsid w:val="00297E87"/>
    <w:rsid w:val="002A0864"/>
    <w:rsid w:val="002A38F1"/>
    <w:rsid w:val="002A66A6"/>
    <w:rsid w:val="002C3C5A"/>
    <w:rsid w:val="002C45AA"/>
    <w:rsid w:val="002C72A4"/>
    <w:rsid w:val="002C76B9"/>
    <w:rsid w:val="002D2CDA"/>
    <w:rsid w:val="002D3779"/>
    <w:rsid w:val="002D4E60"/>
    <w:rsid w:val="002D788E"/>
    <w:rsid w:val="002E0907"/>
    <w:rsid w:val="002E249E"/>
    <w:rsid w:val="002E597C"/>
    <w:rsid w:val="002E63A4"/>
    <w:rsid w:val="002E6E03"/>
    <w:rsid w:val="002E7F09"/>
    <w:rsid w:val="002F2185"/>
    <w:rsid w:val="002F292F"/>
    <w:rsid w:val="002F3FD2"/>
    <w:rsid w:val="002F5716"/>
    <w:rsid w:val="002F7850"/>
    <w:rsid w:val="00300B8D"/>
    <w:rsid w:val="00303AA0"/>
    <w:rsid w:val="003047D6"/>
    <w:rsid w:val="00305208"/>
    <w:rsid w:val="00306488"/>
    <w:rsid w:val="003067F1"/>
    <w:rsid w:val="003140D0"/>
    <w:rsid w:val="00324162"/>
    <w:rsid w:val="0032513B"/>
    <w:rsid w:val="0032649E"/>
    <w:rsid w:val="0033105F"/>
    <w:rsid w:val="003314A8"/>
    <w:rsid w:val="003458A0"/>
    <w:rsid w:val="00347AB0"/>
    <w:rsid w:val="00357370"/>
    <w:rsid w:val="003606D6"/>
    <w:rsid w:val="0036135B"/>
    <w:rsid w:val="003618B2"/>
    <w:rsid w:val="00361A48"/>
    <w:rsid w:val="00361B34"/>
    <w:rsid w:val="00362B7C"/>
    <w:rsid w:val="003636BB"/>
    <w:rsid w:val="0036399B"/>
    <w:rsid w:val="003661C5"/>
    <w:rsid w:val="00366C5A"/>
    <w:rsid w:val="003701F1"/>
    <w:rsid w:val="0037021A"/>
    <w:rsid w:val="00371070"/>
    <w:rsid w:val="0037308A"/>
    <w:rsid w:val="00373670"/>
    <w:rsid w:val="00373A74"/>
    <w:rsid w:val="00375F87"/>
    <w:rsid w:val="00383D23"/>
    <w:rsid w:val="00392FBA"/>
    <w:rsid w:val="0039322F"/>
    <w:rsid w:val="003A5594"/>
    <w:rsid w:val="003A5D8F"/>
    <w:rsid w:val="003A701E"/>
    <w:rsid w:val="003B1036"/>
    <w:rsid w:val="003B2736"/>
    <w:rsid w:val="003B31B4"/>
    <w:rsid w:val="003B3C38"/>
    <w:rsid w:val="003B5CCE"/>
    <w:rsid w:val="003C0020"/>
    <w:rsid w:val="003C2490"/>
    <w:rsid w:val="003C6E96"/>
    <w:rsid w:val="003D1DA5"/>
    <w:rsid w:val="003D3535"/>
    <w:rsid w:val="003E100C"/>
    <w:rsid w:val="003E19A8"/>
    <w:rsid w:val="003E3BDD"/>
    <w:rsid w:val="003E4264"/>
    <w:rsid w:val="003E53BA"/>
    <w:rsid w:val="003E6F66"/>
    <w:rsid w:val="003F17A8"/>
    <w:rsid w:val="003F1E62"/>
    <w:rsid w:val="003F1EBC"/>
    <w:rsid w:val="003F5F96"/>
    <w:rsid w:val="004013A6"/>
    <w:rsid w:val="004027A8"/>
    <w:rsid w:val="00403F7D"/>
    <w:rsid w:val="00410411"/>
    <w:rsid w:val="004124F3"/>
    <w:rsid w:val="004160A4"/>
    <w:rsid w:val="00416D0A"/>
    <w:rsid w:val="00422282"/>
    <w:rsid w:val="00423864"/>
    <w:rsid w:val="0042391E"/>
    <w:rsid w:val="00423B96"/>
    <w:rsid w:val="00424C83"/>
    <w:rsid w:val="00426B0C"/>
    <w:rsid w:val="00432758"/>
    <w:rsid w:val="0043277D"/>
    <w:rsid w:val="00432E96"/>
    <w:rsid w:val="00437AE0"/>
    <w:rsid w:val="00437C18"/>
    <w:rsid w:val="00440660"/>
    <w:rsid w:val="004428C7"/>
    <w:rsid w:val="00443443"/>
    <w:rsid w:val="004444EF"/>
    <w:rsid w:val="004467AC"/>
    <w:rsid w:val="00447128"/>
    <w:rsid w:val="004471A4"/>
    <w:rsid w:val="004478EB"/>
    <w:rsid w:val="00447C12"/>
    <w:rsid w:val="00451976"/>
    <w:rsid w:val="00456393"/>
    <w:rsid w:val="00456AA2"/>
    <w:rsid w:val="004604CE"/>
    <w:rsid w:val="00466D40"/>
    <w:rsid w:val="004677DD"/>
    <w:rsid w:val="004707A1"/>
    <w:rsid w:val="004719E2"/>
    <w:rsid w:val="00473874"/>
    <w:rsid w:val="004748AD"/>
    <w:rsid w:val="00474EA3"/>
    <w:rsid w:val="00475681"/>
    <w:rsid w:val="0048219C"/>
    <w:rsid w:val="004825A2"/>
    <w:rsid w:val="004854B3"/>
    <w:rsid w:val="004856BD"/>
    <w:rsid w:val="00491A6E"/>
    <w:rsid w:val="00493F77"/>
    <w:rsid w:val="004940B7"/>
    <w:rsid w:val="00495268"/>
    <w:rsid w:val="004A0C46"/>
    <w:rsid w:val="004A0FF3"/>
    <w:rsid w:val="004A2445"/>
    <w:rsid w:val="004A2530"/>
    <w:rsid w:val="004A3309"/>
    <w:rsid w:val="004A7ADB"/>
    <w:rsid w:val="004A7BBE"/>
    <w:rsid w:val="004B1162"/>
    <w:rsid w:val="004B1B8D"/>
    <w:rsid w:val="004B3B3D"/>
    <w:rsid w:val="004B3D99"/>
    <w:rsid w:val="004B60E8"/>
    <w:rsid w:val="004B7209"/>
    <w:rsid w:val="004C2D77"/>
    <w:rsid w:val="004C57BA"/>
    <w:rsid w:val="004C5DA9"/>
    <w:rsid w:val="004C7479"/>
    <w:rsid w:val="004D087E"/>
    <w:rsid w:val="004D12E3"/>
    <w:rsid w:val="004D13DA"/>
    <w:rsid w:val="004D323F"/>
    <w:rsid w:val="004D72B5"/>
    <w:rsid w:val="004E323F"/>
    <w:rsid w:val="004E4EEC"/>
    <w:rsid w:val="004E516F"/>
    <w:rsid w:val="004F0BEA"/>
    <w:rsid w:val="004F2622"/>
    <w:rsid w:val="004F34CB"/>
    <w:rsid w:val="004F542A"/>
    <w:rsid w:val="004F69C0"/>
    <w:rsid w:val="0050001B"/>
    <w:rsid w:val="0050263B"/>
    <w:rsid w:val="00506345"/>
    <w:rsid w:val="00506D9C"/>
    <w:rsid w:val="00511857"/>
    <w:rsid w:val="00521628"/>
    <w:rsid w:val="00522C41"/>
    <w:rsid w:val="0052411F"/>
    <w:rsid w:val="00525E0E"/>
    <w:rsid w:val="0052738A"/>
    <w:rsid w:val="00527B1F"/>
    <w:rsid w:val="005319A5"/>
    <w:rsid w:val="00534012"/>
    <w:rsid w:val="00534AB2"/>
    <w:rsid w:val="00535F51"/>
    <w:rsid w:val="00540B75"/>
    <w:rsid w:val="00543415"/>
    <w:rsid w:val="00543FD9"/>
    <w:rsid w:val="0054484F"/>
    <w:rsid w:val="00545866"/>
    <w:rsid w:val="0054677D"/>
    <w:rsid w:val="00547157"/>
    <w:rsid w:val="00555D3A"/>
    <w:rsid w:val="00556D72"/>
    <w:rsid w:val="005571E2"/>
    <w:rsid w:val="00560D09"/>
    <w:rsid w:val="00561E0E"/>
    <w:rsid w:val="00564CA7"/>
    <w:rsid w:val="00571156"/>
    <w:rsid w:val="00572D69"/>
    <w:rsid w:val="0058008F"/>
    <w:rsid w:val="00580DF9"/>
    <w:rsid w:val="00580ED9"/>
    <w:rsid w:val="00590768"/>
    <w:rsid w:val="0059144C"/>
    <w:rsid w:val="00593ED0"/>
    <w:rsid w:val="00594A90"/>
    <w:rsid w:val="005A1BB0"/>
    <w:rsid w:val="005A1E4E"/>
    <w:rsid w:val="005A3188"/>
    <w:rsid w:val="005A4BBC"/>
    <w:rsid w:val="005A5536"/>
    <w:rsid w:val="005A6425"/>
    <w:rsid w:val="005A70F4"/>
    <w:rsid w:val="005A7157"/>
    <w:rsid w:val="005B227E"/>
    <w:rsid w:val="005B2A2B"/>
    <w:rsid w:val="005B7722"/>
    <w:rsid w:val="005C1072"/>
    <w:rsid w:val="005C4FE2"/>
    <w:rsid w:val="005C5FF4"/>
    <w:rsid w:val="005C78DF"/>
    <w:rsid w:val="005D0605"/>
    <w:rsid w:val="005D3FB7"/>
    <w:rsid w:val="005E157D"/>
    <w:rsid w:val="005E1D16"/>
    <w:rsid w:val="005E2621"/>
    <w:rsid w:val="005E51CE"/>
    <w:rsid w:val="005E63BB"/>
    <w:rsid w:val="005F03B7"/>
    <w:rsid w:val="005F1B0C"/>
    <w:rsid w:val="005F295A"/>
    <w:rsid w:val="005F4A5F"/>
    <w:rsid w:val="005F5269"/>
    <w:rsid w:val="005F52DC"/>
    <w:rsid w:val="005F6030"/>
    <w:rsid w:val="005F661E"/>
    <w:rsid w:val="005F7B57"/>
    <w:rsid w:val="00600BBF"/>
    <w:rsid w:val="00601337"/>
    <w:rsid w:val="00603614"/>
    <w:rsid w:val="006113DF"/>
    <w:rsid w:val="00612D18"/>
    <w:rsid w:val="00614F8C"/>
    <w:rsid w:val="006164F8"/>
    <w:rsid w:val="00617664"/>
    <w:rsid w:val="0061774A"/>
    <w:rsid w:val="00620F09"/>
    <w:rsid w:val="0062145A"/>
    <w:rsid w:val="00621515"/>
    <w:rsid w:val="00621B50"/>
    <w:rsid w:val="00622454"/>
    <w:rsid w:val="006224B6"/>
    <w:rsid w:val="00624792"/>
    <w:rsid w:val="00625EB5"/>
    <w:rsid w:val="00627C37"/>
    <w:rsid w:val="00631D8B"/>
    <w:rsid w:val="0063467C"/>
    <w:rsid w:val="006356C8"/>
    <w:rsid w:val="006403ED"/>
    <w:rsid w:val="00640C7A"/>
    <w:rsid w:val="00643779"/>
    <w:rsid w:val="00644AF9"/>
    <w:rsid w:val="00645B5D"/>
    <w:rsid w:val="0064709F"/>
    <w:rsid w:val="00651B74"/>
    <w:rsid w:val="00652555"/>
    <w:rsid w:val="00655149"/>
    <w:rsid w:val="006571E0"/>
    <w:rsid w:val="0065786E"/>
    <w:rsid w:val="00660B80"/>
    <w:rsid w:val="006643B7"/>
    <w:rsid w:val="00664B2F"/>
    <w:rsid w:val="00666E1B"/>
    <w:rsid w:val="00670801"/>
    <w:rsid w:val="00677E89"/>
    <w:rsid w:val="006804F4"/>
    <w:rsid w:val="0068270E"/>
    <w:rsid w:val="00683E87"/>
    <w:rsid w:val="00687A68"/>
    <w:rsid w:val="00693990"/>
    <w:rsid w:val="00694F6B"/>
    <w:rsid w:val="006968FA"/>
    <w:rsid w:val="00696E70"/>
    <w:rsid w:val="006A59F8"/>
    <w:rsid w:val="006A72C0"/>
    <w:rsid w:val="006B07CA"/>
    <w:rsid w:val="006B3ED2"/>
    <w:rsid w:val="006B501E"/>
    <w:rsid w:val="006B7E6A"/>
    <w:rsid w:val="006C2DC4"/>
    <w:rsid w:val="006C3D21"/>
    <w:rsid w:val="006C4A83"/>
    <w:rsid w:val="006C6756"/>
    <w:rsid w:val="006D54E9"/>
    <w:rsid w:val="006E0F17"/>
    <w:rsid w:val="006E2F84"/>
    <w:rsid w:val="006E5E4C"/>
    <w:rsid w:val="006E6311"/>
    <w:rsid w:val="006E646E"/>
    <w:rsid w:val="006E7EDD"/>
    <w:rsid w:val="006F4C5B"/>
    <w:rsid w:val="006F62DA"/>
    <w:rsid w:val="006F77EC"/>
    <w:rsid w:val="007025B4"/>
    <w:rsid w:val="007056A3"/>
    <w:rsid w:val="00705A0F"/>
    <w:rsid w:val="00705FBC"/>
    <w:rsid w:val="00712717"/>
    <w:rsid w:val="0071290F"/>
    <w:rsid w:val="00717728"/>
    <w:rsid w:val="00727836"/>
    <w:rsid w:val="007323FA"/>
    <w:rsid w:val="00733992"/>
    <w:rsid w:val="00733E8D"/>
    <w:rsid w:val="00735A79"/>
    <w:rsid w:val="007409C9"/>
    <w:rsid w:val="00746524"/>
    <w:rsid w:val="00746AD7"/>
    <w:rsid w:val="007557EE"/>
    <w:rsid w:val="00757424"/>
    <w:rsid w:val="0075766A"/>
    <w:rsid w:val="00760DC7"/>
    <w:rsid w:val="0076229A"/>
    <w:rsid w:val="00770EB2"/>
    <w:rsid w:val="00773225"/>
    <w:rsid w:val="007772C6"/>
    <w:rsid w:val="0078516D"/>
    <w:rsid w:val="00787CB8"/>
    <w:rsid w:val="00787EEC"/>
    <w:rsid w:val="007906CC"/>
    <w:rsid w:val="007913C3"/>
    <w:rsid w:val="00795449"/>
    <w:rsid w:val="00796BCC"/>
    <w:rsid w:val="007A0FA0"/>
    <w:rsid w:val="007A686A"/>
    <w:rsid w:val="007A7A09"/>
    <w:rsid w:val="007B0033"/>
    <w:rsid w:val="007B234A"/>
    <w:rsid w:val="007B5351"/>
    <w:rsid w:val="007B7D43"/>
    <w:rsid w:val="007C15F2"/>
    <w:rsid w:val="007C1E40"/>
    <w:rsid w:val="007C3699"/>
    <w:rsid w:val="007C393E"/>
    <w:rsid w:val="007C41B3"/>
    <w:rsid w:val="007C5337"/>
    <w:rsid w:val="007C585E"/>
    <w:rsid w:val="007C6206"/>
    <w:rsid w:val="007D029F"/>
    <w:rsid w:val="007D727A"/>
    <w:rsid w:val="007E13DE"/>
    <w:rsid w:val="007E149E"/>
    <w:rsid w:val="007E47B9"/>
    <w:rsid w:val="007E5A99"/>
    <w:rsid w:val="007E5EFD"/>
    <w:rsid w:val="007E7101"/>
    <w:rsid w:val="007F77FB"/>
    <w:rsid w:val="00801F3E"/>
    <w:rsid w:val="00802138"/>
    <w:rsid w:val="00803958"/>
    <w:rsid w:val="008039BF"/>
    <w:rsid w:val="00806632"/>
    <w:rsid w:val="00807D96"/>
    <w:rsid w:val="00813A55"/>
    <w:rsid w:val="008145F0"/>
    <w:rsid w:val="00817ACD"/>
    <w:rsid w:val="00820CF1"/>
    <w:rsid w:val="008245A8"/>
    <w:rsid w:val="00825EE5"/>
    <w:rsid w:val="00827193"/>
    <w:rsid w:val="00830B32"/>
    <w:rsid w:val="00831C4D"/>
    <w:rsid w:val="00832965"/>
    <w:rsid w:val="00833D6D"/>
    <w:rsid w:val="00835136"/>
    <w:rsid w:val="00835512"/>
    <w:rsid w:val="008355FF"/>
    <w:rsid w:val="0084083F"/>
    <w:rsid w:val="008426A2"/>
    <w:rsid w:val="008453B8"/>
    <w:rsid w:val="0084625D"/>
    <w:rsid w:val="008506FD"/>
    <w:rsid w:val="008605EF"/>
    <w:rsid w:val="00860BDF"/>
    <w:rsid w:val="008627EF"/>
    <w:rsid w:val="00865324"/>
    <w:rsid w:val="00867E7D"/>
    <w:rsid w:val="008729B8"/>
    <w:rsid w:val="008729CA"/>
    <w:rsid w:val="00877B2F"/>
    <w:rsid w:val="00881C3C"/>
    <w:rsid w:val="00882E44"/>
    <w:rsid w:val="008861A1"/>
    <w:rsid w:val="008868D8"/>
    <w:rsid w:val="008A444E"/>
    <w:rsid w:val="008B0D54"/>
    <w:rsid w:val="008B35AA"/>
    <w:rsid w:val="008C000F"/>
    <w:rsid w:val="008C545B"/>
    <w:rsid w:val="008D1D48"/>
    <w:rsid w:val="008D2782"/>
    <w:rsid w:val="008D4C3C"/>
    <w:rsid w:val="008D6818"/>
    <w:rsid w:val="008E0849"/>
    <w:rsid w:val="008E0F42"/>
    <w:rsid w:val="008E1890"/>
    <w:rsid w:val="008E5B3B"/>
    <w:rsid w:val="008E631B"/>
    <w:rsid w:val="008E6617"/>
    <w:rsid w:val="008E693D"/>
    <w:rsid w:val="008F192F"/>
    <w:rsid w:val="008F1FBD"/>
    <w:rsid w:val="008F2556"/>
    <w:rsid w:val="008F59A1"/>
    <w:rsid w:val="008F710B"/>
    <w:rsid w:val="00905380"/>
    <w:rsid w:val="00905B5C"/>
    <w:rsid w:val="0090655F"/>
    <w:rsid w:val="00910749"/>
    <w:rsid w:val="0091371F"/>
    <w:rsid w:val="00914E62"/>
    <w:rsid w:val="009209C7"/>
    <w:rsid w:val="00922006"/>
    <w:rsid w:val="009232AB"/>
    <w:rsid w:val="00923E68"/>
    <w:rsid w:val="0092541D"/>
    <w:rsid w:val="00925F8F"/>
    <w:rsid w:val="00926663"/>
    <w:rsid w:val="009267CD"/>
    <w:rsid w:val="009317FD"/>
    <w:rsid w:val="00931C48"/>
    <w:rsid w:val="00933ACA"/>
    <w:rsid w:val="0093720F"/>
    <w:rsid w:val="00940BB6"/>
    <w:rsid w:val="0094295C"/>
    <w:rsid w:val="00945110"/>
    <w:rsid w:val="00945177"/>
    <w:rsid w:val="00945B59"/>
    <w:rsid w:val="00946C52"/>
    <w:rsid w:val="0094745E"/>
    <w:rsid w:val="00951FCB"/>
    <w:rsid w:val="009520B4"/>
    <w:rsid w:val="0095321D"/>
    <w:rsid w:val="00953F9D"/>
    <w:rsid w:val="00954FDE"/>
    <w:rsid w:val="0095558C"/>
    <w:rsid w:val="00957BAA"/>
    <w:rsid w:val="009602CC"/>
    <w:rsid w:val="009703B9"/>
    <w:rsid w:val="00972145"/>
    <w:rsid w:val="00972430"/>
    <w:rsid w:val="009735D2"/>
    <w:rsid w:val="009742EB"/>
    <w:rsid w:val="0098099B"/>
    <w:rsid w:val="00982969"/>
    <w:rsid w:val="00985D04"/>
    <w:rsid w:val="009877BE"/>
    <w:rsid w:val="00987FA9"/>
    <w:rsid w:val="00993723"/>
    <w:rsid w:val="00994BA5"/>
    <w:rsid w:val="00996DF4"/>
    <w:rsid w:val="00996F51"/>
    <w:rsid w:val="00997926"/>
    <w:rsid w:val="00997A81"/>
    <w:rsid w:val="009A220D"/>
    <w:rsid w:val="009A3A4F"/>
    <w:rsid w:val="009A41D9"/>
    <w:rsid w:val="009A478F"/>
    <w:rsid w:val="009A582A"/>
    <w:rsid w:val="009A5D49"/>
    <w:rsid w:val="009A6B07"/>
    <w:rsid w:val="009A7B43"/>
    <w:rsid w:val="009A7BC4"/>
    <w:rsid w:val="009B02B7"/>
    <w:rsid w:val="009B0FE5"/>
    <w:rsid w:val="009B1A4F"/>
    <w:rsid w:val="009B20BD"/>
    <w:rsid w:val="009B2812"/>
    <w:rsid w:val="009B3F53"/>
    <w:rsid w:val="009B50AE"/>
    <w:rsid w:val="009B5A7C"/>
    <w:rsid w:val="009B736F"/>
    <w:rsid w:val="009C16C1"/>
    <w:rsid w:val="009C3BFD"/>
    <w:rsid w:val="009C3C4B"/>
    <w:rsid w:val="009C7FB8"/>
    <w:rsid w:val="009D5926"/>
    <w:rsid w:val="009D5A05"/>
    <w:rsid w:val="009E35FD"/>
    <w:rsid w:val="009E7970"/>
    <w:rsid w:val="009E7A65"/>
    <w:rsid w:val="009F3C86"/>
    <w:rsid w:val="009F527B"/>
    <w:rsid w:val="009F5591"/>
    <w:rsid w:val="00A00072"/>
    <w:rsid w:val="00A0143A"/>
    <w:rsid w:val="00A03FD8"/>
    <w:rsid w:val="00A102BF"/>
    <w:rsid w:val="00A10947"/>
    <w:rsid w:val="00A1595C"/>
    <w:rsid w:val="00A1649F"/>
    <w:rsid w:val="00A16AB4"/>
    <w:rsid w:val="00A172D0"/>
    <w:rsid w:val="00A2029F"/>
    <w:rsid w:val="00A215CC"/>
    <w:rsid w:val="00A22D41"/>
    <w:rsid w:val="00A30443"/>
    <w:rsid w:val="00A32963"/>
    <w:rsid w:val="00A349B3"/>
    <w:rsid w:val="00A36173"/>
    <w:rsid w:val="00A36D45"/>
    <w:rsid w:val="00A42A54"/>
    <w:rsid w:val="00A431E8"/>
    <w:rsid w:val="00A437C6"/>
    <w:rsid w:val="00A4626A"/>
    <w:rsid w:val="00A47428"/>
    <w:rsid w:val="00A54568"/>
    <w:rsid w:val="00A55116"/>
    <w:rsid w:val="00A55F61"/>
    <w:rsid w:val="00A60836"/>
    <w:rsid w:val="00A631FC"/>
    <w:rsid w:val="00A64B28"/>
    <w:rsid w:val="00A65202"/>
    <w:rsid w:val="00A668A0"/>
    <w:rsid w:val="00A70100"/>
    <w:rsid w:val="00A702FA"/>
    <w:rsid w:val="00A70E4C"/>
    <w:rsid w:val="00A7110F"/>
    <w:rsid w:val="00A73FED"/>
    <w:rsid w:val="00A75088"/>
    <w:rsid w:val="00A833CE"/>
    <w:rsid w:val="00A85276"/>
    <w:rsid w:val="00A86B4E"/>
    <w:rsid w:val="00A87358"/>
    <w:rsid w:val="00A90D5B"/>
    <w:rsid w:val="00A92669"/>
    <w:rsid w:val="00A96B91"/>
    <w:rsid w:val="00AA15C5"/>
    <w:rsid w:val="00AA389B"/>
    <w:rsid w:val="00AA56C1"/>
    <w:rsid w:val="00AB044D"/>
    <w:rsid w:val="00AB11BE"/>
    <w:rsid w:val="00AB31B1"/>
    <w:rsid w:val="00AB5EF8"/>
    <w:rsid w:val="00AB644C"/>
    <w:rsid w:val="00AB6CA3"/>
    <w:rsid w:val="00AB7D4F"/>
    <w:rsid w:val="00AC0019"/>
    <w:rsid w:val="00AC1352"/>
    <w:rsid w:val="00AC5A2E"/>
    <w:rsid w:val="00AC6CC7"/>
    <w:rsid w:val="00AC6E38"/>
    <w:rsid w:val="00AD62DC"/>
    <w:rsid w:val="00AE129D"/>
    <w:rsid w:val="00AE2851"/>
    <w:rsid w:val="00AE341B"/>
    <w:rsid w:val="00AE42B9"/>
    <w:rsid w:val="00AF327C"/>
    <w:rsid w:val="00AF3516"/>
    <w:rsid w:val="00AF414D"/>
    <w:rsid w:val="00AF58DB"/>
    <w:rsid w:val="00AF5F08"/>
    <w:rsid w:val="00B01354"/>
    <w:rsid w:val="00B04AEB"/>
    <w:rsid w:val="00B0571F"/>
    <w:rsid w:val="00B06347"/>
    <w:rsid w:val="00B06C91"/>
    <w:rsid w:val="00B06FC9"/>
    <w:rsid w:val="00B10E12"/>
    <w:rsid w:val="00B11B0B"/>
    <w:rsid w:val="00B25F05"/>
    <w:rsid w:val="00B365A2"/>
    <w:rsid w:val="00B365A5"/>
    <w:rsid w:val="00B37635"/>
    <w:rsid w:val="00B40F75"/>
    <w:rsid w:val="00B430E4"/>
    <w:rsid w:val="00B43D59"/>
    <w:rsid w:val="00B44BA5"/>
    <w:rsid w:val="00B45375"/>
    <w:rsid w:val="00B454EE"/>
    <w:rsid w:val="00B473A9"/>
    <w:rsid w:val="00B51F88"/>
    <w:rsid w:val="00B52EA7"/>
    <w:rsid w:val="00B538EF"/>
    <w:rsid w:val="00B53CAE"/>
    <w:rsid w:val="00B550E7"/>
    <w:rsid w:val="00B635F9"/>
    <w:rsid w:val="00B673E0"/>
    <w:rsid w:val="00B70D3C"/>
    <w:rsid w:val="00B72CA2"/>
    <w:rsid w:val="00B75AD5"/>
    <w:rsid w:val="00B76413"/>
    <w:rsid w:val="00B80955"/>
    <w:rsid w:val="00B81B6E"/>
    <w:rsid w:val="00B81E5C"/>
    <w:rsid w:val="00B91ADE"/>
    <w:rsid w:val="00B93155"/>
    <w:rsid w:val="00B9347B"/>
    <w:rsid w:val="00B94E79"/>
    <w:rsid w:val="00BA70DC"/>
    <w:rsid w:val="00BA7990"/>
    <w:rsid w:val="00BB09A4"/>
    <w:rsid w:val="00BB15C2"/>
    <w:rsid w:val="00BB41C5"/>
    <w:rsid w:val="00BB4FB8"/>
    <w:rsid w:val="00BC0AED"/>
    <w:rsid w:val="00BC0D6D"/>
    <w:rsid w:val="00BC2AC0"/>
    <w:rsid w:val="00BC6D79"/>
    <w:rsid w:val="00BD4C61"/>
    <w:rsid w:val="00BE0B6E"/>
    <w:rsid w:val="00BE3789"/>
    <w:rsid w:val="00BE69A9"/>
    <w:rsid w:val="00BE6D55"/>
    <w:rsid w:val="00BF15DF"/>
    <w:rsid w:val="00BF5B4D"/>
    <w:rsid w:val="00BF72B5"/>
    <w:rsid w:val="00BF7D72"/>
    <w:rsid w:val="00C010E0"/>
    <w:rsid w:val="00C03E6F"/>
    <w:rsid w:val="00C06D2C"/>
    <w:rsid w:val="00C10C6F"/>
    <w:rsid w:val="00C111CA"/>
    <w:rsid w:val="00C1305A"/>
    <w:rsid w:val="00C135E3"/>
    <w:rsid w:val="00C14642"/>
    <w:rsid w:val="00C152FC"/>
    <w:rsid w:val="00C1558E"/>
    <w:rsid w:val="00C161D5"/>
    <w:rsid w:val="00C169C2"/>
    <w:rsid w:val="00C222A8"/>
    <w:rsid w:val="00C24D60"/>
    <w:rsid w:val="00C260A4"/>
    <w:rsid w:val="00C31C50"/>
    <w:rsid w:val="00C3366F"/>
    <w:rsid w:val="00C3403F"/>
    <w:rsid w:val="00C352DC"/>
    <w:rsid w:val="00C356E0"/>
    <w:rsid w:val="00C35FE2"/>
    <w:rsid w:val="00C4163F"/>
    <w:rsid w:val="00C41989"/>
    <w:rsid w:val="00C5056C"/>
    <w:rsid w:val="00C52B84"/>
    <w:rsid w:val="00C54A2E"/>
    <w:rsid w:val="00C560B8"/>
    <w:rsid w:val="00C564B5"/>
    <w:rsid w:val="00C57C56"/>
    <w:rsid w:val="00C6058E"/>
    <w:rsid w:val="00C6695A"/>
    <w:rsid w:val="00C66D76"/>
    <w:rsid w:val="00C76659"/>
    <w:rsid w:val="00C7769B"/>
    <w:rsid w:val="00C81E0F"/>
    <w:rsid w:val="00C8486F"/>
    <w:rsid w:val="00C852CA"/>
    <w:rsid w:val="00C85C22"/>
    <w:rsid w:val="00C85DDC"/>
    <w:rsid w:val="00C913E3"/>
    <w:rsid w:val="00C91DF0"/>
    <w:rsid w:val="00C921FB"/>
    <w:rsid w:val="00C93691"/>
    <w:rsid w:val="00C96A3F"/>
    <w:rsid w:val="00CA25F6"/>
    <w:rsid w:val="00CA292C"/>
    <w:rsid w:val="00CA3780"/>
    <w:rsid w:val="00CA4854"/>
    <w:rsid w:val="00CA4E69"/>
    <w:rsid w:val="00CA6A78"/>
    <w:rsid w:val="00CA7313"/>
    <w:rsid w:val="00CB1CD8"/>
    <w:rsid w:val="00CB53FF"/>
    <w:rsid w:val="00CB6D48"/>
    <w:rsid w:val="00CC3AC3"/>
    <w:rsid w:val="00CC4A95"/>
    <w:rsid w:val="00CC7655"/>
    <w:rsid w:val="00CD0904"/>
    <w:rsid w:val="00CD2DA4"/>
    <w:rsid w:val="00CD7105"/>
    <w:rsid w:val="00CE57E1"/>
    <w:rsid w:val="00CE6817"/>
    <w:rsid w:val="00CE7ED4"/>
    <w:rsid w:val="00CF0DA7"/>
    <w:rsid w:val="00CF11EF"/>
    <w:rsid w:val="00CF179B"/>
    <w:rsid w:val="00CF2322"/>
    <w:rsid w:val="00CF295C"/>
    <w:rsid w:val="00CF2F4F"/>
    <w:rsid w:val="00D003E5"/>
    <w:rsid w:val="00D00A62"/>
    <w:rsid w:val="00D03E65"/>
    <w:rsid w:val="00D04663"/>
    <w:rsid w:val="00D113AC"/>
    <w:rsid w:val="00D11A9D"/>
    <w:rsid w:val="00D12032"/>
    <w:rsid w:val="00D1259D"/>
    <w:rsid w:val="00D12FB4"/>
    <w:rsid w:val="00D14D9E"/>
    <w:rsid w:val="00D14EE3"/>
    <w:rsid w:val="00D16972"/>
    <w:rsid w:val="00D16B6D"/>
    <w:rsid w:val="00D17C8D"/>
    <w:rsid w:val="00D2317B"/>
    <w:rsid w:val="00D2674A"/>
    <w:rsid w:val="00D2708B"/>
    <w:rsid w:val="00D324AF"/>
    <w:rsid w:val="00D32F5D"/>
    <w:rsid w:val="00D34566"/>
    <w:rsid w:val="00D34B1E"/>
    <w:rsid w:val="00D35A3D"/>
    <w:rsid w:val="00D37181"/>
    <w:rsid w:val="00D37EB2"/>
    <w:rsid w:val="00D436B8"/>
    <w:rsid w:val="00D43934"/>
    <w:rsid w:val="00D50DCD"/>
    <w:rsid w:val="00D544CB"/>
    <w:rsid w:val="00D54DBA"/>
    <w:rsid w:val="00D577D6"/>
    <w:rsid w:val="00D57AB3"/>
    <w:rsid w:val="00D62AAD"/>
    <w:rsid w:val="00D64E59"/>
    <w:rsid w:val="00D716AD"/>
    <w:rsid w:val="00D72FA3"/>
    <w:rsid w:val="00D74202"/>
    <w:rsid w:val="00D767BA"/>
    <w:rsid w:val="00D815C8"/>
    <w:rsid w:val="00D86D77"/>
    <w:rsid w:val="00D90175"/>
    <w:rsid w:val="00D91CA0"/>
    <w:rsid w:val="00D92BB6"/>
    <w:rsid w:val="00D95BDC"/>
    <w:rsid w:val="00D9646F"/>
    <w:rsid w:val="00D97DF7"/>
    <w:rsid w:val="00DA1AB3"/>
    <w:rsid w:val="00DA1B33"/>
    <w:rsid w:val="00DA41AF"/>
    <w:rsid w:val="00DA49B2"/>
    <w:rsid w:val="00DA4A5A"/>
    <w:rsid w:val="00DB0D3C"/>
    <w:rsid w:val="00DB14DB"/>
    <w:rsid w:val="00DB3868"/>
    <w:rsid w:val="00DB3D19"/>
    <w:rsid w:val="00DB4575"/>
    <w:rsid w:val="00DC140D"/>
    <w:rsid w:val="00DC1693"/>
    <w:rsid w:val="00DC2F8D"/>
    <w:rsid w:val="00DC6AD4"/>
    <w:rsid w:val="00DC7DA2"/>
    <w:rsid w:val="00DC7DC7"/>
    <w:rsid w:val="00DD011F"/>
    <w:rsid w:val="00DD1308"/>
    <w:rsid w:val="00DD131A"/>
    <w:rsid w:val="00DD19FA"/>
    <w:rsid w:val="00DD251B"/>
    <w:rsid w:val="00DD2DA8"/>
    <w:rsid w:val="00DD451E"/>
    <w:rsid w:val="00DD5902"/>
    <w:rsid w:val="00DD6D25"/>
    <w:rsid w:val="00DE16C4"/>
    <w:rsid w:val="00DE191F"/>
    <w:rsid w:val="00DE2DA2"/>
    <w:rsid w:val="00DE48BB"/>
    <w:rsid w:val="00DE605A"/>
    <w:rsid w:val="00DE71C7"/>
    <w:rsid w:val="00DE7E21"/>
    <w:rsid w:val="00E001C0"/>
    <w:rsid w:val="00E02F85"/>
    <w:rsid w:val="00E0573F"/>
    <w:rsid w:val="00E06858"/>
    <w:rsid w:val="00E11B8A"/>
    <w:rsid w:val="00E15534"/>
    <w:rsid w:val="00E15D67"/>
    <w:rsid w:val="00E20720"/>
    <w:rsid w:val="00E20929"/>
    <w:rsid w:val="00E20E41"/>
    <w:rsid w:val="00E2321E"/>
    <w:rsid w:val="00E30A79"/>
    <w:rsid w:val="00E325DA"/>
    <w:rsid w:val="00E33581"/>
    <w:rsid w:val="00E3385B"/>
    <w:rsid w:val="00E4008F"/>
    <w:rsid w:val="00E41C88"/>
    <w:rsid w:val="00E463E7"/>
    <w:rsid w:val="00E51007"/>
    <w:rsid w:val="00E51847"/>
    <w:rsid w:val="00E51C94"/>
    <w:rsid w:val="00E521FC"/>
    <w:rsid w:val="00E5225C"/>
    <w:rsid w:val="00E56325"/>
    <w:rsid w:val="00E57E83"/>
    <w:rsid w:val="00E607F0"/>
    <w:rsid w:val="00E63D83"/>
    <w:rsid w:val="00E63DA5"/>
    <w:rsid w:val="00E65DB1"/>
    <w:rsid w:val="00E8352A"/>
    <w:rsid w:val="00E84ECA"/>
    <w:rsid w:val="00E86F3C"/>
    <w:rsid w:val="00E90119"/>
    <w:rsid w:val="00E92615"/>
    <w:rsid w:val="00E926CC"/>
    <w:rsid w:val="00E94F75"/>
    <w:rsid w:val="00E9670F"/>
    <w:rsid w:val="00E96863"/>
    <w:rsid w:val="00EA0803"/>
    <w:rsid w:val="00EA0D6F"/>
    <w:rsid w:val="00EA0EC8"/>
    <w:rsid w:val="00EA2BDB"/>
    <w:rsid w:val="00EA2FCE"/>
    <w:rsid w:val="00EA3487"/>
    <w:rsid w:val="00EA4ABA"/>
    <w:rsid w:val="00EA53BA"/>
    <w:rsid w:val="00EB5BBE"/>
    <w:rsid w:val="00EB6524"/>
    <w:rsid w:val="00EB734A"/>
    <w:rsid w:val="00EC35EA"/>
    <w:rsid w:val="00ED0B01"/>
    <w:rsid w:val="00ED1286"/>
    <w:rsid w:val="00ED5055"/>
    <w:rsid w:val="00ED6206"/>
    <w:rsid w:val="00EE1C22"/>
    <w:rsid w:val="00EE1D54"/>
    <w:rsid w:val="00EE7059"/>
    <w:rsid w:val="00EE754B"/>
    <w:rsid w:val="00EE76C8"/>
    <w:rsid w:val="00EE7E81"/>
    <w:rsid w:val="00EF0944"/>
    <w:rsid w:val="00EF1F3F"/>
    <w:rsid w:val="00EF456E"/>
    <w:rsid w:val="00F0310C"/>
    <w:rsid w:val="00F05A4F"/>
    <w:rsid w:val="00F05FCE"/>
    <w:rsid w:val="00F074AE"/>
    <w:rsid w:val="00F13B4B"/>
    <w:rsid w:val="00F31088"/>
    <w:rsid w:val="00F31691"/>
    <w:rsid w:val="00F33154"/>
    <w:rsid w:val="00F34DDD"/>
    <w:rsid w:val="00F3651D"/>
    <w:rsid w:val="00F365F2"/>
    <w:rsid w:val="00F36E31"/>
    <w:rsid w:val="00F401F6"/>
    <w:rsid w:val="00F429BA"/>
    <w:rsid w:val="00F4575F"/>
    <w:rsid w:val="00F50975"/>
    <w:rsid w:val="00F5329A"/>
    <w:rsid w:val="00F55D3C"/>
    <w:rsid w:val="00F60C6A"/>
    <w:rsid w:val="00F634D7"/>
    <w:rsid w:val="00F63C82"/>
    <w:rsid w:val="00F67133"/>
    <w:rsid w:val="00F71EFE"/>
    <w:rsid w:val="00F72CE1"/>
    <w:rsid w:val="00F730AE"/>
    <w:rsid w:val="00F74BB8"/>
    <w:rsid w:val="00F7637C"/>
    <w:rsid w:val="00F77797"/>
    <w:rsid w:val="00F80A6E"/>
    <w:rsid w:val="00F8684F"/>
    <w:rsid w:val="00F90F92"/>
    <w:rsid w:val="00F915D6"/>
    <w:rsid w:val="00F91FB3"/>
    <w:rsid w:val="00F932EB"/>
    <w:rsid w:val="00F940DB"/>
    <w:rsid w:val="00F95247"/>
    <w:rsid w:val="00F9556D"/>
    <w:rsid w:val="00F97234"/>
    <w:rsid w:val="00F97452"/>
    <w:rsid w:val="00F978BB"/>
    <w:rsid w:val="00FA362B"/>
    <w:rsid w:val="00FA4B1C"/>
    <w:rsid w:val="00FA57CB"/>
    <w:rsid w:val="00FA6A2D"/>
    <w:rsid w:val="00FA6B72"/>
    <w:rsid w:val="00FA7350"/>
    <w:rsid w:val="00FA77EB"/>
    <w:rsid w:val="00FB170C"/>
    <w:rsid w:val="00FB18D2"/>
    <w:rsid w:val="00FB28FD"/>
    <w:rsid w:val="00FB45DC"/>
    <w:rsid w:val="00FB481B"/>
    <w:rsid w:val="00FB7817"/>
    <w:rsid w:val="00FC382F"/>
    <w:rsid w:val="00FC52E4"/>
    <w:rsid w:val="00FC7BE3"/>
    <w:rsid w:val="00FD1C69"/>
    <w:rsid w:val="00FD7469"/>
    <w:rsid w:val="00FE3E80"/>
    <w:rsid w:val="00FE444D"/>
    <w:rsid w:val="00FE4851"/>
    <w:rsid w:val="00FE493E"/>
    <w:rsid w:val="00FF020C"/>
    <w:rsid w:val="00FF502C"/>
    <w:rsid w:val="00FF5DBC"/>
    <w:rsid w:val="00FF5F04"/>
    <w:rsid w:val="00FF7630"/>
    <w:rsid w:val="04B83A0C"/>
    <w:rsid w:val="06166D16"/>
    <w:rsid w:val="0760368F"/>
    <w:rsid w:val="0A1FF31E"/>
    <w:rsid w:val="0A2FB6B2"/>
    <w:rsid w:val="0B3A1C7B"/>
    <w:rsid w:val="0DBFD077"/>
    <w:rsid w:val="0E93C892"/>
    <w:rsid w:val="0F573D62"/>
    <w:rsid w:val="0F7AE8A6"/>
    <w:rsid w:val="11F1D70A"/>
    <w:rsid w:val="128C01E9"/>
    <w:rsid w:val="13428E60"/>
    <w:rsid w:val="135B504F"/>
    <w:rsid w:val="13D6D6F3"/>
    <w:rsid w:val="14DE8993"/>
    <w:rsid w:val="16FC060B"/>
    <w:rsid w:val="1857D4FD"/>
    <w:rsid w:val="1AB50D54"/>
    <w:rsid w:val="1D2B3B65"/>
    <w:rsid w:val="1D8F30B0"/>
    <w:rsid w:val="2073D172"/>
    <w:rsid w:val="21C58FD8"/>
    <w:rsid w:val="2294F60B"/>
    <w:rsid w:val="231993B2"/>
    <w:rsid w:val="26B6A5D2"/>
    <w:rsid w:val="2735EE57"/>
    <w:rsid w:val="2774C6CC"/>
    <w:rsid w:val="281DAD4A"/>
    <w:rsid w:val="29B2686B"/>
    <w:rsid w:val="2CAA470C"/>
    <w:rsid w:val="2D9D67EF"/>
    <w:rsid w:val="2F583904"/>
    <w:rsid w:val="3049B912"/>
    <w:rsid w:val="31966F6E"/>
    <w:rsid w:val="356D09F1"/>
    <w:rsid w:val="3584E42E"/>
    <w:rsid w:val="365D813A"/>
    <w:rsid w:val="37892544"/>
    <w:rsid w:val="3B2E1478"/>
    <w:rsid w:val="3BEFBA55"/>
    <w:rsid w:val="3CD9B086"/>
    <w:rsid w:val="3E1CEBAB"/>
    <w:rsid w:val="3EACAD16"/>
    <w:rsid w:val="40A4051B"/>
    <w:rsid w:val="40FF65DD"/>
    <w:rsid w:val="41A87331"/>
    <w:rsid w:val="46071DA8"/>
    <w:rsid w:val="484BE0D1"/>
    <w:rsid w:val="48B7BBB6"/>
    <w:rsid w:val="4E93D890"/>
    <w:rsid w:val="4FD7BADA"/>
    <w:rsid w:val="5151AF31"/>
    <w:rsid w:val="533B21ED"/>
    <w:rsid w:val="54509F5D"/>
    <w:rsid w:val="5632EA51"/>
    <w:rsid w:val="565FDC54"/>
    <w:rsid w:val="57AE548B"/>
    <w:rsid w:val="58107668"/>
    <w:rsid w:val="587E82D5"/>
    <w:rsid w:val="59918593"/>
    <w:rsid w:val="5A6066B0"/>
    <w:rsid w:val="5A9BA88E"/>
    <w:rsid w:val="5B0057A6"/>
    <w:rsid w:val="5DC4C98D"/>
    <w:rsid w:val="60FD01C7"/>
    <w:rsid w:val="63BA3DF6"/>
    <w:rsid w:val="66A599D0"/>
    <w:rsid w:val="68914681"/>
    <w:rsid w:val="6A7E94FD"/>
    <w:rsid w:val="6BF50D8B"/>
    <w:rsid w:val="6C5543B8"/>
    <w:rsid w:val="6CC5FEA1"/>
    <w:rsid w:val="6DDA71D5"/>
    <w:rsid w:val="6FB66C0F"/>
    <w:rsid w:val="71D219A1"/>
    <w:rsid w:val="726A2591"/>
    <w:rsid w:val="72E95494"/>
    <w:rsid w:val="785E636C"/>
    <w:rsid w:val="7B42621E"/>
    <w:rsid w:val="7D3A3A9D"/>
    <w:rsid w:val="7E09D78C"/>
    <w:rsid w:val="7FB18DD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A357B"/>
  <w15:docId w15:val="{1207024B-4423-4106-836C-B067F36E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85"/>
    <w:pPr>
      <w:spacing w:after="0" w:line="280" w:lineRule="atLeast"/>
    </w:pPr>
    <w:rPr>
      <w:rFonts w:ascii="Arial" w:hAnsi="Arial"/>
      <w:sz w:val="20"/>
      <w:lang w:val="nl-BE"/>
    </w:rPr>
  </w:style>
  <w:style w:type="paragraph" w:styleId="Heading1">
    <w:name w:val="heading 1"/>
    <w:aliases w:val="_Chapter"/>
    <w:basedOn w:val="Normal"/>
    <w:next w:val="Normal"/>
    <w:link w:val="Heading1Char"/>
    <w:uiPriority w:val="9"/>
    <w:qFormat/>
    <w:rsid w:val="00440660"/>
    <w:pPr>
      <w:keepNext/>
      <w:keepLines/>
      <w:numPr>
        <w:numId w:val="2"/>
      </w:numPr>
      <w:spacing w:before="100" w:beforeAutospacing="1" w:after="440" w:line="400" w:lineRule="atLeast"/>
      <w:outlineLvl w:val="0"/>
    </w:pPr>
    <w:rPr>
      <w:rFonts w:eastAsiaTheme="majorEastAsia" w:cstheme="majorBidi"/>
      <w:b/>
      <w:caps/>
      <w:color w:val="1E64C8"/>
      <w:sz w:val="32"/>
      <w:szCs w:val="32"/>
      <w:u w:val="single"/>
    </w:rPr>
  </w:style>
  <w:style w:type="paragraph" w:styleId="Heading2">
    <w:name w:val="heading 2"/>
    <w:aliases w:val="_Paragraph"/>
    <w:basedOn w:val="Normal"/>
    <w:next w:val="Normal"/>
    <w:link w:val="Heading2Char"/>
    <w:uiPriority w:val="9"/>
    <w:unhideWhenUsed/>
    <w:qFormat/>
    <w:rsid w:val="00440660"/>
    <w:pPr>
      <w:keepNext/>
      <w:keepLines/>
      <w:numPr>
        <w:ilvl w:val="1"/>
        <w:numId w:val="2"/>
      </w:numPr>
      <w:spacing w:after="200" w:line="360" w:lineRule="atLeast"/>
      <w:outlineLvl w:val="1"/>
    </w:pPr>
    <w:rPr>
      <w:rFonts w:eastAsiaTheme="majorEastAsia" w:cstheme="majorBidi"/>
      <w:b/>
      <w:sz w:val="28"/>
      <w:szCs w:val="26"/>
    </w:rPr>
  </w:style>
  <w:style w:type="paragraph" w:styleId="Heading3">
    <w:name w:val="heading 3"/>
    <w:aliases w:val="_Subparagraph"/>
    <w:basedOn w:val="Normal"/>
    <w:next w:val="Normal"/>
    <w:link w:val="Heading3Char"/>
    <w:uiPriority w:val="9"/>
    <w:unhideWhenUsed/>
    <w:qFormat/>
    <w:rsid w:val="00440660"/>
    <w:pPr>
      <w:keepNext/>
      <w:keepLines/>
      <w:numPr>
        <w:ilvl w:val="2"/>
        <w:numId w:val="2"/>
      </w:numPr>
      <w:spacing w:after="240" w:line="320" w:lineRule="atLeast"/>
      <w:outlineLvl w:val="2"/>
    </w:pPr>
    <w:rPr>
      <w:rFonts w:eastAsiaTheme="majorEastAsia" w:cstheme="majorBidi"/>
      <w:b/>
      <w:sz w:val="24"/>
      <w:szCs w:val="24"/>
    </w:rPr>
  </w:style>
  <w:style w:type="paragraph" w:styleId="Heading4">
    <w:name w:val="heading 4"/>
    <w:aliases w:val="_Sub-subparagraph"/>
    <w:basedOn w:val="Normal"/>
    <w:next w:val="Normal"/>
    <w:link w:val="Heading4Char"/>
    <w:uiPriority w:val="9"/>
    <w:unhideWhenUsed/>
    <w:qFormat/>
    <w:rsid w:val="00440660"/>
    <w:pPr>
      <w:keepNext/>
      <w:keepLines/>
      <w:numPr>
        <w:ilvl w:val="3"/>
        <w:numId w:val="2"/>
      </w:numPr>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ndnoteText">
    <w:name w:val="endnote text"/>
    <w:basedOn w:val="Normal"/>
    <w:link w:val="EndnoteTextChar"/>
    <w:uiPriority w:val="99"/>
    <w:semiHidden/>
    <w:unhideWhenUsed/>
    <w:rsid w:val="00232E5A"/>
    <w:pPr>
      <w:tabs>
        <w:tab w:val="left" w:pos="28"/>
      </w:tabs>
      <w:spacing w:after="120" w:line="240" w:lineRule="exact"/>
      <w:ind w:firstLine="28"/>
    </w:pPr>
    <w:rPr>
      <w:sz w:val="16"/>
      <w:szCs w:val="20"/>
    </w:rPr>
  </w:style>
  <w:style w:type="paragraph" w:customStyle="1" w:styleId="Hiddentext">
    <w:name w:val="_Hidden text"/>
    <w:basedOn w:val="Normal"/>
    <w:next w:val="Normal"/>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Normal"/>
    <w:next w:val="Reference"/>
    <w:uiPriority w:val="22"/>
    <w:qFormat/>
    <w:rsid w:val="00232C3A"/>
    <w:pPr>
      <w:spacing w:line="280" w:lineRule="exact"/>
    </w:pPr>
    <w:rPr>
      <w:b/>
      <w:caps/>
      <w:color w:val="1E64C8"/>
      <w:sz w:val="16"/>
    </w:rPr>
  </w:style>
  <w:style w:type="paragraph" w:styleId="Title">
    <w:name w:val="Title"/>
    <w:aliases w:val="_Title"/>
    <w:basedOn w:val="Normal"/>
    <w:next w:val="Normal"/>
    <w:link w:val="Title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leChar">
    <w:name w:val="Title Char"/>
    <w:aliases w:val="_Title Char"/>
    <w:basedOn w:val="DefaultParagraphFont"/>
    <w:link w:val="Title"/>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Subtitle">
    <w:name w:val="Subtitle"/>
    <w:aliases w:val="_Subtitle"/>
    <w:basedOn w:val="Normal"/>
    <w:next w:val="Normal"/>
    <w:link w:val="Subtitle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SubtitleChar">
    <w:name w:val="Subtitle Char"/>
    <w:aliases w:val="_Subtitle Char"/>
    <w:basedOn w:val="DefaultParagraphFont"/>
    <w:link w:val="Subtitle"/>
    <w:uiPriority w:val="18"/>
    <w:rsid w:val="008F2556"/>
    <w:rPr>
      <w:rFonts w:ascii="Arial" w:eastAsiaTheme="minorEastAsia" w:hAnsi="Arial"/>
      <w:caps/>
      <w:color w:val="1E64C8"/>
      <w:sz w:val="40"/>
      <w:lang w:val="nl-BE"/>
    </w:rPr>
  </w:style>
  <w:style w:type="paragraph" w:customStyle="1" w:styleId="Supplementarytext">
    <w:name w:val="_Supplementary text"/>
    <w:basedOn w:val="Normal"/>
    <w:next w:val="Normal"/>
    <w:uiPriority w:val="29"/>
    <w:rsid w:val="00E90119"/>
    <w:pPr>
      <w:spacing w:line="320" w:lineRule="exact"/>
    </w:pPr>
    <w:rPr>
      <w:sz w:val="24"/>
      <w:lang w:val="nl-NL"/>
    </w:rPr>
  </w:style>
  <w:style w:type="table" w:styleId="TableGrid">
    <w:name w:val="Table Grid"/>
    <w:basedOn w:val="TableNorma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Normal"/>
    <w:uiPriority w:val="29"/>
    <w:rsid w:val="00D17C8D"/>
    <w:pPr>
      <w:spacing w:line="240" w:lineRule="exact"/>
    </w:pPr>
    <w:rPr>
      <w:b/>
      <w:szCs w:val="24"/>
      <w:lang w:val="nl-NL"/>
    </w:rPr>
  </w:style>
  <w:style w:type="character" w:styleId="PlaceholderText">
    <w:name w:val="Placeholder Text"/>
    <w:basedOn w:val="DefaultParagraphFont"/>
    <w:uiPriority w:val="99"/>
    <w:semiHidden/>
    <w:rsid w:val="00375F87"/>
    <w:rPr>
      <w:color w:val="808080"/>
    </w:rPr>
  </w:style>
  <w:style w:type="paragraph" w:customStyle="1" w:styleId="NameL1">
    <w:name w:val="_Name L1"/>
    <w:basedOn w:val="Normal"/>
    <w:uiPriority w:val="29"/>
    <w:rsid w:val="003D3535"/>
    <w:pPr>
      <w:framePr w:hSpace="142" w:wrap="around" w:vAnchor="page" w:hAnchor="text" w:y="7820"/>
      <w:suppressOverlap/>
    </w:pPr>
  </w:style>
  <w:style w:type="paragraph" w:customStyle="1" w:styleId="Addressing">
    <w:name w:val="_Addressing"/>
    <w:basedOn w:val="Normal"/>
    <w:uiPriority w:val="21"/>
    <w:rsid w:val="004719E2"/>
    <w:pPr>
      <w:framePr w:hSpace="142" w:wrap="around" w:vAnchor="page" w:hAnchor="text" w:y="1804"/>
      <w:spacing w:line="260" w:lineRule="exact"/>
      <w:suppressOverlap/>
    </w:pPr>
    <w:rPr>
      <w:sz w:val="18"/>
    </w:rPr>
  </w:style>
  <w:style w:type="character" w:customStyle="1" w:styleId="Heading1Char">
    <w:name w:val="Heading 1 Char"/>
    <w:aliases w:val="_Chapter Char"/>
    <w:basedOn w:val="DefaultParagraphFont"/>
    <w:link w:val="Heading1"/>
    <w:uiPriority w:val="9"/>
    <w:rsid w:val="00440660"/>
    <w:rPr>
      <w:rFonts w:ascii="Arial" w:eastAsiaTheme="majorEastAsia" w:hAnsi="Arial" w:cstheme="majorBidi"/>
      <w:b/>
      <w:caps/>
      <w:color w:val="1E64C8"/>
      <w:sz w:val="32"/>
      <w:szCs w:val="32"/>
      <w:u w:val="single"/>
      <w:lang w:val="nl-BE"/>
    </w:rPr>
  </w:style>
  <w:style w:type="paragraph" w:customStyle="1" w:styleId="Chapterunnumbered">
    <w:name w:val="_Chapter unnumbered"/>
    <w:basedOn w:val="Heading1"/>
    <w:next w:val="Normal"/>
    <w:uiPriority w:val="10"/>
    <w:qFormat/>
    <w:rsid w:val="00143C91"/>
    <w:pPr>
      <w:numPr>
        <w:numId w:val="0"/>
      </w:numPr>
    </w:pPr>
  </w:style>
  <w:style w:type="paragraph" w:styleId="Header">
    <w:name w:val="header"/>
    <w:basedOn w:val="Normal"/>
    <w:link w:val="HeaderChar"/>
    <w:uiPriority w:val="99"/>
    <w:unhideWhenUsed/>
    <w:rsid w:val="007409C9"/>
    <w:pPr>
      <w:tabs>
        <w:tab w:val="center" w:pos="4536"/>
        <w:tab w:val="right" w:pos="9072"/>
      </w:tabs>
      <w:spacing w:line="240" w:lineRule="auto"/>
    </w:pPr>
  </w:style>
  <w:style w:type="character" w:customStyle="1" w:styleId="HeaderChar">
    <w:name w:val="Header Char"/>
    <w:basedOn w:val="DefaultParagraphFont"/>
    <w:link w:val="Header"/>
    <w:uiPriority w:val="99"/>
    <w:rsid w:val="007409C9"/>
    <w:rPr>
      <w:rFonts w:ascii="Arial" w:hAnsi="Arial"/>
      <w:sz w:val="20"/>
      <w:lang w:val="nl-BE"/>
    </w:rPr>
  </w:style>
  <w:style w:type="paragraph" w:styleId="Footer">
    <w:name w:val="footer"/>
    <w:basedOn w:val="Normal"/>
    <w:link w:val="FooterChar"/>
    <w:uiPriority w:val="99"/>
    <w:unhideWhenUsed/>
    <w:rsid w:val="007409C9"/>
    <w:pPr>
      <w:tabs>
        <w:tab w:val="center" w:pos="4536"/>
        <w:tab w:val="right" w:pos="9072"/>
      </w:tabs>
      <w:spacing w:line="240" w:lineRule="auto"/>
    </w:pPr>
  </w:style>
  <w:style w:type="character" w:customStyle="1" w:styleId="FooterChar">
    <w:name w:val="Footer Char"/>
    <w:basedOn w:val="DefaultParagraphFont"/>
    <w:link w:val="Footer"/>
    <w:uiPriority w:val="99"/>
    <w:rsid w:val="007409C9"/>
    <w:rPr>
      <w:rFonts w:ascii="Arial" w:hAnsi="Arial"/>
      <w:sz w:val="20"/>
      <w:lang w:val="nl-BE"/>
    </w:rPr>
  </w:style>
  <w:style w:type="paragraph" w:customStyle="1" w:styleId="AppendixTOCheading">
    <w:name w:val="_Appendix/TOC heading"/>
    <w:basedOn w:val="Chapterunnumbered"/>
    <w:next w:val="Normal"/>
    <w:uiPriority w:val="11"/>
    <w:qFormat/>
    <w:rsid w:val="00416D0A"/>
    <w:pPr>
      <w:spacing w:line="400" w:lineRule="exact"/>
    </w:pPr>
  </w:style>
  <w:style w:type="character" w:customStyle="1" w:styleId="Heading2Char">
    <w:name w:val="Heading 2 Char"/>
    <w:aliases w:val="_Paragraph Char"/>
    <w:basedOn w:val="DefaultParagraphFont"/>
    <w:link w:val="Heading2"/>
    <w:uiPriority w:val="9"/>
    <w:rsid w:val="00440660"/>
    <w:rPr>
      <w:rFonts w:ascii="Arial" w:eastAsiaTheme="majorEastAsia" w:hAnsi="Arial" w:cstheme="majorBidi"/>
      <w:b/>
      <w:sz w:val="28"/>
      <w:szCs w:val="26"/>
      <w:lang w:val="nl-BE"/>
    </w:rPr>
  </w:style>
  <w:style w:type="character" w:customStyle="1" w:styleId="Heading3Char">
    <w:name w:val="Heading 3 Char"/>
    <w:aliases w:val="_Subparagraph Char"/>
    <w:basedOn w:val="DefaultParagraphFont"/>
    <w:link w:val="Heading3"/>
    <w:uiPriority w:val="9"/>
    <w:rsid w:val="00440660"/>
    <w:rPr>
      <w:rFonts w:ascii="Arial" w:eastAsiaTheme="majorEastAsia" w:hAnsi="Arial" w:cstheme="majorBidi"/>
      <w:b/>
      <w:sz w:val="24"/>
      <w:szCs w:val="24"/>
      <w:lang w:val="nl-BE"/>
    </w:rPr>
  </w:style>
  <w:style w:type="character" w:customStyle="1" w:styleId="Heading4Char">
    <w:name w:val="Heading 4 Char"/>
    <w:aliases w:val="_Sub-subparagraph Char"/>
    <w:basedOn w:val="DefaultParagraphFont"/>
    <w:link w:val="Heading4"/>
    <w:uiPriority w:val="9"/>
    <w:rsid w:val="00440660"/>
    <w:rPr>
      <w:rFonts w:ascii="Arial" w:eastAsiaTheme="majorEastAsia" w:hAnsi="Arial" w:cstheme="majorBidi"/>
      <w:b/>
      <w:iCs/>
      <w:sz w:val="20"/>
      <w:lang w:val="nl-BE"/>
    </w:rPr>
  </w:style>
  <w:style w:type="paragraph" w:styleId="TOC1">
    <w:name w:val="toc 1"/>
    <w:basedOn w:val="Normal"/>
    <w:next w:val="Normal"/>
    <w:autoRedefine/>
    <w:uiPriority w:val="39"/>
    <w:unhideWhenUsed/>
    <w:rsid w:val="00F71EFE"/>
    <w:pPr>
      <w:tabs>
        <w:tab w:val="right" w:pos="9021"/>
      </w:tabs>
      <w:spacing w:after="140" w:line="280" w:lineRule="exact"/>
    </w:pPr>
    <w:rPr>
      <w:b/>
    </w:rPr>
  </w:style>
  <w:style w:type="paragraph" w:styleId="TOC2">
    <w:name w:val="toc 2"/>
    <w:basedOn w:val="Normal"/>
    <w:next w:val="Normal"/>
    <w:autoRedefine/>
    <w:uiPriority w:val="39"/>
    <w:unhideWhenUsed/>
    <w:rsid w:val="00AB6CA3"/>
    <w:pPr>
      <w:tabs>
        <w:tab w:val="right" w:pos="9021"/>
      </w:tabs>
      <w:spacing w:after="140" w:line="280" w:lineRule="exact"/>
    </w:pPr>
  </w:style>
  <w:style w:type="paragraph" w:styleId="TOC3">
    <w:name w:val="toc 3"/>
    <w:basedOn w:val="Normal"/>
    <w:next w:val="Normal"/>
    <w:autoRedefine/>
    <w:uiPriority w:val="39"/>
    <w:unhideWhenUsed/>
    <w:rsid w:val="00BE0B6E"/>
    <w:pPr>
      <w:tabs>
        <w:tab w:val="right" w:pos="9021"/>
      </w:tabs>
    </w:pPr>
  </w:style>
  <w:style w:type="paragraph" w:styleId="TOC4">
    <w:name w:val="toc 4"/>
    <w:basedOn w:val="Normal"/>
    <w:next w:val="Normal"/>
    <w:autoRedefine/>
    <w:uiPriority w:val="39"/>
    <w:unhideWhenUsed/>
    <w:rsid w:val="00BE0B6E"/>
    <w:pPr>
      <w:tabs>
        <w:tab w:val="right" w:pos="9021"/>
      </w:tabs>
    </w:pPr>
  </w:style>
  <w:style w:type="character" w:styleId="Hyperlink">
    <w:name w:val="Hyperlink"/>
    <w:basedOn w:val="DefaultParagraphFont"/>
    <w:uiPriority w:val="99"/>
    <w:unhideWhenUsed/>
    <w:rsid w:val="00064556"/>
    <w:rPr>
      <w:color w:val="1E64C8" w:themeColor="hyperlink"/>
      <w:u w:val="single"/>
    </w:rPr>
  </w:style>
  <w:style w:type="paragraph" w:customStyle="1" w:styleId="Footerheading">
    <w:name w:val="_Footer heading"/>
    <w:basedOn w:val="Referenceheading"/>
    <w:next w:val="Normal"/>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Normal"/>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Normal"/>
    <w:uiPriority w:val="1"/>
    <w:qFormat/>
    <w:rsid w:val="0059144C"/>
    <w:pPr>
      <w:numPr>
        <w:numId w:val="1"/>
      </w:numPr>
      <w:tabs>
        <w:tab w:val="left" w:pos="284"/>
      </w:tabs>
      <w:ind w:left="284" w:hanging="284"/>
    </w:pPr>
  </w:style>
  <w:style w:type="character" w:customStyle="1" w:styleId="EndnoteTextChar">
    <w:name w:val="Endnote Text Char"/>
    <w:basedOn w:val="DefaultParagraphFont"/>
    <w:link w:val="EndnoteTex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3"/>
      </w:numPr>
      <w:ind w:left="568" w:hanging="284"/>
    </w:pPr>
  </w:style>
  <w:style w:type="paragraph" w:customStyle="1" w:styleId="Numbers">
    <w:name w:val="_Numbers"/>
    <w:basedOn w:val="Normal"/>
    <w:uiPriority w:val="3"/>
    <w:qFormat/>
    <w:rsid w:val="007E13DE"/>
    <w:pPr>
      <w:numPr>
        <w:numId w:val="5"/>
      </w:numPr>
      <w:ind w:left="284" w:hanging="284"/>
    </w:pPr>
  </w:style>
  <w:style w:type="paragraph" w:styleId="FootnoteText">
    <w:name w:val="footnote text"/>
    <w:aliases w:val="Footnote Text Char"/>
    <w:basedOn w:val="Normal"/>
    <w:link w:val="FootnoteTextChar1"/>
    <w:uiPriority w:val="99"/>
    <w:unhideWhenUsed/>
    <w:rsid w:val="009C3C4B"/>
    <w:pPr>
      <w:tabs>
        <w:tab w:val="left" w:pos="14"/>
      </w:tabs>
      <w:spacing w:after="240" w:line="240" w:lineRule="exact"/>
      <w:ind w:left="142" w:hanging="142"/>
    </w:pPr>
    <w:rPr>
      <w:sz w:val="16"/>
      <w:szCs w:val="20"/>
    </w:rPr>
  </w:style>
  <w:style w:type="character" w:customStyle="1" w:styleId="FootnoteTextChar1">
    <w:name w:val="Footnote Text Char1"/>
    <w:aliases w:val="Footnote Text Char Char"/>
    <w:basedOn w:val="DefaultParagraphFont"/>
    <w:link w:val="FootnoteText"/>
    <w:uiPriority w:val="99"/>
    <w:rsid w:val="009C3C4B"/>
    <w:rPr>
      <w:rFonts w:ascii="Arial" w:hAnsi="Arial"/>
      <w:sz w:val="16"/>
      <w:szCs w:val="20"/>
      <w:lang w:val="nl-BE"/>
    </w:rPr>
  </w:style>
  <w:style w:type="character" w:styleId="FootnoteReference">
    <w:name w:val="footnote reference"/>
    <w:basedOn w:val="DefaultParagraphFont"/>
    <w:uiPriority w:val="99"/>
    <w:semiHidden/>
    <w:unhideWhenUsed/>
    <w:rsid w:val="00D43934"/>
    <w:rPr>
      <w:vertAlign w:val="superscript"/>
    </w:rPr>
  </w:style>
  <w:style w:type="paragraph" w:customStyle="1" w:styleId="Linefullwidth">
    <w:name w:val="_Line full width"/>
    <w:basedOn w:val="Normal"/>
    <w:uiPriority w:val="29"/>
    <w:rsid w:val="004D13DA"/>
    <w:pPr>
      <w:pBdr>
        <w:bottom w:val="single" w:sz="2" w:space="1" w:color="auto"/>
      </w:pBdr>
      <w:spacing w:line="240" w:lineRule="auto"/>
    </w:pPr>
  </w:style>
  <w:style w:type="character" w:styleId="EndnoteReference">
    <w:name w:val="endnote reference"/>
    <w:basedOn w:val="DefaultParagraphFont"/>
    <w:uiPriority w:val="99"/>
    <w:semiHidden/>
    <w:unhideWhenUsed/>
    <w:rsid w:val="00232E5A"/>
    <w:rPr>
      <w:vertAlign w:val="superscript"/>
    </w:rPr>
  </w:style>
  <w:style w:type="paragraph" w:styleId="BalloonText">
    <w:name w:val="Balloon Text"/>
    <w:basedOn w:val="Normal"/>
    <w:link w:val="BalloonTextChar"/>
    <w:uiPriority w:val="99"/>
    <w:semiHidden/>
    <w:unhideWhenUsed/>
    <w:rsid w:val="009065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55F"/>
    <w:rPr>
      <w:rFonts w:ascii="Tahoma" w:hAnsi="Tahoma" w:cs="Tahoma"/>
      <w:sz w:val="16"/>
      <w:szCs w:val="16"/>
      <w:lang w:val="nl-BE"/>
    </w:rPr>
  </w:style>
  <w:style w:type="paragraph" w:styleId="ListParagraph">
    <w:name w:val="List Paragraph"/>
    <w:basedOn w:val="Normal"/>
    <w:uiPriority w:val="34"/>
    <w:qFormat/>
    <w:rsid w:val="00D50DCD"/>
    <w:pPr>
      <w:ind w:left="720"/>
      <w:contextualSpacing/>
    </w:pPr>
  </w:style>
  <w:style w:type="character" w:styleId="FollowedHyperlink">
    <w:name w:val="FollowedHyperlink"/>
    <w:basedOn w:val="DefaultParagraphFont"/>
    <w:uiPriority w:val="99"/>
    <w:semiHidden/>
    <w:unhideWhenUsed/>
    <w:rsid w:val="000D19D2"/>
    <w:rPr>
      <w:color w:val="954F72" w:themeColor="followedHyperlink"/>
      <w:u w:val="single"/>
    </w:rPr>
  </w:style>
  <w:style w:type="paragraph" w:customStyle="1" w:styleId="Dashesdoubleindented">
    <w:name w:val="_Dashes double indented"/>
    <w:basedOn w:val="Normal"/>
    <w:uiPriority w:val="3"/>
    <w:qFormat/>
    <w:rsid w:val="0059144C"/>
    <w:pPr>
      <w:numPr>
        <w:numId w:val="4"/>
      </w:numPr>
      <w:tabs>
        <w:tab w:val="left" w:pos="851"/>
      </w:tabs>
      <w:ind w:left="851" w:hanging="284"/>
    </w:pPr>
  </w:style>
  <w:style w:type="paragraph" w:customStyle="1" w:styleId="Reference">
    <w:name w:val="_Reference"/>
    <w:basedOn w:val="Normal"/>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6"/>
      </w:numPr>
      <w:tabs>
        <w:tab w:val="left" w:pos="567"/>
      </w:tabs>
      <w:ind w:left="568" w:hanging="284"/>
    </w:pPr>
  </w:style>
  <w:style w:type="paragraph" w:customStyle="1" w:styleId="Numbersdoubleindented">
    <w:name w:val="_Numbers double indented"/>
    <w:basedOn w:val="Numbers"/>
    <w:uiPriority w:val="6"/>
    <w:rsid w:val="007E13DE"/>
    <w:pPr>
      <w:numPr>
        <w:numId w:val="7"/>
      </w:numPr>
      <w:ind w:left="851" w:hanging="284"/>
    </w:pPr>
  </w:style>
  <w:style w:type="paragraph" w:customStyle="1" w:styleId="Appendixitem">
    <w:name w:val="_Appendix item"/>
    <w:basedOn w:val="Normal"/>
    <w:uiPriority w:val="12"/>
    <w:qFormat/>
    <w:rsid w:val="00E926CC"/>
    <w:pPr>
      <w:numPr>
        <w:numId w:val="8"/>
      </w:numPr>
      <w:ind w:left="567" w:hanging="567"/>
    </w:pPr>
  </w:style>
  <w:style w:type="paragraph" w:customStyle="1" w:styleId="Referencies">
    <w:name w:val="_Referencies"/>
    <w:basedOn w:val="Chapterunnumbered"/>
    <w:next w:val="Normal"/>
    <w:uiPriority w:val="10"/>
    <w:qFormat/>
    <w:rsid w:val="00416D0A"/>
  </w:style>
  <w:style w:type="character" w:styleId="UnresolvedMention">
    <w:name w:val="Unresolved Mention"/>
    <w:basedOn w:val="DefaultParagraphFont"/>
    <w:uiPriority w:val="99"/>
    <w:semiHidden/>
    <w:unhideWhenUsed/>
    <w:rsid w:val="009703B9"/>
    <w:rPr>
      <w:color w:val="605E5C"/>
      <w:shd w:val="clear" w:color="auto" w:fill="E1DFDD"/>
    </w:rPr>
  </w:style>
  <w:style w:type="character" w:styleId="CommentReference">
    <w:name w:val="annotation reference"/>
    <w:basedOn w:val="DefaultParagraphFont"/>
    <w:uiPriority w:val="99"/>
    <w:semiHidden/>
    <w:unhideWhenUsed/>
    <w:rsid w:val="00940BB6"/>
    <w:rPr>
      <w:sz w:val="16"/>
      <w:szCs w:val="16"/>
    </w:rPr>
  </w:style>
  <w:style w:type="paragraph" w:styleId="CommentText">
    <w:name w:val="annotation text"/>
    <w:basedOn w:val="Normal"/>
    <w:link w:val="CommentTextChar"/>
    <w:uiPriority w:val="99"/>
    <w:semiHidden/>
    <w:unhideWhenUsed/>
    <w:rsid w:val="00940BB6"/>
    <w:pPr>
      <w:spacing w:line="240" w:lineRule="auto"/>
    </w:pPr>
    <w:rPr>
      <w:szCs w:val="20"/>
    </w:rPr>
  </w:style>
  <w:style w:type="character" w:customStyle="1" w:styleId="CommentTextChar">
    <w:name w:val="Comment Text Char"/>
    <w:basedOn w:val="DefaultParagraphFont"/>
    <w:link w:val="CommentText"/>
    <w:uiPriority w:val="99"/>
    <w:semiHidden/>
    <w:rsid w:val="00940BB6"/>
    <w:rPr>
      <w:rFonts w:ascii="Arial" w:hAnsi="Arial"/>
      <w:sz w:val="20"/>
      <w:szCs w:val="20"/>
      <w:lang w:val="nl-BE"/>
    </w:rPr>
  </w:style>
  <w:style w:type="paragraph" w:styleId="CommentSubject">
    <w:name w:val="annotation subject"/>
    <w:basedOn w:val="CommentText"/>
    <w:next w:val="CommentText"/>
    <w:link w:val="CommentSubjectChar"/>
    <w:uiPriority w:val="99"/>
    <w:semiHidden/>
    <w:unhideWhenUsed/>
    <w:rsid w:val="00940BB6"/>
    <w:rPr>
      <w:b/>
      <w:bCs/>
    </w:rPr>
  </w:style>
  <w:style w:type="character" w:customStyle="1" w:styleId="CommentSubjectChar">
    <w:name w:val="Comment Subject Char"/>
    <w:basedOn w:val="CommentTextChar"/>
    <w:link w:val="CommentSubject"/>
    <w:uiPriority w:val="99"/>
    <w:semiHidden/>
    <w:rsid w:val="00940BB6"/>
    <w:rPr>
      <w:rFonts w:ascii="Arial" w:hAnsi="Arial"/>
      <w:b/>
      <w:bCs/>
      <w:sz w:val="20"/>
      <w:szCs w:val="20"/>
      <w:lang w:val="nl-BE"/>
    </w:rPr>
  </w:style>
  <w:style w:type="paragraph" w:styleId="BodyText">
    <w:name w:val="Body Text"/>
    <w:basedOn w:val="Normal"/>
    <w:link w:val="BodyTextChar"/>
    <w:uiPriority w:val="99"/>
    <w:rsid w:val="003458A0"/>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99"/>
    <w:rsid w:val="003458A0"/>
    <w:rPr>
      <w:rFonts w:ascii="Times New Roman" w:eastAsia="Times New Roman" w:hAnsi="Times New Roman" w:cs="Times New Roman"/>
      <w:sz w:val="24"/>
      <w:szCs w:val="24"/>
      <w:lang w:val="en-GB" w:eastAsia="en-GB"/>
    </w:rPr>
  </w:style>
  <w:style w:type="paragraph" w:customStyle="1" w:styleId="Contenudetableau">
    <w:name w:val="Contenu de tableau"/>
    <w:basedOn w:val="Normal"/>
    <w:rsid w:val="003458A0"/>
    <w:pPr>
      <w:widowControl w:val="0"/>
      <w:suppressLineNumbers/>
      <w:suppressAutoHyphens/>
      <w:spacing w:line="240" w:lineRule="auto"/>
    </w:pPr>
    <w:rPr>
      <w:rFonts w:ascii="Times New Roman" w:eastAsia="Times New Roman" w:hAnsi="Times New Roman" w:cs="Arial Unicode MS"/>
      <w:kern w:val="1"/>
      <w:sz w:val="24"/>
      <w:szCs w:val="24"/>
      <w:lang w:val="fr-BE" w:eastAsia="hi-IN" w:bidi="hi-IN"/>
    </w:rPr>
  </w:style>
  <w:style w:type="paragraph" w:customStyle="1" w:styleId="paragraph">
    <w:name w:val="paragraph"/>
    <w:basedOn w:val="Normal"/>
    <w:rsid w:val="0057115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571156"/>
  </w:style>
  <w:style w:type="character" w:customStyle="1" w:styleId="eop">
    <w:name w:val="eop"/>
    <w:basedOn w:val="DefaultParagraphFont"/>
    <w:rsid w:val="00571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39862">
      <w:bodyDiv w:val="1"/>
      <w:marLeft w:val="0"/>
      <w:marRight w:val="0"/>
      <w:marTop w:val="0"/>
      <w:marBottom w:val="0"/>
      <w:divBdr>
        <w:top w:val="none" w:sz="0" w:space="0" w:color="auto"/>
        <w:left w:val="none" w:sz="0" w:space="0" w:color="auto"/>
        <w:bottom w:val="none" w:sz="0" w:space="0" w:color="auto"/>
        <w:right w:val="none" w:sz="0" w:space="0" w:color="auto"/>
      </w:divBdr>
      <w:divsChild>
        <w:div w:id="179513739">
          <w:marLeft w:val="0"/>
          <w:marRight w:val="0"/>
          <w:marTop w:val="0"/>
          <w:marBottom w:val="0"/>
          <w:divBdr>
            <w:top w:val="none" w:sz="0" w:space="0" w:color="auto"/>
            <w:left w:val="none" w:sz="0" w:space="0" w:color="auto"/>
            <w:bottom w:val="none" w:sz="0" w:space="0" w:color="auto"/>
            <w:right w:val="none" w:sz="0" w:space="0" w:color="auto"/>
          </w:divBdr>
        </w:div>
        <w:div w:id="1061976083">
          <w:marLeft w:val="0"/>
          <w:marRight w:val="0"/>
          <w:marTop w:val="0"/>
          <w:marBottom w:val="0"/>
          <w:divBdr>
            <w:top w:val="none" w:sz="0" w:space="0" w:color="auto"/>
            <w:left w:val="none" w:sz="0" w:space="0" w:color="auto"/>
            <w:bottom w:val="none" w:sz="0" w:space="0" w:color="auto"/>
            <w:right w:val="none" w:sz="0" w:space="0" w:color="auto"/>
          </w:divBdr>
        </w:div>
        <w:div w:id="1184326698">
          <w:marLeft w:val="0"/>
          <w:marRight w:val="0"/>
          <w:marTop w:val="0"/>
          <w:marBottom w:val="0"/>
          <w:divBdr>
            <w:top w:val="none" w:sz="0" w:space="0" w:color="auto"/>
            <w:left w:val="none" w:sz="0" w:space="0" w:color="auto"/>
            <w:bottom w:val="none" w:sz="0" w:space="0" w:color="auto"/>
            <w:right w:val="none" w:sz="0" w:space="0" w:color="auto"/>
          </w:divBdr>
        </w:div>
        <w:div w:id="1374576591">
          <w:marLeft w:val="0"/>
          <w:marRight w:val="0"/>
          <w:marTop w:val="0"/>
          <w:marBottom w:val="0"/>
          <w:divBdr>
            <w:top w:val="none" w:sz="0" w:space="0" w:color="auto"/>
            <w:left w:val="none" w:sz="0" w:space="0" w:color="auto"/>
            <w:bottom w:val="none" w:sz="0" w:space="0" w:color="auto"/>
            <w:right w:val="none" w:sz="0" w:space="0" w:color="auto"/>
          </w:divBdr>
        </w:div>
        <w:div w:id="1393507487">
          <w:marLeft w:val="0"/>
          <w:marRight w:val="0"/>
          <w:marTop w:val="0"/>
          <w:marBottom w:val="0"/>
          <w:divBdr>
            <w:top w:val="none" w:sz="0" w:space="0" w:color="auto"/>
            <w:left w:val="none" w:sz="0" w:space="0" w:color="auto"/>
            <w:bottom w:val="none" w:sz="0" w:space="0" w:color="auto"/>
            <w:right w:val="none" w:sz="0" w:space="0" w:color="auto"/>
          </w:divBdr>
        </w:div>
      </w:divsChild>
    </w:div>
    <w:div w:id="302395170">
      <w:bodyDiv w:val="1"/>
      <w:marLeft w:val="0"/>
      <w:marRight w:val="0"/>
      <w:marTop w:val="0"/>
      <w:marBottom w:val="0"/>
      <w:divBdr>
        <w:top w:val="none" w:sz="0" w:space="0" w:color="auto"/>
        <w:left w:val="none" w:sz="0" w:space="0" w:color="auto"/>
        <w:bottom w:val="none" w:sz="0" w:space="0" w:color="auto"/>
        <w:right w:val="none" w:sz="0" w:space="0" w:color="auto"/>
      </w:divBdr>
      <w:divsChild>
        <w:div w:id="481432401">
          <w:marLeft w:val="0"/>
          <w:marRight w:val="0"/>
          <w:marTop w:val="0"/>
          <w:marBottom w:val="0"/>
          <w:divBdr>
            <w:top w:val="none" w:sz="0" w:space="0" w:color="auto"/>
            <w:left w:val="none" w:sz="0" w:space="0" w:color="auto"/>
            <w:bottom w:val="none" w:sz="0" w:space="0" w:color="auto"/>
            <w:right w:val="none" w:sz="0" w:space="0" w:color="auto"/>
          </w:divBdr>
          <w:divsChild>
            <w:div w:id="44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3242">
      <w:bodyDiv w:val="1"/>
      <w:marLeft w:val="0"/>
      <w:marRight w:val="0"/>
      <w:marTop w:val="0"/>
      <w:marBottom w:val="0"/>
      <w:divBdr>
        <w:top w:val="none" w:sz="0" w:space="0" w:color="auto"/>
        <w:left w:val="none" w:sz="0" w:space="0" w:color="auto"/>
        <w:bottom w:val="none" w:sz="0" w:space="0" w:color="auto"/>
        <w:right w:val="none" w:sz="0" w:space="0" w:color="auto"/>
      </w:divBdr>
      <w:divsChild>
        <w:div w:id="1402941408">
          <w:marLeft w:val="0"/>
          <w:marRight w:val="0"/>
          <w:marTop w:val="0"/>
          <w:marBottom w:val="0"/>
          <w:divBdr>
            <w:top w:val="none" w:sz="0" w:space="0" w:color="auto"/>
            <w:left w:val="none" w:sz="0" w:space="0" w:color="auto"/>
            <w:bottom w:val="none" w:sz="0" w:space="0" w:color="auto"/>
            <w:right w:val="none" w:sz="0" w:space="0" w:color="auto"/>
          </w:divBdr>
          <w:divsChild>
            <w:div w:id="7739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8762">
      <w:bodyDiv w:val="1"/>
      <w:marLeft w:val="0"/>
      <w:marRight w:val="0"/>
      <w:marTop w:val="0"/>
      <w:marBottom w:val="0"/>
      <w:divBdr>
        <w:top w:val="none" w:sz="0" w:space="0" w:color="auto"/>
        <w:left w:val="none" w:sz="0" w:space="0" w:color="auto"/>
        <w:bottom w:val="none" w:sz="0" w:space="0" w:color="auto"/>
        <w:right w:val="none" w:sz="0" w:space="0" w:color="auto"/>
      </w:divBdr>
      <w:divsChild>
        <w:div w:id="885529437">
          <w:marLeft w:val="0"/>
          <w:marRight w:val="0"/>
          <w:marTop w:val="0"/>
          <w:marBottom w:val="0"/>
          <w:divBdr>
            <w:top w:val="none" w:sz="0" w:space="0" w:color="auto"/>
            <w:left w:val="none" w:sz="0" w:space="0" w:color="auto"/>
            <w:bottom w:val="none" w:sz="0" w:space="0" w:color="auto"/>
            <w:right w:val="none" w:sz="0" w:space="0" w:color="auto"/>
          </w:divBdr>
        </w:div>
      </w:divsChild>
    </w:div>
    <w:div w:id="1856919261">
      <w:bodyDiv w:val="1"/>
      <w:marLeft w:val="0"/>
      <w:marRight w:val="0"/>
      <w:marTop w:val="0"/>
      <w:marBottom w:val="0"/>
      <w:divBdr>
        <w:top w:val="none" w:sz="0" w:space="0" w:color="auto"/>
        <w:left w:val="none" w:sz="0" w:space="0" w:color="auto"/>
        <w:bottom w:val="none" w:sz="0" w:space="0" w:color="auto"/>
        <w:right w:val="none" w:sz="0" w:space="0" w:color="auto"/>
      </w:divBdr>
      <w:divsChild>
        <w:div w:id="1974628960">
          <w:marLeft w:val="0"/>
          <w:marRight w:val="0"/>
          <w:marTop w:val="0"/>
          <w:marBottom w:val="0"/>
          <w:divBdr>
            <w:top w:val="none" w:sz="0" w:space="0" w:color="auto"/>
            <w:left w:val="none" w:sz="0" w:space="0" w:color="auto"/>
            <w:bottom w:val="none" w:sz="0" w:space="0" w:color="auto"/>
            <w:right w:val="none" w:sz="0" w:space="0" w:color="auto"/>
          </w:divBdr>
          <w:divsChild>
            <w:div w:id="8499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gent.be/en/work/integrationprogramm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c.europa.eu/sites/default/files/2023-03/ERC_panel_structure_2024_call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oobroe\Downloads\verslag_UGent_WE%20(1).dotx" TargetMode="External"/></Relationship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80EC36D902E44B340CFC25EDEFD3D" ma:contentTypeVersion="14" ma:contentTypeDescription="Een nieuw document maken." ma:contentTypeScope="" ma:versionID="009f7b8ca77c56c31b12451291bb8359">
  <xsd:schema xmlns:xsd="http://www.w3.org/2001/XMLSchema" xmlns:xs="http://www.w3.org/2001/XMLSchema" xmlns:p="http://schemas.microsoft.com/office/2006/metadata/properties" xmlns:ns2="9cfa5839-c287-438c-a15d-22edb474b2ce" xmlns:ns3="111283fc-7f78-41aa-bf88-11b312a606f1" targetNamespace="http://schemas.microsoft.com/office/2006/metadata/properties" ma:root="true" ma:fieldsID="14d9dc5c25b933fd3c177db165cda072" ns2:_="" ns3:_="">
    <xsd:import namespace="9cfa5839-c287-438c-a15d-22edb474b2ce"/>
    <xsd:import namespace="111283fc-7f78-41aa-bf88-11b312a60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a5839-c287-438c-a15d-22edb474b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283fc-7f78-41aa-bf88-11b312a606f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ddafe0f-1045-49db-b3a1-549c5ad1ebf6}" ma:internalName="TaxCatchAll" ma:showField="CatchAllData" ma:web="111283fc-7f78-41aa-bf88-11b312a6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fa5839-c287-438c-a15d-22edb474b2ce">
      <Terms xmlns="http://schemas.microsoft.com/office/infopath/2007/PartnerControls"/>
    </lcf76f155ced4ddcb4097134ff3c332f>
    <TaxCatchAll xmlns="111283fc-7f78-41aa-bf88-11b312a606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3405-B65A-4853-9092-FB7B9A6D8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a5839-c287-438c-a15d-22edb474b2ce"/>
    <ds:schemaRef ds:uri="111283fc-7f78-41aa-bf88-11b312a6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8E9B1-2E90-46B3-9E1E-D79E4179C2C3}">
  <ds:schemaRefs>
    <ds:schemaRef ds:uri="http://schemas.microsoft.com/office/2006/metadata/properties"/>
    <ds:schemaRef ds:uri="http://schemas.microsoft.com/office/infopath/2007/PartnerControls"/>
    <ds:schemaRef ds:uri="9cfa5839-c287-438c-a15d-22edb474b2ce"/>
    <ds:schemaRef ds:uri="111283fc-7f78-41aa-bf88-11b312a606f1"/>
  </ds:schemaRefs>
</ds:datastoreItem>
</file>

<file path=customXml/itemProps3.xml><?xml version="1.0" encoding="utf-8"?>
<ds:datastoreItem xmlns:ds="http://schemas.openxmlformats.org/officeDocument/2006/customXml" ds:itemID="{DDFBDBC2-415A-4AF4-AF1F-2633669FAAF5}">
  <ds:schemaRefs>
    <ds:schemaRef ds:uri="http://schemas.openxmlformats.org/officeDocument/2006/bibliography"/>
  </ds:schemaRefs>
</ds:datastoreItem>
</file>

<file path=customXml/itemProps4.xml><?xml version="1.0" encoding="utf-8"?>
<ds:datastoreItem xmlns:ds="http://schemas.openxmlformats.org/officeDocument/2006/customXml" ds:itemID="{E1C83DD7-90D5-437F-A2C4-C219ECF71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verslag_UGent_WE%20(1).dotx</Template>
  <TotalTime>2</TotalTime>
  <Pages>1</Pages>
  <Words>1037</Words>
  <Characters>5915</Characters>
  <Application>Microsoft Office Word</Application>
  <DocSecurity>4</DocSecurity>
  <Lines>49</Lines>
  <Paragraphs>13</Paragraphs>
  <ScaleCrop>false</ScaleCrop>
  <Company>Universiteit Gent</Company>
  <LinksUpToDate>false</LinksUpToDate>
  <CharactersWithSpaces>6939</CharactersWithSpaces>
  <SharedDoc>false</SharedDoc>
  <HLinks>
    <vt:vector size="12" baseType="variant">
      <vt:variant>
        <vt:i4>720986</vt:i4>
      </vt:variant>
      <vt:variant>
        <vt:i4>3</vt:i4>
      </vt:variant>
      <vt:variant>
        <vt:i4>0</vt:i4>
      </vt:variant>
      <vt:variant>
        <vt:i4>5</vt:i4>
      </vt:variant>
      <vt:variant>
        <vt:lpwstr>https://www.ugent.be/en/work/integrationprogramme.pdf</vt:lpwstr>
      </vt:variant>
      <vt:variant>
        <vt:lpwstr/>
      </vt:variant>
      <vt:variant>
        <vt:i4>6750324</vt:i4>
      </vt:variant>
      <vt:variant>
        <vt:i4>0</vt:i4>
      </vt:variant>
      <vt:variant>
        <vt:i4>0</vt:i4>
      </vt:variant>
      <vt:variant>
        <vt:i4>5</vt:i4>
      </vt:variant>
      <vt:variant>
        <vt:lpwstr>https://erc.europa.eu/sites/default/files/2023-03/ERC_panel_structure_2024_calls.pdf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Roobroeck</dc:creator>
  <cp:keywords/>
  <cp:lastModifiedBy>Roman Roobroeck</cp:lastModifiedBy>
  <cp:revision>95</cp:revision>
  <cp:lastPrinted>2022-03-23T15:15:00Z</cp:lastPrinted>
  <dcterms:created xsi:type="dcterms:W3CDTF">2024-02-26T10:33:00Z</dcterms:created>
  <dcterms:modified xsi:type="dcterms:W3CDTF">2025-02-11T16:04:00Z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0x0101000C180EC36D902E44B340CFC25EDEFD3D</vt:lpwstr>
  </property>
  <property fmtid="{D5CDD505-2E9C-101B-9397-08002B2CF9AE}" pid="3" name="ugentOplPortChapter">
    <vt:lpwstr/>
  </property>
  <property fmtid="{D5CDD505-2E9C-101B-9397-08002B2CF9AE}" pid="4" name="ugentDocumentType">
    <vt:lpwstr>2;#Attachment|3a7dca1b-85c8-47d2-b166-440084f85bfc</vt:lpwstr>
  </property>
  <property fmtid="{D5CDD505-2E9C-101B-9397-08002B2CF9AE}" pid="5" name="ugentFacPortChapter">
    <vt:lpwstr/>
  </property>
  <property fmtid="{D5CDD505-2E9C-101B-9397-08002B2CF9AE}" pid="6" name="Order">
    <vt:r8>18900</vt:r8>
  </property>
  <property fmtid="{D5CDD505-2E9C-101B-9397-08002B2CF9AE}" pid="7" name="xd_ProgID">
    <vt:lpwstr/>
  </property>
  <property fmtid="{D5CDD505-2E9C-101B-9397-08002B2CF9AE}" pid="8" name="DocumentSetDescription">
    <vt:lpwstr/>
  </property>
  <property fmtid="{D5CDD505-2E9C-101B-9397-08002B2CF9AE}" pid="9" name="ugentLocation">
    <vt:lpwstr/>
  </property>
  <property fmtid="{D5CDD505-2E9C-101B-9397-08002B2CF9AE}" pid="10" name="DocID">
    <vt:lpwstr/>
  </property>
  <property fmtid="{D5CDD505-2E9C-101B-9397-08002B2CF9AE}" pid="11" name="TemplateUrl">
    <vt:lpwstr/>
  </property>
  <property fmtid="{D5CDD505-2E9C-101B-9397-08002B2CF9AE}" pid="12" name="dispatchLastDispatched">
    <vt:lpwstr/>
  </property>
  <property fmtid="{D5CDD505-2E9C-101B-9397-08002B2CF9AE}" pid="13" name="_CopySource">
    <vt:lpwstr/>
  </property>
  <property fmtid="{D5CDD505-2E9C-101B-9397-08002B2CF9AE}" pid="14" name="MediaServiceImageTags">
    <vt:lpwstr/>
  </property>
</Properties>
</file>