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3ECB" w14:textId="77777777" w:rsidR="00134167" w:rsidRDefault="00134167" w:rsidP="00637565">
      <w:pPr>
        <w:pStyle w:val="Lijstalinea"/>
        <w:spacing w:line="240" w:lineRule="auto"/>
        <w:ind w:left="0"/>
        <w:jc w:val="center"/>
        <w:rPr>
          <w:rFonts w:ascii="UGent Panno Text" w:hAnsi="UGent Panno Text"/>
          <w:b/>
          <w:bCs/>
          <w:sz w:val="22"/>
          <w:szCs w:val="22"/>
        </w:rPr>
      </w:pPr>
    </w:p>
    <w:p w14:paraId="77DB01F3" w14:textId="77777777" w:rsidR="00CF5C8B" w:rsidRDefault="00CF5C8B" w:rsidP="00637565">
      <w:pPr>
        <w:pStyle w:val="Lijstalinea"/>
        <w:spacing w:line="240" w:lineRule="auto"/>
        <w:ind w:left="0"/>
        <w:jc w:val="center"/>
        <w:rPr>
          <w:rFonts w:ascii="UGent Panno Text" w:hAnsi="UGent Panno Text"/>
          <w:b/>
          <w:bCs/>
          <w:sz w:val="22"/>
          <w:szCs w:val="22"/>
        </w:rPr>
      </w:pPr>
    </w:p>
    <w:p w14:paraId="0F0360DD" w14:textId="77777777" w:rsidR="00256D8A" w:rsidRPr="00256D8A" w:rsidRDefault="00256D8A" w:rsidP="00256D8A">
      <w:pPr>
        <w:pStyle w:val="Ondertitel"/>
        <w:jc w:val="center"/>
        <w:rPr>
          <w:rFonts w:ascii="UGent Panno Text" w:hAnsi="UGent Panno Text"/>
          <w:b/>
          <w:bCs/>
          <w:sz w:val="32"/>
          <w:szCs w:val="32"/>
          <w:lang w:val="nl-BE"/>
        </w:rPr>
      </w:pPr>
      <w:r w:rsidRPr="00256D8A">
        <w:rPr>
          <w:rFonts w:ascii="UGent Panno Text" w:hAnsi="UGent Panno Text"/>
          <w:b/>
          <w:bCs/>
          <w:sz w:val="32"/>
          <w:szCs w:val="32"/>
          <w:lang w:val="nl-BE"/>
        </w:rPr>
        <w:t>Gedragscode stage master Bedrijfspsychologie en Personeelsbeleid</w:t>
      </w:r>
    </w:p>
    <w:p w14:paraId="0FA7A8EC" w14:textId="77777777" w:rsidR="00256D8A" w:rsidRPr="0008245E" w:rsidRDefault="00256D8A" w:rsidP="00256D8A">
      <w:pPr>
        <w:pStyle w:val="Ondertitel"/>
        <w:rPr>
          <w:rFonts w:ascii="UGent Panno Text" w:hAnsi="UGent Panno Text"/>
          <w:lang w:val="nl-BE"/>
        </w:rPr>
      </w:pPr>
      <w:r w:rsidRPr="0008245E">
        <w:rPr>
          <w:rFonts w:ascii="UGent Panno Text" w:hAnsi="UGent Panno Text"/>
          <w:lang w:val="nl-BE"/>
        </w:rPr>
        <w:t>Toepassing Stagereglement en Toelichting bij de stage</w:t>
      </w:r>
    </w:p>
    <w:p w14:paraId="2E0826C6" w14:textId="77777777" w:rsidR="00256D8A" w:rsidRPr="00BC4F76" w:rsidRDefault="00256D8A" w:rsidP="00256D8A">
      <w:pPr>
        <w:pStyle w:val="Geenafstand"/>
        <w:rPr>
          <w:rFonts w:ascii="UGent Panno Text" w:hAnsi="UGent Panno Text"/>
          <w:sz w:val="22"/>
        </w:rPr>
      </w:pPr>
      <w:r w:rsidRPr="00BC4F76">
        <w:rPr>
          <w:rFonts w:ascii="UGent Panno Text" w:hAnsi="UGent Panno Text"/>
          <w:sz w:val="22"/>
        </w:rPr>
        <w:t>Deze gedragscode garandeert het deontologisch correct en inhoudelijk goed verloop van de stage van studenten in de Bedrijfspsychologie en Personeelsbeleid. Ze vormt een appendix bij de stage-overeenkomst.</w:t>
      </w:r>
    </w:p>
    <w:p w14:paraId="09C446E2" w14:textId="77777777" w:rsidR="00256D8A" w:rsidRPr="00BC4F76" w:rsidRDefault="00256D8A" w:rsidP="00256D8A">
      <w:pPr>
        <w:pStyle w:val="Geenafstand"/>
        <w:rPr>
          <w:rFonts w:ascii="UGent Panno Text" w:hAnsi="UGent Panno Text"/>
          <w:sz w:val="22"/>
        </w:rPr>
      </w:pPr>
    </w:p>
    <w:p w14:paraId="49E0147B" w14:textId="77777777" w:rsidR="00256D8A" w:rsidRPr="00BC4F76" w:rsidRDefault="00256D8A" w:rsidP="00256D8A">
      <w:pPr>
        <w:pStyle w:val="Geenafstand"/>
        <w:rPr>
          <w:rFonts w:ascii="UGent Panno Text" w:hAnsi="UGent Panno Text"/>
          <w:sz w:val="22"/>
        </w:rPr>
      </w:pPr>
      <w:r w:rsidRPr="2A2BCB34">
        <w:rPr>
          <w:rFonts w:ascii="UGent Panno Text" w:hAnsi="UGent Panno Text"/>
          <w:sz w:val="22"/>
        </w:rPr>
        <w:t xml:space="preserve">Ik, </w:t>
      </w:r>
      <w:r w:rsidRPr="2A2BCB34">
        <w:rPr>
          <w:rFonts w:ascii="UGent Panno Text" w:hAnsi="UGent Panno Text"/>
          <w:sz w:val="22"/>
          <w:highlight w:val="lightGray"/>
        </w:rPr>
        <w:t>(voornaam, naam, functie, afdeling (= stageplaats), bedrijf/organisatie (=stagegever)),</w:t>
      </w:r>
      <w:r w:rsidRPr="2A2BCB34">
        <w:rPr>
          <w:rFonts w:ascii="UGent Panno Text" w:hAnsi="UGent Panno Text"/>
          <w:sz w:val="22"/>
        </w:rPr>
        <w:t xml:space="preserve"> officiële stagementor van student </w:t>
      </w:r>
      <w:r w:rsidRPr="2A2BCB34">
        <w:rPr>
          <w:rFonts w:ascii="UGent Panno Text" w:hAnsi="UGent Panno Text"/>
          <w:sz w:val="22"/>
          <w:highlight w:val="lightGray"/>
        </w:rPr>
        <w:t>(voornaam en naam student)</w:t>
      </w:r>
      <w:r w:rsidRPr="2A2BCB34">
        <w:rPr>
          <w:rFonts w:ascii="UGent Panno Text" w:hAnsi="UGent Panno Text"/>
          <w:sz w:val="22"/>
        </w:rPr>
        <w:t xml:space="preserve"> bij de stagegever </w:t>
      </w:r>
      <w:r w:rsidRPr="2A2BCB34">
        <w:rPr>
          <w:rFonts w:ascii="UGent Panno Text" w:hAnsi="UGent Panno Text"/>
          <w:sz w:val="22"/>
          <w:highlight w:val="lightGray"/>
        </w:rPr>
        <w:t>(bedrijf/organisatie)</w:t>
      </w:r>
      <w:r w:rsidRPr="2A2BCB34">
        <w:rPr>
          <w:rFonts w:ascii="UGent Panno Text" w:hAnsi="UGent Panno Text"/>
          <w:sz w:val="22"/>
        </w:rPr>
        <w:t>, verklaar het Stagereglement en de Toelichting bij de stage (versie Academiejaar 2025-2026) volledig gelezen te hebben, op de hoogte te zijn van alle afspraken omtrent de stage, deze afspraken te aanvaarden en mij te engageren ze consequent toe te passen doorheen de volledige stage.</w:t>
      </w:r>
    </w:p>
    <w:p w14:paraId="347E9E5B" w14:textId="77777777" w:rsidR="00256D8A" w:rsidRPr="00BC4F76" w:rsidRDefault="00256D8A" w:rsidP="00256D8A">
      <w:pPr>
        <w:pStyle w:val="Geenafstand"/>
        <w:rPr>
          <w:rFonts w:ascii="UGent Panno Text" w:hAnsi="UGent Panno Text"/>
          <w:sz w:val="22"/>
        </w:rPr>
      </w:pPr>
    </w:p>
    <w:p w14:paraId="788DE392" w14:textId="77777777" w:rsidR="00256D8A" w:rsidRPr="00BC4F76" w:rsidRDefault="00256D8A" w:rsidP="00256D8A">
      <w:pPr>
        <w:pStyle w:val="Geenafstand"/>
        <w:rPr>
          <w:rFonts w:ascii="UGent Panno Text" w:hAnsi="UGent Panno Text"/>
          <w:sz w:val="22"/>
        </w:rPr>
      </w:pPr>
      <w:r w:rsidRPr="00BC4F76">
        <w:rPr>
          <w:rFonts w:ascii="UGent Panno Text" w:hAnsi="UGent Panno Text"/>
          <w:sz w:val="22"/>
        </w:rPr>
        <w:t>Ik verklaar dat ik de eindverantwoordelijkheid draag voor de stage. Ik engageer mij dat ik regelmatig met alle betrokkenen de stageactiviteiten en voortgang van de stagiair opvolg. Ik bevestig dan ook dat ik alle andere begeleiders op de hoogte stel van de afspraken in dit Stagereglement, de Toelichting bij de stage en de Stagekalender. Ik sta garant dat deze afspraken ook door de andere begeleiders correct nageleefd worden.</w:t>
      </w:r>
    </w:p>
    <w:p w14:paraId="7660420F" w14:textId="77777777" w:rsidR="00256D8A" w:rsidRPr="00BC4F76" w:rsidRDefault="00256D8A" w:rsidP="00256D8A">
      <w:pPr>
        <w:pStyle w:val="Geenafstand"/>
        <w:rPr>
          <w:rFonts w:ascii="UGent Panno Text" w:hAnsi="UGent Panno Text"/>
          <w:sz w:val="21"/>
          <w:szCs w:val="21"/>
        </w:rPr>
      </w:pPr>
    </w:p>
    <w:p w14:paraId="65D33A8C" w14:textId="77777777" w:rsidR="00256D8A" w:rsidRPr="00BC4F76" w:rsidRDefault="00256D8A" w:rsidP="00256D8A">
      <w:pPr>
        <w:pStyle w:val="Geenafstand"/>
        <w:rPr>
          <w:rFonts w:ascii="UGent Panno Text" w:hAnsi="UGent Panno Text"/>
          <w:b/>
          <w:bCs/>
          <w:i/>
          <w:sz w:val="22"/>
        </w:rPr>
      </w:pPr>
      <w:r w:rsidRPr="00BC4F76">
        <w:rPr>
          <w:rFonts w:ascii="UGent Panno Text" w:hAnsi="UGent Panno Text"/>
          <w:b/>
          <w:bCs/>
          <w:i/>
          <w:sz w:val="22"/>
        </w:rPr>
        <w:t>De stagementor</w:t>
      </w:r>
    </w:p>
    <w:p w14:paraId="737A0BDC" w14:textId="77777777" w:rsidR="00256D8A" w:rsidRPr="00BC4F76" w:rsidRDefault="00256D8A" w:rsidP="00256D8A">
      <w:pPr>
        <w:pStyle w:val="Geenafstand"/>
        <w:rPr>
          <w:rFonts w:ascii="UGent Panno Text" w:hAnsi="UGent Panno Text"/>
          <w:b/>
          <w:bCs/>
          <w:i/>
          <w:sz w:val="22"/>
        </w:rPr>
      </w:pPr>
    </w:p>
    <w:p w14:paraId="2C25F28E" w14:textId="77777777" w:rsidR="00256D8A" w:rsidRPr="0008245E" w:rsidRDefault="00256D8A" w:rsidP="00256D8A">
      <w:pPr>
        <w:pStyle w:val="Lijstalinea"/>
        <w:ind w:left="0"/>
        <w:jc w:val="left"/>
        <w:rPr>
          <w:rFonts w:ascii="UGent Panno Text" w:hAnsi="UGent Panno Text"/>
        </w:rPr>
      </w:pPr>
      <w:r w:rsidRPr="0008245E">
        <w:rPr>
          <w:rFonts w:ascii="UGent Panno Text" w:hAnsi="UGent Panno Text"/>
        </w:rPr>
        <w:t>…………………………………..…………………………………. (gelezen en goedgekeurd)</w:t>
      </w:r>
    </w:p>
    <w:p w14:paraId="46D70056" w14:textId="77777777" w:rsidR="00256D8A" w:rsidRPr="0008245E" w:rsidRDefault="00256D8A" w:rsidP="00256D8A">
      <w:pPr>
        <w:pStyle w:val="Lijstalinea"/>
        <w:ind w:left="0"/>
        <w:jc w:val="left"/>
        <w:rPr>
          <w:rFonts w:ascii="UGent Panno Text" w:hAnsi="UGent Panno Text"/>
        </w:rPr>
      </w:pPr>
    </w:p>
    <w:p w14:paraId="4134B969" w14:textId="77777777" w:rsidR="00256D8A" w:rsidRPr="0008245E" w:rsidRDefault="00256D8A" w:rsidP="00256D8A">
      <w:pPr>
        <w:pStyle w:val="Lijstalinea"/>
        <w:ind w:left="0"/>
        <w:jc w:val="left"/>
        <w:rPr>
          <w:rFonts w:ascii="UGent Panno Text" w:hAnsi="UGent Panno Text"/>
        </w:rPr>
      </w:pPr>
      <w:r w:rsidRPr="0008245E">
        <w:rPr>
          <w:rFonts w:ascii="UGent Panno Text" w:hAnsi="UGent Panno Text"/>
        </w:rPr>
        <w:t>………………………………..……… (naam stagementor)</w:t>
      </w:r>
    </w:p>
    <w:p w14:paraId="1EB9C6A4" w14:textId="77777777" w:rsidR="00256D8A" w:rsidRDefault="00256D8A" w:rsidP="00256D8A">
      <w:pPr>
        <w:pStyle w:val="Lijstalinea"/>
        <w:ind w:left="0"/>
        <w:rPr>
          <w:rFonts w:ascii="UGent Panno Text" w:hAnsi="UGent Panno Text"/>
        </w:rPr>
      </w:pPr>
    </w:p>
    <w:p w14:paraId="58063EB8" w14:textId="77777777" w:rsidR="00256D8A" w:rsidRPr="0008245E" w:rsidRDefault="00256D8A" w:rsidP="00256D8A">
      <w:pPr>
        <w:pStyle w:val="Lijstalinea"/>
        <w:ind w:left="0"/>
        <w:jc w:val="left"/>
        <w:rPr>
          <w:rFonts w:ascii="UGent Panno Text" w:hAnsi="UGent Panno Text"/>
        </w:rPr>
      </w:pPr>
      <w:r w:rsidRPr="0008245E">
        <w:rPr>
          <w:rFonts w:ascii="UGent Panno Text" w:hAnsi="UGent Panno Text"/>
        </w:rPr>
        <w:t>…………………………………………… (plaats en datum)</w:t>
      </w:r>
    </w:p>
    <w:p w14:paraId="02A0FB14" w14:textId="77777777" w:rsidR="00256D8A" w:rsidRPr="00BC4F76" w:rsidRDefault="00256D8A" w:rsidP="00256D8A">
      <w:pPr>
        <w:rPr>
          <w:rFonts w:ascii="UGent Panno Text" w:hAnsi="UGent Panno Text"/>
        </w:rPr>
      </w:pPr>
    </w:p>
    <w:p w14:paraId="74CCE6C2" w14:textId="77777777" w:rsidR="00256D8A" w:rsidRPr="00BC4F76" w:rsidRDefault="00256D8A" w:rsidP="00256D8A">
      <w:pPr>
        <w:rPr>
          <w:rFonts w:ascii="UGent Panno Text" w:hAnsi="UGent Panno Text"/>
        </w:rPr>
      </w:pPr>
    </w:p>
    <w:p w14:paraId="73BD9F08" w14:textId="77777777" w:rsidR="00256D8A" w:rsidRPr="00BC4F76" w:rsidRDefault="00256D8A" w:rsidP="00256D8A">
      <w:pPr>
        <w:rPr>
          <w:rFonts w:ascii="UGent Panno Text" w:hAnsi="UGent Panno Text"/>
          <w:b/>
          <w:bCs/>
          <w:i/>
        </w:rPr>
      </w:pPr>
      <w:r w:rsidRPr="00BC4F76">
        <w:rPr>
          <w:rFonts w:ascii="UGent Panno Text" w:hAnsi="UGent Panno Text"/>
          <w:b/>
          <w:bCs/>
          <w:i/>
        </w:rPr>
        <w:t>Handtekening stagementor</w:t>
      </w:r>
    </w:p>
    <w:p w14:paraId="4C8ADEBB" w14:textId="77777777" w:rsidR="00256D8A" w:rsidRPr="00BC4F76" w:rsidRDefault="00256D8A" w:rsidP="00256D8A">
      <w:pPr>
        <w:rPr>
          <w:rFonts w:ascii="UGent Panno Text" w:hAnsi="UGent Panno Text"/>
        </w:rPr>
      </w:pPr>
    </w:p>
    <w:p w14:paraId="068F8A46" w14:textId="77777777" w:rsidR="00256D8A" w:rsidRPr="00BC4F76" w:rsidRDefault="00256D8A" w:rsidP="00256D8A">
      <w:pPr>
        <w:rPr>
          <w:rFonts w:ascii="UGent Panno Text" w:hAnsi="UGent Panno Text"/>
        </w:rPr>
      </w:pPr>
      <w:r w:rsidRPr="00BC4F76">
        <w:rPr>
          <w:rFonts w:ascii="UGent Panno Text" w:hAnsi="UGent Panno Text"/>
        </w:rPr>
        <w:t>………………………………………….</w:t>
      </w:r>
    </w:p>
    <w:p w14:paraId="4BB846D7" w14:textId="77777777" w:rsidR="00256D8A" w:rsidRDefault="00256D8A" w:rsidP="00256D8A"/>
    <w:p w14:paraId="5B6A1062" w14:textId="77777777" w:rsidR="00256D8A" w:rsidRDefault="00256D8A" w:rsidP="00637565">
      <w:pPr>
        <w:pStyle w:val="Lijstalinea"/>
        <w:spacing w:line="240" w:lineRule="auto"/>
        <w:ind w:left="0"/>
        <w:jc w:val="center"/>
        <w:rPr>
          <w:rFonts w:ascii="UGent Panno Text" w:hAnsi="UGent Panno Text"/>
          <w:b/>
          <w:bCs/>
          <w:sz w:val="22"/>
          <w:szCs w:val="22"/>
        </w:rPr>
      </w:pPr>
    </w:p>
    <w:sectPr w:rsidR="00256D8A" w:rsidSect="00016E67">
      <w:headerReference w:type="default" r:id="rId11"/>
      <w:footerReference w:type="default" r:id="rId12"/>
      <w:headerReference w:type="first" r:id="rId13"/>
      <w:footerReference w:type="first" r:id="rId14"/>
      <w:pgSz w:w="11906" w:h="16838" w:code="9"/>
      <w:pgMar w:top="1304" w:right="1418" w:bottom="130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6960" w14:textId="77777777" w:rsidR="0039741D" w:rsidRDefault="0039741D">
      <w:r>
        <w:separator/>
      </w:r>
    </w:p>
  </w:endnote>
  <w:endnote w:type="continuationSeparator" w:id="0">
    <w:p w14:paraId="5A92432B" w14:textId="77777777" w:rsidR="0039741D" w:rsidRDefault="0039741D">
      <w:r>
        <w:continuationSeparator/>
      </w:r>
    </w:p>
  </w:endnote>
  <w:endnote w:type="continuationNotice" w:id="1">
    <w:p w14:paraId="674AAF9A" w14:textId="77777777" w:rsidR="0039741D" w:rsidRDefault="00397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Gent Panno Text">
    <w:altName w:val="Calibri"/>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2448" w14:textId="35285888" w:rsidR="00E14D5D" w:rsidRDefault="00E14D5D">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F156C6">
      <w:rPr>
        <w:rStyle w:val="Paginanummer"/>
        <w:noProof/>
      </w:rPr>
      <w:t>4</w:t>
    </w:r>
    <w:r>
      <w:rPr>
        <w:rStyle w:val="Paginanummer"/>
      </w:rPr>
      <w:fldChar w:fldCharType="end"/>
    </w:r>
  </w:p>
  <w:p w14:paraId="082BB24E" w14:textId="77777777" w:rsidR="00E14D5D" w:rsidRDefault="00E14D5D">
    <w:pPr>
      <w:pStyle w:val="Voettekst"/>
    </w:pPr>
    <w:r>
      <w:rPr>
        <w:noProof/>
        <w:lang w:eastAsia="nl-BE"/>
      </w:rPr>
      <w:drawing>
        <wp:anchor distT="0" distB="0" distL="114300" distR="114300" simplePos="0" relativeHeight="251658244" behindDoc="0" locked="0" layoutInCell="1" allowOverlap="1" wp14:anchorId="218B6627" wp14:editId="7BDAB464">
          <wp:simplePos x="0" y="0"/>
          <wp:positionH relativeFrom="page">
            <wp:posOffset>686435</wp:posOffset>
          </wp:positionH>
          <wp:positionV relativeFrom="page">
            <wp:posOffset>9457055</wp:posOffset>
          </wp:positionV>
          <wp:extent cx="1908000" cy="1526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8240" behindDoc="0" locked="0" layoutInCell="1" allowOverlap="1" wp14:anchorId="10475272" wp14:editId="1B32AB78">
              <wp:simplePos x="0" y="0"/>
              <wp:positionH relativeFrom="page">
                <wp:posOffset>5988685</wp:posOffset>
              </wp:positionH>
              <wp:positionV relativeFrom="page">
                <wp:posOffset>10120630</wp:posOffset>
              </wp:positionV>
              <wp:extent cx="1028700" cy="457200"/>
              <wp:effectExtent l="0" t="0"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5323" w14:textId="77777777" w:rsidR="00E14D5D" w:rsidRDefault="00E14D5D">
                          <w:pPr>
                            <w:pStyle w:val="Voettek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75272" id="_x0000_t202" coordsize="21600,21600" o:spt="202" path="m,l,21600r21600,l21600,xe">
              <v:stroke joinstyle="miter"/>
              <v:path gradientshapeok="t" o:connecttype="rect"/>
            </v:shapetype>
            <v:shape id="Text Box 3" o:spid="_x0000_s1026" type="#_x0000_t202" style="position:absolute;margin-left:471.55pt;margin-top:796.9pt;width:81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" filled="f" stroked="f">
              <v:textbox inset="0,0,0,0">
                <w:txbxContent>
                  <w:p w14:paraId="47045323" w14:textId="77777777" w:rsidR="00E14D5D" w:rsidRDefault="00E14D5D">
                    <w:pPr>
                      <w:pStyle w:val="Voettekst"/>
                      <w:jc w:val="righ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E00F" w14:textId="77777777" w:rsidR="00E14D5D" w:rsidRDefault="00E14D5D">
    <w:pPr>
      <w:pStyle w:val="Voettekst"/>
      <w:jc w:val="center"/>
    </w:pPr>
  </w:p>
  <w:p w14:paraId="1B6262F6" w14:textId="77777777" w:rsidR="00E14D5D" w:rsidRDefault="00E14D5D">
    <w:pPr>
      <w:pStyle w:val="Voettekst"/>
    </w:pPr>
    <w:r>
      <w:rPr>
        <w:noProof/>
        <w:lang w:eastAsia="nl-BE"/>
      </w:rPr>
      <w:drawing>
        <wp:anchor distT="0" distB="0" distL="114300" distR="114300" simplePos="0" relativeHeight="251658243" behindDoc="0" locked="0" layoutInCell="1" allowOverlap="1" wp14:anchorId="307D93B2" wp14:editId="5C97CF9B">
          <wp:simplePos x="0" y="0"/>
          <wp:positionH relativeFrom="page">
            <wp:posOffset>534035</wp:posOffset>
          </wp:positionH>
          <wp:positionV relativeFrom="page">
            <wp:posOffset>9304655</wp:posOffset>
          </wp:positionV>
          <wp:extent cx="1908000" cy="1526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p>
  <w:p w14:paraId="287B4418" w14:textId="77777777" w:rsidR="00E14D5D" w:rsidRDefault="00E14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DEBF" w14:textId="77777777" w:rsidR="0039741D" w:rsidRDefault="0039741D">
      <w:r>
        <w:separator/>
      </w:r>
    </w:p>
  </w:footnote>
  <w:footnote w:type="continuationSeparator" w:id="0">
    <w:p w14:paraId="655F241E" w14:textId="77777777" w:rsidR="0039741D" w:rsidRDefault="0039741D">
      <w:r>
        <w:continuationSeparator/>
      </w:r>
    </w:p>
  </w:footnote>
  <w:footnote w:type="continuationNotice" w:id="1">
    <w:p w14:paraId="35239C74" w14:textId="77777777" w:rsidR="0039741D" w:rsidRDefault="003974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14D5D" w14:paraId="301D0B0B" w14:textId="77777777" w:rsidTr="2C9EE9E7">
      <w:trPr>
        <w:trHeight w:val="300"/>
      </w:trPr>
      <w:tc>
        <w:tcPr>
          <w:tcW w:w="3020" w:type="dxa"/>
        </w:tcPr>
        <w:p w14:paraId="01D0D086" w14:textId="47DDBAEC" w:rsidR="00E14D5D" w:rsidRDefault="00E14D5D" w:rsidP="2C9EE9E7">
          <w:pPr>
            <w:ind w:left="-115"/>
            <w:jc w:val="left"/>
          </w:pPr>
        </w:p>
      </w:tc>
      <w:tc>
        <w:tcPr>
          <w:tcW w:w="3020" w:type="dxa"/>
        </w:tcPr>
        <w:p w14:paraId="4C19C66E" w14:textId="036E23E5" w:rsidR="00E14D5D" w:rsidRDefault="00E14D5D" w:rsidP="2C9EE9E7">
          <w:pPr>
            <w:jc w:val="center"/>
          </w:pPr>
        </w:p>
      </w:tc>
      <w:tc>
        <w:tcPr>
          <w:tcW w:w="3020" w:type="dxa"/>
        </w:tcPr>
        <w:p w14:paraId="4339F631" w14:textId="0BACB421" w:rsidR="00E14D5D" w:rsidRDefault="00E14D5D" w:rsidP="2C9EE9E7">
          <w:pPr>
            <w:ind w:right="-115"/>
            <w:jc w:val="right"/>
          </w:pPr>
        </w:p>
      </w:tc>
    </w:tr>
  </w:tbl>
  <w:p w14:paraId="326453A1" w14:textId="43B58A31" w:rsidR="00E14D5D" w:rsidRDefault="00E14D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D767" w14:textId="77777777" w:rsidR="00E14D5D" w:rsidRDefault="00E14D5D">
    <w:pPr>
      <w:pStyle w:val="Koptekst"/>
      <w:spacing w:line="240" w:lineRule="exact"/>
    </w:pPr>
    <w:r>
      <w:rPr>
        <w:noProof/>
        <w:lang w:eastAsia="nl-BE"/>
      </w:rPr>
      <w:drawing>
        <wp:anchor distT="0" distB="0" distL="114300" distR="114300" simplePos="0" relativeHeight="251658241" behindDoc="0" locked="0" layoutInCell="1" allowOverlap="1" wp14:anchorId="01E8DC16" wp14:editId="5D4FE207">
          <wp:simplePos x="0" y="0"/>
          <wp:positionH relativeFrom="page">
            <wp:posOffset>381635</wp:posOffset>
          </wp:positionH>
          <wp:positionV relativeFrom="page">
            <wp:posOffset>68580</wp:posOffset>
          </wp:positionV>
          <wp:extent cx="3810000" cy="1143000"/>
          <wp:effectExtent l="0" t="0" r="0" b="0"/>
          <wp:wrapNone/>
          <wp:docPr id="5" name="Picture 5" descr="icoon_UGent_PP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oon_UGent_PP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pic:spPr>
              </pic:pic>
            </a:graphicData>
          </a:graphic>
          <wp14:sizeRelH relativeFrom="page">
            <wp14:pctWidth>0</wp14:pctWidth>
          </wp14:sizeRelH>
          <wp14:sizeRelV relativeFrom="page">
            <wp14:pctHeight>0</wp14:pctHeight>
          </wp14:sizeRelV>
        </wp:anchor>
      </w:drawing>
    </w:r>
  </w:p>
  <w:p w14:paraId="474C3C2C" w14:textId="77777777" w:rsidR="00E14D5D" w:rsidRDefault="00E14D5D">
    <w:pPr>
      <w:pStyle w:val="Koptekst"/>
      <w:spacing w:line="240" w:lineRule="exact"/>
    </w:pPr>
  </w:p>
  <w:p w14:paraId="52AD2ED6" w14:textId="77777777" w:rsidR="00E14D5D" w:rsidRDefault="00E14D5D">
    <w:pPr>
      <w:pStyle w:val="Koptekst"/>
      <w:spacing w:line="240" w:lineRule="exact"/>
    </w:pPr>
    <w:r>
      <w:rPr>
        <w:noProof/>
        <w:lang w:eastAsia="nl-BE"/>
      </w:rPr>
      <mc:AlternateContent>
        <mc:Choice Requires="wps">
          <w:drawing>
            <wp:anchor distT="0" distB="0" distL="114300" distR="114300" simplePos="0" relativeHeight="251658242" behindDoc="0" locked="0" layoutInCell="1" allowOverlap="1" wp14:anchorId="5C9EFC90" wp14:editId="6B5CFB72">
              <wp:simplePos x="0" y="0"/>
              <wp:positionH relativeFrom="page">
                <wp:posOffset>5135880</wp:posOffset>
              </wp:positionH>
              <wp:positionV relativeFrom="page">
                <wp:posOffset>396240</wp:posOffset>
              </wp:positionV>
              <wp:extent cx="2190750" cy="403860"/>
              <wp:effectExtent l="0" t="0" r="0" b="15240"/>
              <wp:wrapNone/>
              <wp:docPr id="6" name="Text Box 6"/>
              <wp:cNvGraphicFramePr/>
              <a:graphic xmlns:a="http://schemas.openxmlformats.org/drawingml/2006/main">
                <a:graphicData uri="http://schemas.microsoft.com/office/word/2010/wordprocessingShape">
                  <wps:wsp>
                    <wps:cNvSpPr txBox="1"/>
                    <wps:spPr>
                      <a:xfrm>
                        <a:off x="0" y="0"/>
                        <a:ext cx="2190750" cy="40386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0013A638" w14:textId="1E808CEC" w:rsidR="00E14D5D" w:rsidRPr="00EA755B" w:rsidRDefault="00E14D5D" w:rsidP="00EA755B">
                          <w:pPr>
                            <w:shd w:val="clear" w:color="auto" w:fill="FFFFFF"/>
                            <w:spacing w:after="195" w:line="240" w:lineRule="auto"/>
                            <w:jc w:val="left"/>
                            <w:outlineLvl w:val="0"/>
                            <w:rPr>
                              <w:sz w:val="2"/>
                            </w:rPr>
                          </w:pPr>
                          <w:r w:rsidRPr="00EA755B">
                            <w:rPr>
                              <w:rFonts w:ascii="UGent Panno Text" w:hAnsi="UGent Panno Text" w:cs="Arial"/>
                              <w:b/>
                              <w:color w:val="1E64C8"/>
                              <w:kern w:val="36"/>
                              <w:sz w:val="24"/>
                              <w:szCs w:val="75"/>
                              <w:lang w:eastAsia="nl-BE"/>
                            </w:rPr>
                            <w:t>Vakgroep Werk, Organisatie en Samenleving (PP09)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EFC90" id="_x0000_t202" coordsize="21600,21600" o:spt="202" path="m,l,21600r21600,l21600,xe">
              <v:stroke joinstyle="miter"/>
              <v:path gradientshapeok="t" o:connecttype="rect"/>
            </v:shapetype>
            <v:shape id="Text Box 6" o:spid="_x0000_s1027" type="#_x0000_t202" style="position:absolute;left:0;text-align:left;margin-left:404.4pt;margin-top:31.2pt;width:172.5pt;height:31.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" filled="f" stroked="f" strokeweight=".25pt">
              <v:textbox inset="0,0,0,0">
                <w:txbxContent>
                  <w:p w14:paraId="0013A638" w14:textId="1E808CEC" w:rsidR="00E14D5D" w:rsidRPr="00EA755B" w:rsidRDefault="00E14D5D" w:rsidP="00EA755B">
                    <w:pPr>
                      <w:shd w:val="clear" w:color="auto" w:fill="FFFFFF"/>
                      <w:spacing w:after="195" w:line="240" w:lineRule="auto"/>
                      <w:jc w:val="left"/>
                      <w:outlineLvl w:val="0"/>
                      <w:rPr>
                        <w:sz w:val="2"/>
                      </w:rPr>
                    </w:pPr>
                    <w:r w:rsidRPr="00EA755B">
                      <w:rPr>
                        <w:rFonts w:ascii="UGent Panno Text" w:hAnsi="UGent Panno Text" w:cs="Arial"/>
                        <w:b/>
                        <w:color w:val="1E64C8"/>
                        <w:kern w:val="36"/>
                        <w:sz w:val="24"/>
                        <w:szCs w:val="75"/>
                        <w:lang w:eastAsia="nl-BE"/>
                      </w:rPr>
                      <w:t>Vakgroep Werk, Organisatie en Samenleving (PP09)</w:t>
                    </w:r>
                  </w:p>
                </w:txbxContent>
              </v:textbox>
              <w10:wrap anchorx="page" anchory="page"/>
            </v:shape>
          </w:pict>
        </mc:Fallback>
      </mc:AlternateContent>
    </w:r>
  </w:p>
  <w:p w14:paraId="58EAB330" w14:textId="77777777" w:rsidR="00E14D5D" w:rsidRDefault="00E14D5D">
    <w:pPr>
      <w:pStyle w:val="Koptekst"/>
      <w:spacing w:line="240" w:lineRule="exact"/>
    </w:pPr>
  </w:p>
  <w:p w14:paraId="3EE92469" w14:textId="77777777" w:rsidR="00E14D5D" w:rsidRDefault="00E14D5D">
    <w:pPr>
      <w:pStyle w:val="Koptekst"/>
      <w:spacing w:line="240" w:lineRule="exact"/>
    </w:pPr>
  </w:p>
  <w:p w14:paraId="1126A02C" w14:textId="77777777" w:rsidR="00E14D5D" w:rsidRDefault="00E14D5D">
    <w:pPr>
      <w:pStyle w:val="Koptekst"/>
      <w:spacing w:line="240" w:lineRule="exac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8EE"/>
    <w:multiLevelType w:val="hybridMultilevel"/>
    <w:tmpl w:val="A9489D7C"/>
    <w:lvl w:ilvl="0" w:tplc="08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CD1C33"/>
    <w:multiLevelType w:val="hybridMultilevel"/>
    <w:tmpl w:val="0CCC643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70E605F"/>
    <w:multiLevelType w:val="hybridMultilevel"/>
    <w:tmpl w:val="C994C65A"/>
    <w:lvl w:ilvl="0" w:tplc="FFFFFFFF">
      <w:start w:val="1"/>
      <w:numFmt w:val="decimal"/>
      <w:lvlText w:val="%1."/>
      <w:lvlJc w:val="left"/>
      <w:pPr>
        <w:ind w:left="720" w:hanging="360"/>
      </w:pPr>
      <w:rPr>
        <w:b w:val="0"/>
        <w:sz w:val="22"/>
        <w:szCs w:val="22"/>
      </w:rPr>
    </w:lvl>
    <w:lvl w:ilvl="1" w:tplc="F704EE3E">
      <w:start w:val="1"/>
      <w:numFmt w:val="bullet"/>
      <w:lvlText w:val=""/>
      <w:lvlJc w:val="left"/>
      <w:pPr>
        <w:ind w:left="1440" w:hanging="360"/>
      </w:pPr>
      <w:rPr>
        <w:rFonts w:ascii="Symbol" w:hAnsi="Symbol" w:hint="default"/>
        <w:b w:val="0"/>
        <w:color w:val="000000" w:themeColor="text1"/>
      </w:rPr>
    </w:lvl>
    <w:lvl w:ilvl="2" w:tplc="0813000F">
      <w:start w:val="1"/>
      <w:numFmt w:val="decimal"/>
      <w:lvlText w:val="%3."/>
      <w:lvlJc w:val="left"/>
      <w:pPr>
        <w:ind w:left="2160" w:hanging="180"/>
      </w:pPr>
      <w:rPr>
        <w:rFonts w:hint="default"/>
      </w:rPr>
    </w:lvl>
    <w:lvl w:ilvl="3" w:tplc="08130001">
      <w:start w:val="1"/>
      <w:numFmt w:val="bullet"/>
      <w:lvlText w:val=""/>
      <w:lvlJc w:val="left"/>
      <w:pPr>
        <w:ind w:left="2880" w:hanging="360"/>
      </w:pPr>
      <w:rPr>
        <w:rFonts w:ascii="Symbol" w:hAnsi="Symbol" w:hint="default"/>
        <w:b w:val="0"/>
      </w:rPr>
    </w:lvl>
    <w:lvl w:ilvl="4" w:tplc="D8B43292">
      <w:start w:val="1"/>
      <w:numFmt w:val="lowerLetter"/>
      <w:lvlText w:val="%5."/>
      <w:lvlJc w:val="left"/>
      <w:pPr>
        <w:ind w:left="3600" w:hanging="360"/>
      </w:pPr>
      <w:rPr>
        <w:rFonts w:ascii="UGent Panno Text" w:hAnsi="UGent Panno Text" w:hint="default"/>
      </w:r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9F43315"/>
    <w:multiLevelType w:val="hybridMultilevel"/>
    <w:tmpl w:val="E01E6A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C03A97"/>
    <w:multiLevelType w:val="hybridMultilevel"/>
    <w:tmpl w:val="F06CEC3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719037F"/>
    <w:multiLevelType w:val="hybridMultilevel"/>
    <w:tmpl w:val="779031BC"/>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FA61276"/>
    <w:multiLevelType w:val="hybridMultilevel"/>
    <w:tmpl w:val="BD6418FA"/>
    <w:lvl w:ilvl="0" w:tplc="FFFFFFFF">
      <w:start w:val="1"/>
      <w:numFmt w:val="decimal"/>
      <w:lvlText w:val="%1."/>
      <w:lvlJc w:val="left"/>
      <w:pPr>
        <w:ind w:left="720" w:hanging="360"/>
      </w:pPr>
      <w:rPr>
        <w:b w:val="0"/>
        <w:sz w:val="22"/>
        <w:szCs w:val="22"/>
      </w:rPr>
    </w:lvl>
    <w:lvl w:ilvl="1" w:tplc="F704EE3E">
      <w:start w:val="1"/>
      <w:numFmt w:val="bullet"/>
      <w:lvlText w:val=""/>
      <w:lvlJc w:val="left"/>
      <w:pPr>
        <w:ind w:left="1440" w:hanging="360"/>
      </w:pPr>
      <w:rPr>
        <w:rFonts w:ascii="Symbol" w:hAnsi="Symbol" w:hint="default"/>
        <w:b w:val="0"/>
        <w:color w:val="000000" w:themeColor="text1"/>
      </w:rPr>
    </w:lvl>
    <w:lvl w:ilvl="2" w:tplc="0813000F">
      <w:start w:val="1"/>
      <w:numFmt w:val="decimal"/>
      <w:lvlText w:val="%3."/>
      <w:lvlJc w:val="left"/>
      <w:pPr>
        <w:ind w:left="2160" w:hanging="180"/>
      </w:pPr>
      <w:rPr>
        <w:rFonts w:hint="default"/>
      </w:rPr>
    </w:lvl>
    <w:lvl w:ilvl="3" w:tplc="08130001">
      <w:start w:val="1"/>
      <w:numFmt w:val="bullet"/>
      <w:lvlText w:val=""/>
      <w:lvlJc w:val="left"/>
      <w:pPr>
        <w:ind w:left="2880" w:hanging="360"/>
      </w:pPr>
      <w:rPr>
        <w:rFonts w:ascii="Symbol" w:hAnsi="Symbol" w:hint="default"/>
        <w:b w:val="0"/>
      </w:rPr>
    </w:lvl>
    <w:lvl w:ilvl="4" w:tplc="D8B43292">
      <w:start w:val="1"/>
      <w:numFmt w:val="lowerLetter"/>
      <w:lvlText w:val="%5."/>
      <w:lvlJc w:val="left"/>
      <w:pPr>
        <w:ind w:left="3600" w:hanging="360"/>
      </w:pPr>
      <w:rPr>
        <w:rFonts w:ascii="UGent Panno Text" w:hAnsi="UGent Panno Text" w:hint="default"/>
      </w:r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B024721"/>
    <w:multiLevelType w:val="hybridMultilevel"/>
    <w:tmpl w:val="FFEA3E90"/>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160" w:hanging="180"/>
      </w:pPr>
      <w:rPr>
        <w:rFonts w:ascii="Symbol" w:hAnsi="Symbol" w:hint="default"/>
      </w:rPr>
    </w:lvl>
    <w:lvl w:ilvl="3" w:tplc="08130001">
      <w:start w:val="1"/>
      <w:numFmt w:val="bullet"/>
      <w:lvlText w:val=""/>
      <w:lvlJc w:val="left"/>
      <w:pPr>
        <w:ind w:left="2880" w:hanging="360"/>
      </w:pPr>
      <w:rPr>
        <w:rFonts w:ascii="Symbol" w:hAnsi="Symbol" w:hint="default"/>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8242A90E">
      <w:numFmt w:val="bullet"/>
      <w:lvlText w:val="•"/>
      <w:lvlJc w:val="left"/>
      <w:pPr>
        <w:ind w:left="5190" w:hanging="510"/>
      </w:pPr>
      <w:rPr>
        <w:rFonts w:ascii="UGent Panno Text" w:eastAsia="Times New Roman" w:hAnsi="UGent Panno Text" w:cs="Times New Roman" w:hint="default"/>
      </w:r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8" w15:restartNumberingAfterBreak="0">
    <w:nsid w:val="4B751A84"/>
    <w:multiLevelType w:val="multilevel"/>
    <w:tmpl w:val="F3A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E717F1"/>
    <w:multiLevelType w:val="hybridMultilevel"/>
    <w:tmpl w:val="3A985E54"/>
    <w:lvl w:ilvl="0" w:tplc="FFFFFFFF">
      <w:start w:val="1"/>
      <w:numFmt w:val="decimal"/>
      <w:lvlText w:val="%1."/>
      <w:lvlJc w:val="left"/>
      <w:pPr>
        <w:ind w:left="720" w:hanging="360"/>
      </w:pPr>
      <w:rPr>
        <w:b w:val="0"/>
        <w:sz w:val="22"/>
        <w:szCs w:val="22"/>
      </w:rPr>
    </w:lvl>
    <w:lvl w:ilvl="1" w:tplc="F704EE3E">
      <w:start w:val="1"/>
      <w:numFmt w:val="bullet"/>
      <w:lvlText w:val=""/>
      <w:lvlJc w:val="left"/>
      <w:pPr>
        <w:ind w:left="1440" w:hanging="360"/>
      </w:pPr>
      <w:rPr>
        <w:rFonts w:ascii="Symbol" w:hAnsi="Symbol" w:hint="default"/>
        <w:b w:val="0"/>
        <w:color w:val="000000" w:themeColor="text1"/>
      </w:rPr>
    </w:lvl>
    <w:lvl w:ilvl="2" w:tplc="08130001">
      <w:start w:val="1"/>
      <w:numFmt w:val="bullet"/>
      <w:lvlText w:val=""/>
      <w:lvlJc w:val="left"/>
      <w:pPr>
        <w:ind w:left="2160" w:hanging="180"/>
      </w:pPr>
      <w:rPr>
        <w:rFonts w:ascii="Symbol" w:hAnsi="Symbol" w:hint="default"/>
      </w:rPr>
    </w:lvl>
    <w:lvl w:ilvl="3" w:tplc="08130001">
      <w:start w:val="1"/>
      <w:numFmt w:val="bullet"/>
      <w:lvlText w:val=""/>
      <w:lvlJc w:val="left"/>
      <w:pPr>
        <w:ind w:left="2880" w:hanging="360"/>
      </w:pPr>
      <w:rPr>
        <w:rFonts w:ascii="Symbol" w:hAnsi="Symbol" w:hint="default"/>
        <w:b w:val="0"/>
      </w:rPr>
    </w:lvl>
    <w:lvl w:ilvl="4" w:tplc="D8B43292">
      <w:start w:val="1"/>
      <w:numFmt w:val="lowerLetter"/>
      <w:lvlText w:val="%5."/>
      <w:lvlJc w:val="left"/>
      <w:pPr>
        <w:ind w:left="3600" w:hanging="360"/>
      </w:pPr>
      <w:rPr>
        <w:rFonts w:ascii="UGent Panno Text" w:hAnsi="UGent Panno Text" w:hint="default"/>
      </w:r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C263637"/>
    <w:multiLevelType w:val="hybridMultilevel"/>
    <w:tmpl w:val="27B21BE8"/>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060136997">
    <w:abstractNumId w:val="6"/>
  </w:num>
  <w:num w:numId="2" w16cid:durableId="754714854">
    <w:abstractNumId w:val="3"/>
  </w:num>
  <w:num w:numId="3" w16cid:durableId="2049911088">
    <w:abstractNumId w:val="7"/>
  </w:num>
  <w:num w:numId="4" w16cid:durableId="944583281">
    <w:abstractNumId w:val="4"/>
  </w:num>
  <w:num w:numId="5" w16cid:durableId="343437162">
    <w:abstractNumId w:val="5"/>
  </w:num>
  <w:num w:numId="6" w16cid:durableId="1668439466">
    <w:abstractNumId w:val="0"/>
  </w:num>
  <w:num w:numId="7" w16cid:durableId="510681133">
    <w:abstractNumId w:val="1"/>
  </w:num>
  <w:num w:numId="8" w16cid:durableId="373163721">
    <w:abstractNumId w:val="10"/>
  </w:num>
  <w:num w:numId="9" w16cid:durableId="652291506">
    <w:abstractNumId w:val="8"/>
  </w:num>
  <w:num w:numId="10" w16cid:durableId="1037239602">
    <w:abstractNumId w:val="2"/>
  </w:num>
  <w:num w:numId="11" w16cid:durableId="163683166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9D"/>
    <w:rsid w:val="00002159"/>
    <w:rsid w:val="0000262D"/>
    <w:rsid w:val="00003AE7"/>
    <w:rsid w:val="00003B45"/>
    <w:rsid w:val="000116A6"/>
    <w:rsid w:val="00011E99"/>
    <w:rsid w:val="00012549"/>
    <w:rsid w:val="00013198"/>
    <w:rsid w:val="000154BE"/>
    <w:rsid w:val="00016186"/>
    <w:rsid w:val="00016E67"/>
    <w:rsid w:val="0002013A"/>
    <w:rsid w:val="0002038D"/>
    <w:rsid w:val="00023581"/>
    <w:rsid w:val="00023626"/>
    <w:rsid w:val="000238DD"/>
    <w:rsid w:val="00024AA3"/>
    <w:rsid w:val="00024F30"/>
    <w:rsid w:val="000312C4"/>
    <w:rsid w:val="000333F1"/>
    <w:rsid w:val="00033DCF"/>
    <w:rsid w:val="000349B3"/>
    <w:rsid w:val="00036F76"/>
    <w:rsid w:val="000409CA"/>
    <w:rsid w:val="00040EF4"/>
    <w:rsid w:val="00041F73"/>
    <w:rsid w:val="000449EF"/>
    <w:rsid w:val="000463D2"/>
    <w:rsid w:val="00051D87"/>
    <w:rsid w:val="00053701"/>
    <w:rsid w:val="00053F95"/>
    <w:rsid w:val="00056B91"/>
    <w:rsid w:val="00060B5A"/>
    <w:rsid w:val="000611EE"/>
    <w:rsid w:val="00064A2F"/>
    <w:rsid w:val="00064AF5"/>
    <w:rsid w:val="00067163"/>
    <w:rsid w:val="000739A3"/>
    <w:rsid w:val="00074504"/>
    <w:rsid w:val="00075A6C"/>
    <w:rsid w:val="00075DE8"/>
    <w:rsid w:val="00081079"/>
    <w:rsid w:val="00081868"/>
    <w:rsid w:val="00083C70"/>
    <w:rsid w:val="00085145"/>
    <w:rsid w:val="000857BC"/>
    <w:rsid w:val="00085AF3"/>
    <w:rsid w:val="00087392"/>
    <w:rsid w:val="000877A3"/>
    <w:rsid w:val="00092F65"/>
    <w:rsid w:val="00094469"/>
    <w:rsid w:val="000947AB"/>
    <w:rsid w:val="00095944"/>
    <w:rsid w:val="000967BF"/>
    <w:rsid w:val="000971D3"/>
    <w:rsid w:val="00097746"/>
    <w:rsid w:val="000A2027"/>
    <w:rsid w:val="000A3725"/>
    <w:rsid w:val="000A46A8"/>
    <w:rsid w:val="000A48E0"/>
    <w:rsid w:val="000A5FDE"/>
    <w:rsid w:val="000B1BC1"/>
    <w:rsid w:val="000B2F30"/>
    <w:rsid w:val="000B3950"/>
    <w:rsid w:val="000B51EE"/>
    <w:rsid w:val="000B5644"/>
    <w:rsid w:val="000B5C34"/>
    <w:rsid w:val="000C13FD"/>
    <w:rsid w:val="000C3850"/>
    <w:rsid w:val="000C5CCF"/>
    <w:rsid w:val="000C6C3E"/>
    <w:rsid w:val="000C7AD3"/>
    <w:rsid w:val="000D21EB"/>
    <w:rsid w:val="000D277E"/>
    <w:rsid w:val="000D5B61"/>
    <w:rsid w:val="000D64AE"/>
    <w:rsid w:val="000D70F3"/>
    <w:rsid w:val="000E4127"/>
    <w:rsid w:val="000E50E5"/>
    <w:rsid w:val="000F318B"/>
    <w:rsid w:val="000F4055"/>
    <w:rsid w:val="000F63FD"/>
    <w:rsid w:val="00100797"/>
    <w:rsid w:val="00101BC5"/>
    <w:rsid w:val="00102218"/>
    <w:rsid w:val="00102362"/>
    <w:rsid w:val="0010498D"/>
    <w:rsid w:val="00107FC7"/>
    <w:rsid w:val="001144A1"/>
    <w:rsid w:val="001161C8"/>
    <w:rsid w:val="001172E5"/>
    <w:rsid w:val="00117CBC"/>
    <w:rsid w:val="00124036"/>
    <w:rsid w:val="00127732"/>
    <w:rsid w:val="00133AC1"/>
    <w:rsid w:val="00134167"/>
    <w:rsid w:val="00134DA5"/>
    <w:rsid w:val="001354AF"/>
    <w:rsid w:val="00135E43"/>
    <w:rsid w:val="0013654A"/>
    <w:rsid w:val="0014049B"/>
    <w:rsid w:val="00140EF9"/>
    <w:rsid w:val="001428A7"/>
    <w:rsid w:val="00144775"/>
    <w:rsid w:val="00145B61"/>
    <w:rsid w:val="0014727D"/>
    <w:rsid w:val="001518EB"/>
    <w:rsid w:val="0015205A"/>
    <w:rsid w:val="00154971"/>
    <w:rsid w:val="0015629B"/>
    <w:rsid w:val="00161235"/>
    <w:rsid w:val="0016203D"/>
    <w:rsid w:val="0016301C"/>
    <w:rsid w:val="0016307C"/>
    <w:rsid w:val="001648CC"/>
    <w:rsid w:val="00164B90"/>
    <w:rsid w:val="001661A5"/>
    <w:rsid w:val="00166990"/>
    <w:rsid w:val="00167E34"/>
    <w:rsid w:val="00170FFC"/>
    <w:rsid w:val="0017611F"/>
    <w:rsid w:val="00177804"/>
    <w:rsid w:val="00177ACA"/>
    <w:rsid w:val="00177BD7"/>
    <w:rsid w:val="00180811"/>
    <w:rsid w:val="00181945"/>
    <w:rsid w:val="00183696"/>
    <w:rsid w:val="001839FC"/>
    <w:rsid w:val="00184A5B"/>
    <w:rsid w:val="00184FA9"/>
    <w:rsid w:val="00185931"/>
    <w:rsid w:val="00185C20"/>
    <w:rsid w:val="001865DC"/>
    <w:rsid w:val="0018708A"/>
    <w:rsid w:val="00192008"/>
    <w:rsid w:val="0019445A"/>
    <w:rsid w:val="00194A16"/>
    <w:rsid w:val="00197AD0"/>
    <w:rsid w:val="001A2335"/>
    <w:rsid w:val="001A317D"/>
    <w:rsid w:val="001A44EF"/>
    <w:rsid w:val="001A5471"/>
    <w:rsid w:val="001A6704"/>
    <w:rsid w:val="001A730A"/>
    <w:rsid w:val="001B0521"/>
    <w:rsid w:val="001B0C94"/>
    <w:rsid w:val="001B1064"/>
    <w:rsid w:val="001B262E"/>
    <w:rsid w:val="001B4CD7"/>
    <w:rsid w:val="001B61A4"/>
    <w:rsid w:val="001B6951"/>
    <w:rsid w:val="001B6CA0"/>
    <w:rsid w:val="001C1BA4"/>
    <w:rsid w:val="001D039D"/>
    <w:rsid w:val="001D25C8"/>
    <w:rsid w:val="001D5882"/>
    <w:rsid w:val="001D5CC8"/>
    <w:rsid w:val="001D7919"/>
    <w:rsid w:val="001E00D4"/>
    <w:rsid w:val="001E0902"/>
    <w:rsid w:val="001E0A70"/>
    <w:rsid w:val="001E229A"/>
    <w:rsid w:val="001E2313"/>
    <w:rsid w:val="001F0C5D"/>
    <w:rsid w:val="001F1A54"/>
    <w:rsid w:val="001F3D06"/>
    <w:rsid w:val="001F4D7D"/>
    <w:rsid w:val="001F5C77"/>
    <w:rsid w:val="001F5D3A"/>
    <w:rsid w:val="001F724A"/>
    <w:rsid w:val="001F7975"/>
    <w:rsid w:val="002009B7"/>
    <w:rsid w:val="00201EF3"/>
    <w:rsid w:val="00204675"/>
    <w:rsid w:val="00204AD1"/>
    <w:rsid w:val="00206C9F"/>
    <w:rsid w:val="00212008"/>
    <w:rsid w:val="00213641"/>
    <w:rsid w:val="00213C42"/>
    <w:rsid w:val="00215EB3"/>
    <w:rsid w:val="0021608C"/>
    <w:rsid w:val="002172BE"/>
    <w:rsid w:val="002177C3"/>
    <w:rsid w:val="00217D39"/>
    <w:rsid w:val="00221066"/>
    <w:rsid w:val="00222496"/>
    <w:rsid w:val="002239E4"/>
    <w:rsid w:val="00224379"/>
    <w:rsid w:val="00225CCB"/>
    <w:rsid w:val="00227AFE"/>
    <w:rsid w:val="0023078F"/>
    <w:rsid w:val="002316E3"/>
    <w:rsid w:val="00233EEE"/>
    <w:rsid w:val="00234F47"/>
    <w:rsid w:val="002354B8"/>
    <w:rsid w:val="00235B87"/>
    <w:rsid w:val="00237161"/>
    <w:rsid w:val="00241514"/>
    <w:rsid w:val="00243324"/>
    <w:rsid w:val="00245C5F"/>
    <w:rsid w:val="00246F55"/>
    <w:rsid w:val="0025073F"/>
    <w:rsid w:val="002513CD"/>
    <w:rsid w:val="00251401"/>
    <w:rsid w:val="00251B4F"/>
    <w:rsid w:val="00251ED5"/>
    <w:rsid w:val="0025226A"/>
    <w:rsid w:val="002539C9"/>
    <w:rsid w:val="00256D8A"/>
    <w:rsid w:val="00257DA1"/>
    <w:rsid w:val="00265837"/>
    <w:rsid w:val="0027096C"/>
    <w:rsid w:val="00270D90"/>
    <w:rsid w:val="0027181B"/>
    <w:rsid w:val="002759CC"/>
    <w:rsid w:val="0027676A"/>
    <w:rsid w:val="00284BFE"/>
    <w:rsid w:val="002850DF"/>
    <w:rsid w:val="002851EB"/>
    <w:rsid w:val="002871C2"/>
    <w:rsid w:val="00287FF8"/>
    <w:rsid w:val="00290959"/>
    <w:rsid w:val="00290DE9"/>
    <w:rsid w:val="00290E48"/>
    <w:rsid w:val="00291B7E"/>
    <w:rsid w:val="002962DD"/>
    <w:rsid w:val="002976A9"/>
    <w:rsid w:val="00297A1E"/>
    <w:rsid w:val="002A0130"/>
    <w:rsid w:val="002A2703"/>
    <w:rsid w:val="002A5C60"/>
    <w:rsid w:val="002A710D"/>
    <w:rsid w:val="002B47DD"/>
    <w:rsid w:val="002B7EEA"/>
    <w:rsid w:val="002C07AD"/>
    <w:rsid w:val="002C3289"/>
    <w:rsid w:val="002C3C53"/>
    <w:rsid w:val="002C56CE"/>
    <w:rsid w:val="002D05EE"/>
    <w:rsid w:val="002D0D89"/>
    <w:rsid w:val="002D2261"/>
    <w:rsid w:val="002D3029"/>
    <w:rsid w:val="002D3D93"/>
    <w:rsid w:val="002E1FDD"/>
    <w:rsid w:val="002E236C"/>
    <w:rsid w:val="002E2F3E"/>
    <w:rsid w:val="002E57B9"/>
    <w:rsid w:val="002E64A2"/>
    <w:rsid w:val="002E64E0"/>
    <w:rsid w:val="002F6438"/>
    <w:rsid w:val="00303054"/>
    <w:rsid w:val="00303EB3"/>
    <w:rsid w:val="00304384"/>
    <w:rsid w:val="003074F8"/>
    <w:rsid w:val="00310C8F"/>
    <w:rsid w:val="00311DCD"/>
    <w:rsid w:val="00312B76"/>
    <w:rsid w:val="00315D40"/>
    <w:rsid w:val="003160FF"/>
    <w:rsid w:val="00322169"/>
    <w:rsid w:val="0032279B"/>
    <w:rsid w:val="00322E69"/>
    <w:rsid w:val="00323F14"/>
    <w:rsid w:val="00324288"/>
    <w:rsid w:val="00324BB5"/>
    <w:rsid w:val="00326144"/>
    <w:rsid w:val="003266D8"/>
    <w:rsid w:val="003273EC"/>
    <w:rsid w:val="00332507"/>
    <w:rsid w:val="00333B7E"/>
    <w:rsid w:val="00335A12"/>
    <w:rsid w:val="00336174"/>
    <w:rsid w:val="003376EF"/>
    <w:rsid w:val="0034045D"/>
    <w:rsid w:val="00340ADE"/>
    <w:rsid w:val="00345D51"/>
    <w:rsid w:val="003503E7"/>
    <w:rsid w:val="00353460"/>
    <w:rsid w:val="00353986"/>
    <w:rsid w:val="003565C7"/>
    <w:rsid w:val="00356F65"/>
    <w:rsid w:val="00357F91"/>
    <w:rsid w:val="0036044C"/>
    <w:rsid w:val="00360490"/>
    <w:rsid w:val="00362A14"/>
    <w:rsid w:val="00362C12"/>
    <w:rsid w:val="00363278"/>
    <w:rsid w:val="00363AA1"/>
    <w:rsid w:val="00363E82"/>
    <w:rsid w:val="00365397"/>
    <w:rsid w:val="0036691D"/>
    <w:rsid w:val="00367234"/>
    <w:rsid w:val="00370E9D"/>
    <w:rsid w:val="0037378C"/>
    <w:rsid w:val="00374A26"/>
    <w:rsid w:val="00374ABE"/>
    <w:rsid w:val="00375682"/>
    <w:rsid w:val="00375AFE"/>
    <w:rsid w:val="00375F87"/>
    <w:rsid w:val="003765F0"/>
    <w:rsid w:val="00376E6D"/>
    <w:rsid w:val="0037792F"/>
    <w:rsid w:val="00377C71"/>
    <w:rsid w:val="0038049C"/>
    <w:rsid w:val="003806F4"/>
    <w:rsid w:val="00380C00"/>
    <w:rsid w:val="00381584"/>
    <w:rsid w:val="00381739"/>
    <w:rsid w:val="00381CB6"/>
    <w:rsid w:val="00382D81"/>
    <w:rsid w:val="003848E5"/>
    <w:rsid w:val="0038496E"/>
    <w:rsid w:val="0038608A"/>
    <w:rsid w:val="00390AA6"/>
    <w:rsid w:val="00390E83"/>
    <w:rsid w:val="00394496"/>
    <w:rsid w:val="0039741D"/>
    <w:rsid w:val="003A2194"/>
    <w:rsid w:val="003A31E6"/>
    <w:rsid w:val="003A3631"/>
    <w:rsid w:val="003A4CAE"/>
    <w:rsid w:val="003A4DBA"/>
    <w:rsid w:val="003A4E82"/>
    <w:rsid w:val="003B008A"/>
    <w:rsid w:val="003B039C"/>
    <w:rsid w:val="003B145A"/>
    <w:rsid w:val="003B32DC"/>
    <w:rsid w:val="003B5026"/>
    <w:rsid w:val="003C04E0"/>
    <w:rsid w:val="003C0968"/>
    <w:rsid w:val="003C38FD"/>
    <w:rsid w:val="003D18D4"/>
    <w:rsid w:val="003D1F0C"/>
    <w:rsid w:val="003D36D5"/>
    <w:rsid w:val="003D4973"/>
    <w:rsid w:val="003D652C"/>
    <w:rsid w:val="003D7780"/>
    <w:rsid w:val="003E076A"/>
    <w:rsid w:val="003E119C"/>
    <w:rsid w:val="003E2E4B"/>
    <w:rsid w:val="003E3D29"/>
    <w:rsid w:val="003E41E3"/>
    <w:rsid w:val="003E452B"/>
    <w:rsid w:val="003E583A"/>
    <w:rsid w:val="003F0557"/>
    <w:rsid w:val="003F070A"/>
    <w:rsid w:val="003F4218"/>
    <w:rsid w:val="003F6490"/>
    <w:rsid w:val="00400910"/>
    <w:rsid w:val="004014F5"/>
    <w:rsid w:val="004017C6"/>
    <w:rsid w:val="00402F5F"/>
    <w:rsid w:val="004051A2"/>
    <w:rsid w:val="00406030"/>
    <w:rsid w:val="00407234"/>
    <w:rsid w:val="00412129"/>
    <w:rsid w:val="00412337"/>
    <w:rsid w:val="00412DD7"/>
    <w:rsid w:val="00412ED6"/>
    <w:rsid w:val="0041499E"/>
    <w:rsid w:val="00420C19"/>
    <w:rsid w:val="0042271D"/>
    <w:rsid w:val="004238A2"/>
    <w:rsid w:val="004256C6"/>
    <w:rsid w:val="0042718E"/>
    <w:rsid w:val="00430AC8"/>
    <w:rsid w:val="00431D4C"/>
    <w:rsid w:val="00431D81"/>
    <w:rsid w:val="00432897"/>
    <w:rsid w:val="00432E46"/>
    <w:rsid w:val="004362F5"/>
    <w:rsid w:val="00437121"/>
    <w:rsid w:val="00440407"/>
    <w:rsid w:val="00443830"/>
    <w:rsid w:val="00444625"/>
    <w:rsid w:val="00445800"/>
    <w:rsid w:val="00445D07"/>
    <w:rsid w:val="004464B5"/>
    <w:rsid w:val="004466BF"/>
    <w:rsid w:val="00446CA9"/>
    <w:rsid w:val="0044730E"/>
    <w:rsid w:val="00447ADC"/>
    <w:rsid w:val="00447D73"/>
    <w:rsid w:val="0045083C"/>
    <w:rsid w:val="0045183D"/>
    <w:rsid w:val="0045190A"/>
    <w:rsid w:val="00452511"/>
    <w:rsid w:val="004608BE"/>
    <w:rsid w:val="00460A24"/>
    <w:rsid w:val="004614CC"/>
    <w:rsid w:val="004626CF"/>
    <w:rsid w:val="00463358"/>
    <w:rsid w:val="00463FB5"/>
    <w:rsid w:val="00464C17"/>
    <w:rsid w:val="004709CE"/>
    <w:rsid w:val="004717CC"/>
    <w:rsid w:val="0047237D"/>
    <w:rsid w:val="00472C19"/>
    <w:rsid w:val="004741E2"/>
    <w:rsid w:val="00474C50"/>
    <w:rsid w:val="00476395"/>
    <w:rsid w:val="00476AA7"/>
    <w:rsid w:val="00477595"/>
    <w:rsid w:val="00480CB9"/>
    <w:rsid w:val="00483197"/>
    <w:rsid w:val="004843FC"/>
    <w:rsid w:val="00485088"/>
    <w:rsid w:val="0049331B"/>
    <w:rsid w:val="00493433"/>
    <w:rsid w:val="00494099"/>
    <w:rsid w:val="0049506A"/>
    <w:rsid w:val="0049666D"/>
    <w:rsid w:val="00496EFD"/>
    <w:rsid w:val="00497A27"/>
    <w:rsid w:val="004A3ACA"/>
    <w:rsid w:val="004A56A6"/>
    <w:rsid w:val="004B2751"/>
    <w:rsid w:val="004B33B7"/>
    <w:rsid w:val="004B3996"/>
    <w:rsid w:val="004C10CA"/>
    <w:rsid w:val="004C1D98"/>
    <w:rsid w:val="004C3E1C"/>
    <w:rsid w:val="004C3FA7"/>
    <w:rsid w:val="004C58BF"/>
    <w:rsid w:val="004C7258"/>
    <w:rsid w:val="004D0F3C"/>
    <w:rsid w:val="004D1D6E"/>
    <w:rsid w:val="004D24B5"/>
    <w:rsid w:val="004D33CF"/>
    <w:rsid w:val="004D36DD"/>
    <w:rsid w:val="004D4FB7"/>
    <w:rsid w:val="004D67F0"/>
    <w:rsid w:val="004E2DAC"/>
    <w:rsid w:val="004E4D79"/>
    <w:rsid w:val="004E7A9C"/>
    <w:rsid w:val="004F0C01"/>
    <w:rsid w:val="004F11D7"/>
    <w:rsid w:val="004F4EEB"/>
    <w:rsid w:val="004F5AC6"/>
    <w:rsid w:val="004F64FB"/>
    <w:rsid w:val="004F78D6"/>
    <w:rsid w:val="00500608"/>
    <w:rsid w:val="0050071C"/>
    <w:rsid w:val="00506788"/>
    <w:rsid w:val="00507D19"/>
    <w:rsid w:val="00510D5A"/>
    <w:rsid w:val="0051377B"/>
    <w:rsid w:val="00521FA9"/>
    <w:rsid w:val="005220F1"/>
    <w:rsid w:val="005232C5"/>
    <w:rsid w:val="0052448F"/>
    <w:rsid w:val="00527443"/>
    <w:rsid w:val="0053001F"/>
    <w:rsid w:val="005305F3"/>
    <w:rsid w:val="0053261D"/>
    <w:rsid w:val="00532D14"/>
    <w:rsid w:val="00534AEB"/>
    <w:rsid w:val="005350E3"/>
    <w:rsid w:val="00535F85"/>
    <w:rsid w:val="00536C1E"/>
    <w:rsid w:val="0054133C"/>
    <w:rsid w:val="0054133F"/>
    <w:rsid w:val="00541445"/>
    <w:rsid w:val="00542200"/>
    <w:rsid w:val="00547A99"/>
    <w:rsid w:val="00547EBC"/>
    <w:rsid w:val="00550637"/>
    <w:rsid w:val="005508B6"/>
    <w:rsid w:val="00550A6D"/>
    <w:rsid w:val="00552A97"/>
    <w:rsid w:val="00553D4C"/>
    <w:rsid w:val="005551F4"/>
    <w:rsid w:val="00560020"/>
    <w:rsid w:val="0056210E"/>
    <w:rsid w:val="00563BD1"/>
    <w:rsid w:val="00564741"/>
    <w:rsid w:val="00564B4A"/>
    <w:rsid w:val="005656EA"/>
    <w:rsid w:val="005663F6"/>
    <w:rsid w:val="00566A3F"/>
    <w:rsid w:val="00570DAD"/>
    <w:rsid w:val="005719AA"/>
    <w:rsid w:val="005725E9"/>
    <w:rsid w:val="00573638"/>
    <w:rsid w:val="0057367A"/>
    <w:rsid w:val="00573D38"/>
    <w:rsid w:val="00574521"/>
    <w:rsid w:val="00575090"/>
    <w:rsid w:val="00575414"/>
    <w:rsid w:val="00576A1C"/>
    <w:rsid w:val="00580E42"/>
    <w:rsid w:val="00584F23"/>
    <w:rsid w:val="005851B6"/>
    <w:rsid w:val="005852E9"/>
    <w:rsid w:val="0058567A"/>
    <w:rsid w:val="005876E7"/>
    <w:rsid w:val="00587AFA"/>
    <w:rsid w:val="005931D5"/>
    <w:rsid w:val="00593354"/>
    <w:rsid w:val="005940B6"/>
    <w:rsid w:val="0059719B"/>
    <w:rsid w:val="005A013D"/>
    <w:rsid w:val="005A04B3"/>
    <w:rsid w:val="005A123C"/>
    <w:rsid w:val="005A2103"/>
    <w:rsid w:val="005A4A26"/>
    <w:rsid w:val="005A5418"/>
    <w:rsid w:val="005A718E"/>
    <w:rsid w:val="005B056C"/>
    <w:rsid w:val="005B2931"/>
    <w:rsid w:val="005B2B2B"/>
    <w:rsid w:val="005B35D0"/>
    <w:rsid w:val="005B6FE6"/>
    <w:rsid w:val="005B732D"/>
    <w:rsid w:val="005C04CD"/>
    <w:rsid w:val="005C08A5"/>
    <w:rsid w:val="005C23F2"/>
    <w:rsid w:val="005C2F1F"/>
    <w:rsid w:val="005C5503"/>
    <w:rsid w:val="005C56FE"/>
    <w:rsid w:val="005D042B"/>
    <w:rsid w:val="005D06A5"/>
    <w:rsid w:val="005D128C"/>
    <w:rsid w:val="005D2E20"/>
    <w:rsid w:val="005D42AA"/>
    <w:rsid w:val="005D5E24"/>
    <w:rsid w:val="005D63BE"/>
    <w:rsid w:val="005D7E56"/>
    <w:rsid w:val="005E01D5"/>
    <w:rsid w:val="005E0EC6"/>
    <w:rsid w:val="005E2B69"/>
    <w:rsid w:val="005E4A1B"/>
    <w:rsid w:val="005E5BDC"/>
    <w:rsid w:val="005E5E21"/>
    <w:rsid w:val="005E5E98"/>
    <w:rsid w:val="005E6EDC"/>
    <w:rsid w:val="005E7821"/>
    <w:rsid w:val="005F0C55"/>
    <w:rsid w:val="005F3B98"/>
    <w:rsid w:val="005F4231"/>
    <w:rsid w:val="005F4EA9"/>
    <w:rsid w:val="005F5134"/>
    <w:rsid w:val="005F5157"/>
    <w:rsid w:val="005F6C43"/>
    <w:rsid w:val="00603617"/>
    <w:rsid w:val="00603B84"/>
    <w:rsid w:val="006050DD"/>
    <w:rsid w:val="0060526B"/>
    <w:rsid w:val="006069AC"/>
    <w:rsid w:val="00606FF7"/>
    <w:rsid w:val="00607B8D"/>
    <w:rsid w:val="00616392"/>
    <w:rsid w:val="006212C0"/>
    <w:rsid w:val="00623421"/>
    <w:rsid w:val="0062475B"/>
    <w:rsid w:val="00624EE8"/>
    <w:rsid w:val="00626C41"/>
    <w:rsid w:val="00635815"/>
    <w:rsid w:val="00637565"/>
    <w:rsid w:val="00641192"/>
    <w:rsid w:val="00643325"/>
    <w:rsid w:val="00644652"/>
    <w:rsid w:val="00645462"/>
    <w:rsid w:val="00646AEA"/>
    <w:rsid w:val="00646B66"/>
    <w:rsid w:val="0065029B"/>
    <w:rsid w:val="006532D2"/>
    <w:rsid w:val="00653561"/>
    <w:rsid w:val="0065368F"/>
    <w:rsid w:val="00653912"/>
    <w:rsid w:val="00654497"/>
    <w:rsid w:val="00657DE0"/>
    <w:rsid w:val="0066227A"/>
    <w:rsid w:val="00665956"/>
    <w:rsid w:val="00674173"/>
    <w:rsid w:val="006741B3"/>
    <w:rsid w:val="006753AF"/>
    <w:rsid w:val="00677DA3"/>
    <w:rsid w:val="00680A14"/>
    <w:rsid w:val="006849B7"/>
    <w:rsid w:val="00685288"/>
    <w:rsid w:val="00690571"/>
    <w:rsid w:val="006922D3"/>
    <w:rsid w:val="00694460"/>
    <w:rsid w:val="00694A02"/>
    <w:rsid w:val="00694D29"/>
    <w:rsid w:val="006958D3"/>
    <w:rsid w:val="006958F5"/>
    <w:rsid w:val="00696C7A"/>
    <w:rsid w:val="00696D29"/>
    <w:rsid w:val="006A03A7"/>
    <w:rsid w:val="006A0BB6"/>
    <w:rsid w:val="006A2DC4"/>
    <w:rsid w:val="006A3D15"/>
    <w:rsid w:val="006A450A"/>
    <w:rsid w:val="006B012A"/>
    <w:rsid w:val="006B0808"/>
    <w:rsid w:val="006B0CFD"/>
    <w:rsid w:val="006B27B6"/>
    <w:rsid w:val="006B32DA"/>
    <w:rsid w:val="006B3A1B"/>
    <w:rsid w:val="006B60A2"/>
    <w:rsid w:val="006C2631"/>
    <w:rsid w:val="006C5DB2"/>
    <w:rsid w:val="006C6472"/>
    <w:rsid w:val="006C7D41"/>
    <w:rsid w:val="006D09BF"/>
    <w:rsid w:val="006D1DCE"/>
    <w:rsid w:val="006D2203"/>
    <w:rsid w:val="006D3200"/>
    <w:rsid w:val="006D3300"/>
    <w:rsid w:val="006D49B4"/>
    <w:rsid w:val="006D4E90"/>
    <w:rsid w:val="006D538A"/>
    <w:rsid w:val="006D6F37"/>
    <w:rsid w:val="006D758D"/>
    <w:rsid w:val="006E0127"/>
    <w:rsid w:val="006E0304"/>
    <w:rsid w:val="006E0714"/>
    <w:rsid w:val="006E2950"/>
    <w:rsid w:val="006E2FDE"/>
    <w:rsid w:val="006E3BED"/>
    <w:rsid w:val="006E3D5E"/>
    <w:rsid w:val="006E4168"/>
    <w:rsid w:val="006E6CB7"/>
    <w:rsid w:val="006E76A2"/>
    <w:rsid w:val="006F152B"/>
    <w:rsid w:val="006F2B75"/>
    <w:rsid w:val="006F3153"/>
    <w:rsid w:val="006F31D7"/>
    <w:rsid w:val="0070471D"/>
    <w:rsid w:val="00705AFC"/>
    <w:rsid w:val="00710F5B"/>
    <w:rsid w:val="007138AB"/>
    <w:rsid w:val="00713E9F"/>
    <w:rsid w:val="00715064"/>
    <w:rsid w:val="007156A1"/>
    <w:rsid w:val="00715775"/>
    <w:rsid w:val="0071724F"/>
    <w:rsid w:val="00717D10"/>
    <w:rsid w:val="00722DC3"/>
    <w:rsid w:val="00723784"/>
    <w:rsid w:val="007273F0"/>
    <w:rsid w:val="00727956"/>
    <w:rsid w:val="00730914"/>
    <w:rsid w:val="007333EA"/>
    <w:rsid w:val="0073584C"/>
    <w:rsid w:val="00737C22"/>
    <w:rsid w:val="00740335"/>
    <w:rsid w:val="00740C6D"/>
    <w:rsid w:val="0074178B"/>
    <w:rsid w:val="00741E98"/>
    <w:rsid w:val="00741F2D"/>
    <w:rsid w:val="00745CF5"/>
    <w:rsid w:val="007470F1"/>
    <w:rsid w:val="00751B80"/>
    <w:rsid w:val="00752E75"/>
    <w:rsid w:val="00753060"/>
    <w:rsid w:val="00753745"/>
    <w:rsid w:val="00753FF4"/>
    <w:rsid w:val="0075472E"/>
    <w:rsid w:val="00757C4E"/>
    <w:rsid w:val="007643F2"/>
    <w:rsid w:val="00764AC9"/>
    <w:rsid w:val="007654DB"/>
    <w:rsid w:val="0076624A"/>
    <w:rsid w:val="007667BD"/>
    <w:rsid w:val="00766A77"/>
    <w:rsid w:val="00767746"/>
    <w:rsid w:val="00770B2D"/>
    <w:rsid w:val="007710AD"/>
    <w:rsid w:val="00772ED9"/>
    <w:rsid w:val="00773AB9"/>
    <w:rsid w:val="007818F9"/>
    <w:rsid w:val="0078244A"/>
    <w:rsid w:val="0078274D"/>
    <w:rsid w:val="007827E4"/>
    <w:rsid w:val="007861C2"/>
    <w:rsid w:val="007868D9"/>
    <w:rsid w:val="0078693B"/>
    <w:rsid w:val="0079064B"/>
    <w:rsid w:val="007906B1"/>
    <w:rsid w:val="00792FCA"/>
    <w:rsid w:val="00793FC2"/>
    <w:rsid w:val="007A0F15"/>
    <w:rsid w:val="007A2792"/>
    <w:rsid w:val="007A3CFA"/>
    <w:rsid w:val="007A4F28"/>
    <w:rsid w:val="007A5828"/>
    <w:rsid w:val="007A61C7"/>
    <w:rsid w:val="007A640D"/>
    <w:rsid w:val="007A65E3"/>
    <w:rsid w:val="007A6B4E"/>
    <w:rsid w:val="007B10F5"/>
    <w:rsid w:val="007B4132"/>
    <w:rsid w:val="007B5837"/>
    <w:rsid w:val="007B58D6"/>
    <w:rsid w:val="007B5A68"/>
    <w:rsid w:val="007B6801"/>
    <w:rsid w:val="007C2844"/>
    <w:rsid w:val="007C40F5"/>
    <w:rsid w:val="007C4D7B"/>
    <w:rsid w:val="007C550E"/>
    <w:rsid w:val="007C7D97"/>
    <w:rsid w:val="007CF46D"/>
    <w:rsid w:val="007D3ABD"/>
    <w:rsid w:val="007D542F"/>
    <w:rsid w:val="007D6A7D"/>
    <w:rsid w:val="007E0534"/>
    <w:rsid w:val="007E2EA4"/>
    <w:rsid w:val="007E33D2"/>
    <w:rsid w:val="007E51F5"/>
    <w:rsid w:val="007E6994"/>
    <w:rsid w:val="007E7615"/>
    <w:rsid w:val="007F0F8F"/>
    <w:rsid w:val="007F265A"/>
    <w:rsid w:val="007F3D9D"/>
    <w:rsid w:val="007F49E4"/>
    <w:rsid w:val="007F5C63"/>
    <w:rsid w:val="007F7B9D"/>
    <w:rsid w:val="007FEA40"/>
    <w:rsid w:val="008005C6"/>
    <w:rsid w:val="0080154C"/>
    <w:rsid w:val="008030D1"/>
    <w:rsid w:val="00804227"/>
    <w:rsid w:val="00805156"/>
    <w:rsid w:val="00805E2C"/>
    <w:rsid w:val="00810FEC"/>
    <w:rsid w:val="00812869"/>
    <w:rsid w:val="008129E1"/>
    <w:rsid w:val="00820D1B"/>
    <w:rsid w:val="00822523"/>
    <w:rsid w:val="0082343F"/>
    <w:rsid w:val="00825D61"/>
    <w:rsid w:val="0082732A"/>
    <w:rsid w:val="008306C6"/>
    <w:rsid w:val="00831CB0"/>
    <w:rsid w:val="008355FF"/>
    <w:rsid w:val="00840171"/>
    <w:rsid w:val="008424AA"/>
    <w:rsid w:val="00842978"/>
    <w:rsid w:val="00844086"/>
    <w:rsid w:val="008445AB"/>
    <w:rsid w:val="00845740"/>
    <w:rsid w:val="008460D2"/>
    <w:rsid w:val="008469BD"/>
    <w:rsid w:val="00846A2C"/>
    <w:rsid w:val="00852F4F"/>
    <w:rsid w:val="00853A67"/>
    <w:rsid w:val="00854DCE"/>
    <w:rsid w:val="00856AB0"/>
    <w:rsid w:val="00861E82"/>
    <w:rsid w:val="00862A36"/>
    <w:rsid w:val="00862D5A"/>
    <w:rsid w:val="00863486"/>
    <w:rsid w:val="0086391D"/>
    <w:rsid w:val="00864A4B"/>
    <w:rsid w:val="0087196B"/>
    <w:rsid w:val="00871C80"/>
    <w:rsid w:val="008734D8"/>
    <w:rsid w:val="00873902"/>
    <w:rsid w:val="008743C8"/>
    <w:rsid w:val="00875719"/>
    <w:rsid w:val="0087577C"/>
    <w:rsid w:val="008766B7"/>
    <w:rsid w:val="00884649"/>
    <w:rsid w:val="0088577A"/>
    <w:rsid w:val="00886B99"/>
    <w:rsid w:val="00887E26"/>
    <w:rsid w:val="00890672"/>
    <w:rsid w:val="00893FE2"/>
    <w:rsid w:val="0089548C"/>
    <w:rsid w:val="008965A9"/>
    <w:rsid w:val="0089676C"/>
    <w:rsid w:val="00896922"/>
    <w:rsid w:val="008A05E2"/>
    <w:rsid w:val="008A2DC8"/>
    <w:rsid w:val="008A325F"/>
    <w:rsid w:val="008A346E"/>
    <w:rsid w:val="008A42AC"/>
    <w:rsid w:val="008A755F"/>
    <w:rsid w:val="008B004F"/>
    <w:rsid w:val="008B10CA"/>
    <w:rsid w:val="008B1E8F"/>
    <w:rsid w:val="008B29EA"/>
    <w:rsid w:val="008B381F"/>
    <w:rsid w:val="008B4024"/>
    <w:rsid w:val="008B6BD2"/>
    <w:rsid w:val="008B7814"/>
    <w:rsid w:val="008B7BE3"/>
    <w:rsid w:val="008C02E0"/>
    <w:rsid w:val="008C0F4D"/>
    <w:rsid w:val="008C1AA1"/>
    <w:rsid w:val="008C37DE"/>
    <w:rsid w:val="008C3D70"/>
    <w:rsid w:val="008D06C8"/>
    <w:rsid w:val="008D0A44"/>
    <w:rsid w:val="008D5C6A"/>
    <w:rsid w:val="008D618A"/>
    <w:rsid w:val="008E06FE"/>
    <w:rsid w:val="008E0753"/>
    <w:rsid w:val="008E2214"/>
    <w:rsid w:val="008E25C1"/>
    <w:rsid w:val="008E418E"/>
    <w:rsid w:val="008E4DCF"/>
    <w:rsid w:val="008E5D47"/>
    <w:rsid w:val="008E68AD"/>
    <w:rsid w:val="008E6EC0"/>
    <w:rsid w:val="008E704F"/>
    <w:rsid w:val="008E7751"/>
    <w:rsid w:val="008F5E0A"/>
    <w:rsid w:val="009008AF"/>
    <w:rsid w:val="009010D6"/>
    <w:rsid w:val="00903482"/>
    <w:rsid w:val="0090362F"/>
    <w:rsid w:val="009067AA"/>
    <w:rsid w:val="00906C0C"/>
    <w:rsid w:val="009126AE"/>
    <w:rsid w:val="00912ACA"/>
    <w:rsid w:val="009132F3"/>
    <w:rsid w:val="00916168"/>
    <w:rsid w:val="0091680F"/>
    <w:rsid w:val="00920FDF"/>
    <w:rsid w:val="009220E8"/>
    <w:rsid w:val="00922A35"/>
    <w:rsid w:val="00923A96"/>
    <w:rsid w:val="0092515B"/>
    <w:rsid w:val="00925534"/>
    <w:rsid w:val="009255CE"/>
    <w:rsid w:val="00925E17"/>
    <w:rsid w:val="009268B7"/>
    <w:rsid w:val="00927D23"/>
    <w:rsid w:val="009341B0"/>
    <w:rsid w:val="00935962"/>
    <w:rsid w:val="00937BE7"/>
    <w:rsid w:val="0094075B"/>
    <w:rsid w:val="00943C5C"/>
    <w:rsid w:val="0094459E"/>
    <w:rsid w:val="0095031A"/>
    <w:rsid w:val="00950FDE"/>
    <w:rsid w:val="009512C0"/>
    <w:rsid w:val="00951A05"/>
    <w:rsid w:val="00952ECC"/>
    <w:rsid w:val="00953793"/>
    <w:rsid w:val="00954A02"/>
    <w:rsid w:val="00955F45"/>
    <w:rsid w:val="00962512"/>
    <w:rsid w:val="009654B3"/>
    <w:rsid w:val="0096789D"/>
    <w:rsid w:val="0097039E"/>
    <w:rsid w:val="009726D6"/>
    <w:rsid w:val="009738F2"/>
    <w:rsid w:val="0097434A"/>
    <w:rsid w:val="00974759"/>
    <w:rsid w:val="0097512C"/>
    <w:rsid w:val="00977510"/>
    <w:rsid w:val="00977FB1"/>
    <w:rsid w:val="00980387"/>
    <w:rsid w:val="00980644"/>
    <w:rsid w:val="00982D22"/>
    <w:rsid w:val="00985130"/>
    <w:rsid w:val="009862E6"/>
    <w:rsid w:val="00986B51"/>
    <w:rsid w:val="00986D5A"/>
    <w:rsid w:val="009912A8"/>
    <w:rsid w:val="0099230D"/>
    <w:rsid w:val="00992D61"/>
    <w:rsid w:val="009953C1"/>
    <w:rsid w:val="0099646A"/>
    <w:rsid w:val="00996E59"/>
    <w:rsid w:val="009A061F"/>
    <w:rsid w:val="009A31AA"/>
    <w:rsid w:val="009A4699"/>
    <w:rsid w:val="009A48C2"/>
    <w:rsid w:val="009B0681"/>
    <w:rsid w:val="009B0B17"/>
    <w:rsid w:val="009B5B48"/>
    <w:rsid w:val="009B6A76"/>
    <w:rsid w:val="009B7357"/>
    <w:rsid w:val="009B78EB"/>
    <w:rsid w:val="009C092C"/>
    <w:rsid w:val="009C0C39"/>
    <w:rsid w:val="009C1B01"/>
    <w:rsid w:val="009C1C15"/>
    <w:rsid w:val="009C3CBE"/>
    <w:rsid w:val="009D1EA5"/>
    <w:rsid w:val="009D43A6"/>
    <w:rsid w:val="009D4CB5"/>
    <w:rsid w:val="009D53B9"/>
    <w:rsid w:val="009D6967"/>
    <w:rsid w:val="009D70AC"/>
    <w:rsid w:val="009E0ED2"/>
    <w:rsid w:val="009E44AE"/>
    <w:rsid w:val="009E5B22"/>
    <w:rsid w:val="009E6D3B"/>
    <w:rsid w:val="009F0EEC"/>
    <w:rsid w:val="009F171F"/>
    <w:rsid w:val="009F5093"/>
    <w:rsid w:val="009F51CC"/>
    <w:rsid w:val="009F639E"/>
    <w:rsid w:val="009F675B"/>
    <w:rsid w:val="009F7C6B"/>
    <w:rsid w:val="009F7D7C"/>
    <w:rsid w:val="00A01210"/>
    <w:rsid w:val="00A0214A"/>
    <w:rsid w:val="00A04C81"/>
    <w:rsid w:val="00A056F5"/>
    <w:rsid w:val="00A067AC"/>
    <w:rsid w:val="00A10C19"/>
    <w:rsid w:val="00A11B44"/>
    <w:rsid w:val="00A11E2E"/>
    <w:rsid w:val="00A1305C"/>
    <w:rsid w:val="00A147A3"/>
    <w:rsid w:val="00A16CDC"/>
    <w:rsid w:val="00A17D99"/>
    <w:rsid w:val="00A2252C"/>
    <w:rsid w:val="00A23DB7"/>
    <w:rsid w:val="00A24284"/>
    <w:rsid w:val="00A24355"/>
    <w:rsid w:val="00A249CC"/>
    <w:rsid w:val="00A2670B"/>
    <w:rsid w:val="00A27055"/>
    <w:rsid w:val="00A276B5"/>
    <w:rsid w:val="00A27F26"/>
    <w:rsid w:val="00A30E68"/>
    <w:rsid w:val="00A314FF"/>
    <w:rsid w:val="00A3160D"/>
    <w:rsid w:val="00A320CD"/>
    <w:rsid w:val="00A336AA"/>
    <w:rsid w:val="00A35325"/>
    <w:rsid w:val="00A35535"/>
    <w:rsid w:val="00A362A2"/>
    <w:rsid w:val="00A364B9"/>
    <w:rsid w:val="00A37803"/>
    <w:rsid w:val="00A37D44"/>
    <w:rsid w:val="00A403B1"/>
    <w:rsid w:val="00A443C2"/>
    <w:rsid w:val="00A44906"/>
    <w:rsid w:val="00A44F33"/>
    <w:rsid w:val="00A45FA1"/>
    <w:rsid w:val="00A4623B"/>
    <w:rsid w:val="00A46DC4"/>
    <w:rsid w:val="00A52628"/>
    <w:rsid w:val="00A54927"/>
    <w:rsid w:val="00A552C5"/>
    <w:rsid w:val="00A55DE2"/>
    <w:rsid w:val="00A5628B"/>
    <w:rsid w:val="00A562EC"/>
    <w:rsid w:val="00A56445"/>
    <w:rsid w:val="00A578F3"/>
    <w:rsid w:val="00A57F09"/>
    <w:rsid w:val="00A64560"/>
    <w:rsid w:val="00A64BBD"/>
    <w:rsid w:val="00A6653C"/>
    <w:rsid w:val="00A67330"/>
    <w:rsid w:val="00A67977"/>
    <w:rsid w:val="00A70103"/>
    <w:rsid w:val="00A71B47"/>
    <w:rsid w:val="00A71CBF"/>
    <w:rsid w:val="00A72B19"/>
    <w:rsid w:val="00A73216"/>
    <w:rsid w:val="00A751AE"/>
    <w:rsid w:val="00A75BE3"/>
    <w:rsid w:val="00A77D49"/>
    <w:rsid w:val="00A80A2B"/>
    <w:rsid w:val="00A83655"/>
    <w:rsid w:val="00A84457"/>
    <w:rsid w:val="00A86431"/>
    <w:rsid w:val="00A95EB4"/>
    <w:rsid w:val="00A95ED5"/>
    <w:rsid w:val="00A9695F"/>
    <w:rsid w:val="00AA0ABD"/>
    <w:rsid w:val="00AA0C63"/>
    <w:rsid w:val="00AA1877"/>
    <w:rsid w:val="00AA24EF"/>
    <w:rsid w:val="00AA4CBE"/>
    <w:rsid w:val="00AB2942"/>
    <w:rsid w:val="00AB3BD6"/>
    <w:rsid w:val="00AB4321"/>
    <w:rsid w:val="00AB44BB"/>
    <w:rsid w:val="00AB5683"/>
    <w:rsid w:val="00AB6B15"/>
    <w:rsid w:val="00AB72ED"/>
    <w:rsid w:val="00AC2343"/>
    <w:rsid w:val="00AC339F"/>
    <w:rsid w:val="00AC5CBB"/>
    <w:rsid w:val="00AC7E61"/>
    <w:rsid w:val="00AD2FAB"/>
    <w:rsid w:val="00AD43FD"/>
    <w:rsid w:val="00AD75E3"/>
    <w:rsid w:val="00AD7B4E"/>
    <w:rsid w:val="00AE07F4"/>
    <w:rsid w:val="00AE19BC"/>
    <w:rsid w:val="00AE44E6"/>
    <w:rsid w:val="00AE472F"/>
    <w:rsid w:val="00AE6480"/>
    <w:rsid w:val="00AE7142"/>
    <w:rsid w:val="00AF0977"/>
    <w:rsid w:val="00AF10CA"/>
    <w:rsid w:val="00AF32CE"/>
    <w:rsid w:val="00AF3953"/>
    <w:rsid w:val="00AF4229"/>
    <w:rsid w:val="00AF4633"/>
    <w:rsid w:val="00AF486E"/>
    <w:rsid w:val="00AF4DB3"/>
    <w:rsid w:val="00AF500F"/>
    <w:rsid w:val="00AF79D8"/>
    <w:rsid w:val="00AFE2A9"/>
    <w:rsid w:val="00B002F2"/>
    <w:rsid w:val="00B06B1B"/>
    <w:rsid w:val="00B136F5"/>
    <w:rsid w:val="00B13D4D"/>
    <w:rsid w:val="00B141BF"/>
    <w:rsid w:val="00B14341"/>
    <w:rsid w:val="00B14BC5"/>
    <w:rsid w:val="00B15A75"/>
    <w:rsid w:val="00B16517"/>
    <w:rsid w:val="00B17745"/>
    <w:rsid w:val="00B219FD"/>
    <w:rsid w:val="00B23F01"/>
    <w:rsid w:val="00B25573"/>
    <w:rsid w:val="00B25CDC"/>
    <w:rsid w:val="00B2604C"/>
    <w:rsid w:val="00B26B77"/>
    <w:rsid w:val="00B35DA9"/>
    <w:rsid w:val="00B4184C"/>
    <w:rsid w:val="00B4247A"/>
    <w:rsid w:val="00B44507"/>
    <w:rsid w:val="00B45702"/>
    <w:rsid w:val="00B46716"/>
    <w:rsid w:val="00B4718E"/>
    <w:rsid w:val="00B47442"/>
    <w:rsid w:val="00B47BA5"/>
    <w:rsid w:val="00B50EE8"/>
    <w:rsid w:val="00B51B0B"/>
    <w:rsid w:val="00B527CC"/>
    <w:rsid w:val="00B55687"/>
    <w:rsid w:val="00B56AD6"/>
    <w:rsid w:val="00B63269"/>
    <w:rsid w:val="00B66E6F"/>
    <w:rsid w:val="00B72AB2"/>
    <w:rsid w:val="00B74D97"/>
    <w:rsid w:val="00B750B2"/>
    <w:rsid w:val="00B754EB"/>
    <w:rsid w:val="00B76250"/>
    <w:rsid w:val="00B773BA"/>
    <w:rsid w:val="00B7783C"/>
    <w:rsid w:val="00B778B3"/>
    <w:rsid w:val="00B81701"/>
    <w:rsid w:val="00B8327F"/>
    <w:rsid w:val="00B83D5B"/>
    <w:rsid w:val="00B842FC"/>
    <w:rsid w:val="00B860DD"/>
    <w:rsid w:val="00B86601"/>
    <w:rsid w:val="00B86F7A"/>
    <w:rsid w:val="00B90511"/>
    <w:rsid w:val="00B9061B"/>
    <w:rsid w:val="00B90CF7"/>
    <w:rsid w:val="00B93D5E"/>
    <w:rsid w:val="00B94A6D"/>
    <w:rsid w:val="00B951AD"/>
    <w:rsid w:val="00B96ACB"/>
    <w:rsid w:val="00BA1423"/>
    <w:rsid w:val="00BA4724"/>
    <w:rsid w:val="00BA64EC"/>
    <w:rsid w:val="00BB0F1A"/>
    <w:rsid w:val="00BB3C2B"/>
    <w:rsid w:val="00BB5BE3"/>
    <w:rsid w:val="00BB5D2F"/>
    <w:rsid w:val="00BC10FE"/>
    <w:rsid w:val="00BC25F7"/>
    <w:rsid w:val="00BC2C2B"/>
    <w:rsid w:val="00BC50DA"/>
    <w:rsid w:val="00BC6BE7"/>
    <w:rsid w:val="00BC73EF"/>
    <w:rsid w:val="00BC74AD"/>
    <w:rsid w:val="00BD074B"/>
    <w:rsid w:val="00BD1371"/>
    <w:rsid w:val="00BD1F77"/>
    <w:rsid w:val="00BD261E"/>
    <w:rsid w:val="00BD286D"/>
    <w:rsid w:val="00BD30C0"/>
    <w:rsid w:val="00BD463D"/>
    <w:rsid w:val="00BE06C5"/>
    <w:rsid w:val="00BE0A77"/>
    <w:rsid w:val="00BE0F6F"/>
    <w:rsid w:val="00BE1D0A"/>
    <w:rsid w:val="00BE4E74"/>
    <w:rsid w:val="00BE7D2F"/>
    <w:rsid w:val="00BF0D71"/>
    <w:rsid w:val="00BF17CF"/>
    <w:rsid w:val="00BF4AD7"/>
    <w:rsid w:val="00BF4EB6"/>
    <w:rsid w:val="00BF600D"/>
    <w:rsid w:val="00BF7B04"/>
    <w:rsid w:val="00C0539B"/>
    <w:rsid w:val="00C11DD7"/>
    <w:rsid w:val="00C123DB"/>
    <w:rsid w:val="00C24263"/>
    <w:rsid w:val="00C31303"/>
    <w:rsid w:val="00C322F7"/>
    <w:rsid w:val="00C336F0"/>
    <w:rsid w:val="00C3570B"/>
    <w:rsid w:val="00C36C08"/>
    <w:rsid w:val="00C36FC4"/>
    <w:rsid w:val="00C43240"/>
    <w:rsid w:val="00C44B97"/>
    <w:rsid w:val="00C46B12"/>
    <w:rsid w:val="00C46BBE"/>
    <w:rsid w:val="00C479C2"/>
    <w:rsid w:val="00C5232E"/>
    <w:rsid w:val="00C53973"/>
    <w:rsid w:val="00C56E7C"/>
    <w:rsid w:val="00C652E4"/>
    <w:rsid w:val="00C6549B"/>
    <w:rsid w:val="00C65A78"/>
    <w:rsid w:val="00C66457"/>
    <w:rsid w:val="00C70A94"/>
    <w:rsid w:val="00C72A39"/>
    <w:rsid w:val="00C742CF"/>
    <w:rsid w:val="00C76C94"/>
    <w:rsid w:val="00C77253"/>
    <w:rsid w:val="00C772F8"/>
    <w:rsid w:val="00C77AF6"/>
    <w:rsid w:val="00C80C86"/>
    <w:rsid w:val="00C832B2"/>
    <w:rsid w:val="00C8344F"/>
    <w:rsid w:val="00C8422C"/>
    <w:rsid w:val="00C84D37"/>
    <w:rsid w:val="00C911F8"/>
    <w:rsid w:val="00C920AE"/>
    <w:rsid w:val="00C930BA"/>
    <w:rsid w:val="00C9395D"/>
    <w:rsid w:val="00C94DED"/>
    <w:rsid w:val="00C94F86"/>
    <w:rsid w:val="00C958DD"/>
    <w:rsid w:val="00C97491"/>
    <w:rsid w:val="00CA0F6D"/>
    <w:rsid w:val="00CA264A"/>
    <w:rsid w:val="00CA291D"/>
    <w:rsid w:val="00CA58DD"/>
    <w:rsid w:val="00CA7A04"/>
    <w:rsid w:val="00CB11C3"/>
    <w:rsid w:val="00CB2309"/>
    <w:rsid w:val="00CB52B6"/>
    <w:rsid w:val="00CB5E7A"/>
    <w:rsid w:val="00CB67E3"/>
    <w:rsid w:val="00CB68B9"/>
    <w:rsid w:val="00CC007E"/>
    <w:rsid w:val="00CC382A"/>
    <w:rsid w:val="00CC4753"/>
    <w:rsid w:val="00CC4FA1"/>
    <w:rsid w:val="00CD056D"/>
    <w:rsid w:val="00CD43D9"/>
    <w:rsid w:val="00CD48D5"/>
    <w:rsid w:val="00CD5701"/>
    <w:rsid w:val="00CD579C"/>
    <w:rsid w:val="00CD630A"/>
    <w:rsid w:val="00CD7D32"/>
    <w:rsid w:val="00CE0FE7"/>
    <w:rsid w:val="00CE18CB"/>
    <w:rsid w:val="00CE1A5E"/>
    <w:rsid w:val="00CE4CAC"/>
    <w:rsid w:val="00CE4FA6"/>
    <w:rsid w:val="00CE77EC"/>
    <w:rsid w:val="00CF3976"/>
    <w:rsid w:val="00CF4035"/>
    <w:rsid w:val="00CF4077"/>
    <w:rsid w:val="00CF4B0D"/>
    <w:rsid w:val="00CF4C90"/>
    <w:rsid w:val="00CF5C8B"/>
    <w:rsid w:val="00D00F78"/>
    <w:rsid w:val="00D01D0B"/>
    <w:rsid w:val="00D034D7"/>
    <w:rsid w:val="00D06245"/>
    <w:rsid w:val="00D07D57"/>
    <w:rsid w:val="00D0E9A0"/>
    <w:rsid w:val="00D101A2"/>
    <w:rsid w:val="00D1044B"/>
    <w:rsid w:val="00D119EB"/>
    <w:rsid w:val="00D13C65"/>
    <w:rsid w:val="00D16803"/>
    <w:rsid w:val="00D16817"/>
    <w:rsid w:val="00D21067"/>
    <w:rsid w:val="00D21189"/>
    <w:rsid w:val="00D21489"/>
    <w:rsid w:val="00D242FE"/>
    <w:rsid w:val="00D25619"/>
    <w:rsid w:val="00D2777F"/>
    <w:rsid w:val="00D31A7B"/>
    <w:rsid w:val="00D32757"/>
    <w:rsid w:val="00D34DA4"/>
    <w:rsid w:val="00D3693E"/>
    <w:rsid w:val="00D37CC5"/>
    <w:rsid w:val="00D41297"/>
    <w:rsid w:val="00D41C16"/>
    <w:rsid w:val="00D422BE"/>
    <w:rsid w:val="00D422C7"/>
    <w:rsid w:val="00D43B7F"/>
    <w:rsid w:val="00D444BE"/>
    <w:rsid w:val="00D457F9"/>
    <w:rsid w:val="00D45E70"/>
    <w:rsid w:val="00D477A0"/>
    <w:rsid w:val="00D47BE7"/>
    <w:rsid w:val="00D526E5"/>
    <w:rsid w:val="00D55160"/>
    <w:rsid w:val="00D55DE5"/>
    <w:rsid w:val="00D564F1"/>
    <w:rsid w:val="00D57218"/>
    <w:rsid w:val="00D61716"/>
    <w:rsid w:val="00D63EE7"/>
    <w:rsid w:val="00D67020"/>
    <w:rsid w:val="00D676B5"/>
    <w:rsid w:val="00D67A96"/>
    <w:rsid w:val="00D70651"/>
    <w:rsid w:val="00D73AA6"/>
    <w:rsid w:val="00D753E6"/>
    <w:rsid w:val="00D75485"/>
    <w:rsid w:val="00D7640A"/>
    <w:rsid w:val="00D76B23"/>
    <w:rsid w:val="00D77408"/>
    <w:rsid w:val="00D820BC"/>
    <w:rsid w:val="00D83534"/>
    <w:rsid w:val="00D86E37"/>
    <w:rsid w:val="00D878CC"/>
    <w:rsid w:val="00D949C2"/>
    <w:rsid w:val="00D95252"/>
    <w:rsid w:val="00D956F6"/>
    <w:rsid w:val="00D95859"/>
    <w:rsid w:val="00D96C05"/>
    <w:rsid w:val="00D96D39"/>
    <w:rsid w:val="00D9757C"/>
    <w:rsid w:val="00D97609"/>
    <w:rsid w:val="00DA4762"/>
    <w:rsid w:val="00DA5BAF"/>
    <w:rsid w:val="00DA7EAD"/>
    <w:rsid w:val="00DB31F9"/>
    <w:rsid w:val="00DB3EBD"/>
    <w:rsid w:val="00DB443C"/>
    <w:rsid w:val="00DB5D6D"/>
    <w:rsid w:val="00DB6586"/>
    <w:rsid w:val="00DC0A87"/>
    <w:rsid w:val="00DC5356"/>
    <w:rsid w:val="00DC55EA"/>
    <w:rsid w:val="00DD07D8"/>
    <w:rsid w:val="00DD330E"/>
    <w:rsid w:val="00DD4092"/>
    <w:rsid w:val="00DD4F7E"/>
    <w:rsid w:val="00DD5854"/>
    <w:rsid w:val="00DD5B61"/>
    <w:rsid w:val="00DE03F0"/>
    <w:rsid w:val="00DE07A9"/>
    <w:rsid w:val="00DE1217"/>
    <w:rsid w:val="00DE2A6B"/>
    <w:rsid w:val="00DE4742"/>
    <w:rsid w:val="00DE5743"/>
    <w:rsid w:val="00DE798C"/>
    <w:rsid w:val="00DF0443"/>
    <w:rsid w:val="00DF2A35"/>
    <w:rsid w:val="00DF3EC9"/>
    <w:rsid w:val="00DF400E"/>
    <w:rsid w:val="00DF57D0"/>
    <w:rsid w:val="00DF7EBC"/>
    <w:rsid w:val="00E0277E"/>
    <w:rsid w:val="00E05D77"/>
    <w:rsid w:val="00E0762C"/>
    <w:rsid w:val="00E100CE"/>
    <w:rsid w:val="00E11988"/>
    <w:rsid w:val="00E11A21"/>
    <w:rsid w:val="00E11DBD"/>
    <w:rsid w:val="00E123F3"/>
    <w:rsid w:val="00E13B1E"/>
    <w:rsid w:val="00E14AB8"/>
    <w:rsid w:val="00E14CD9"/>
    <w:rsid w:val="00E14D5D"/>
    <w:rsid w:val="00E21809"/>
    <w:rsid w:val="00E237F3"/>
    <w:rsid w:val="00E275C4"/>
    <w:rsid w:val="00E307D8"/>
    <w:rsid w:val="00E30EC1"/>
    <w:rsid w:val="00E32661"/>
    <w:rsid w:val="00E32C9C"/>
    <w:rsid w:val="00E34A08"/>
    <w:rsid w:val="00E3780B"/>
    <w:rsid w:val="00E4019A"/>
    <w:rsid w:val="00E40D53"/>
    <w:rsid w:val="00E413AB"/>
    <w:rsid w:val="00E46407"/>
    <w:rsid w:val="00E46FCE"/>
    <w:rsid w:val="00E50CBC"/>
    <w:rsid w:val="00E50E9F"/>
    <w:rsid w:val="00E51FC3"/>
    <w:rsid w:val="00E524F9"/>
    <w:rsid w:val="00E55F6A"/>
    <w:rsid w:val="00E56013"/>
    <w:rsid w:val="00E56D3B"/>
    <w:rsid w:val="00E60454"/>
    <w:rsid w:val="00E6154B"/>
    <w:rsid w:val="00E61CC5"/>
    <w:rsid w:val="00E61F35"/>
    <w:rsid w:val="00E641BB"/>
    <w:rsid w:val="00E64905"/>
    <w:rsid w:val="00E64CC5"/>
    <w:rsid w:val="00E656C4"/>
    <w:rsid w:val="00E67D3C"/>
    <w:rsid w:val="00E70558"/>
    <w:rsid w:val="00E7144F"/>
    <w:rsid w:val="00E767D8"/>
    <w:rsid w:val="00E915F1"/>
    <w:rsid w:val="00E92EC8"/>
    <w:rsid w:val="00E9510A"/>
    <w:rsid w:val="00E95B7F"/>
    <w:rsid w:val="00E96FBD"/>
    <w:rsid w:val="00E97BDD"/>
    <w:rsid w:val="00EA18FD"/>
    <w:rsid w:val="00EA2ECC"/>
    <w:rsid w:val="00EA333C"/>
    <w:rsid w:val="00EA37A5"/>
    <w:rsid w:val="00EA6F4A"/>
    <w:rsid w:val="00EA755B"/>
    <w:rsid w:val="00EB1AA3"/>
    <w:rsid w:val="00EB1C69"/>
    <w:rsid w:val="00EB21F9"/>
    <w:rsid w:val="00EB2B23"/>
    <w:rsid w:val="00EB498F"/>
    <w:rsid w:val="00EB63EA"/>
    <w:rsid w:val="00EC3902"/>
    <w:rsid w:val="00EC3DEE"/>
    <w:rsid w:val="00EC4563"/>
    <w:rsid w:val="00EC4E4A"/>
    <w:rsid w:val="00EC5223"/>
    <w:rsid w:val="00ED03B6"/>
    <w:rsid w:val="00ED1F17"/>
    <w:rsid w:val="00ED2DA7"/>
    <w:rsid w:val="00ED2F3A"/>
    <w:rsid w:val="00ED3544"/>
    <w:rsid w:val="00ED3F4B"/>
    <w:rsid w:val="00ED4C7A"/>
    <w:rsid w:val="00ED4D6B"/>
    <w:rsid w:val="00ED5240"/>
    <w:rsid w:val="00ED6170"/>
    <w:rsid w:val="00ED7995"/>
    <w:rsid w:val="00EE0828"/>
    <w:rsid w:val="00EE14CE"/>
    <w:rsid w:val="00EE2934"/>
    <w:rsid w:val="00EE329B"/>
    <w:rsid w:val="00EE4D8B"/>
    <w:rsid w:val="00EE68C7"/>
    <w:rsid w:val="00EF024D"/>
    <w:rsid w:val="00EF0BED"/>
    <w:rsid w:val="00EF14B7"/>
    <w:rsid w:val="00EF18C2"/>
    <w:rsid w:val="00EF1F29"/>
    <w:rsid w:val="00EF2EBD"/>
    <w:rsid w:val="00EF4D1E"/>
    <w:rsid w:val="00EF66BE"/>
    <w:rsid w:val="00EF7D7A"/>
    <w:rsid w:val="00F005B0"/>
    <w:rsid w:val="00F02E6E"/>
    <w:rsid w:val="00F02FDC"/>
    <w:rsid w:val="00F06809"/>
    <w:rsid w:val="00F06C0B"/>
    <w:rsid w:val="00F127EF"/>
    <w:rsid w:val="00F12D67"/>
    <w:rsid w:val="00F14429"/>
    <w:rsid w:val="00F156C6"/>
    <w:rsid w:val="00F16400"/>
    <w:rsid w:val="00F1748D"/>
    <w:rsid w:val="00F20010"/>
    <w:rsid w:val="00F20941"/>
    <w:rsid w:val="00F20FC8"/>
    <w:rsid w:val="00F2108D"/>
    <w:rsid w:val="00F2164B"/>
    <w:rsid w:val="00F23848"/>
    <w:rsid w:val="00F240E2"/>
    <w:rsid w:val="00F254C1"/>
    <w:rsid w:val="00F25D3D"/>
    <w:rsid w:val="00F27424"/>
    <w:rsid w:val="00F30DEA"/>
    <w:rsid w:val="00F320CF"/>
    <w:rsid w:val="00F32C86"/>
    <w:rsid w:val="00F334C6"/>
    <w:rsid w:val="00F365EB"/>
    <w:rsid w:val="00F371CF"/>
    <w:rsid w:val="00F3784A"/>
    <w:rsid w:val="00F4037B"/>
    <w:rsid w:val="00F4493B"/>
    <w:rsid w:val="00F4684B"/>
    <w:rsid w:val="00F46CA3"/>
    <w:rsid w:val="00F475F8"/>
    <w:rsid w:val="00F47EB7"/>
    <w:rsid w:val="00F50288"/>
    <w:rsid w:val="00F525B5"/>
    <w:rsid w:val="00F529B3"/>
    <w:rsid w:val="00F52E58"/>
    <w:rsid w:val="00F539B3"/>
    <w:rsid w:val="00F5486B"/>
    <w:rsid w:val="00F548A2"/>
    <w:rsid w:val="00F55528"/>
    <w:rsid w:val="00F561F0"/>
    <w:rsid w:val="00F577F4"/>
    <w:rsid w:val="00F64E0D"/>
    <w:rsid w:val="00F73EEE"/>
    <w:rsid w:val="00F750AA"/>
    <w:rsid w:val="00F755AF"/>
    <w:rsid w:val="00F767B4"/>
    <w:rsid w:val="00F80F80"/>
    <w:rsid w:val="00F816E7"/>
    <w:rsid w:val="00F82F92"/>
    <w:rsid w:val="00F83A90"/>
    <w:rsid w:val="00F83F8B"/>
    <w:rsid w:val="00F84373"/>
    <w:rsid w:val="00F85076"/>
    <w:rsid w:val="00F910E5"/>
    <w:rsid w:val="00F91149"/>
    <w:rsid w:val="00F925E2"/>
    <w:rsid w:val="00F928C4"/>
    <w:rsid w:val="00F94601"/>
    <w:rsid w:val="00F94D0D"/>
    <w:rsid w:val="00F95C7B"/>
    <w:rsid w:val="00F965EC"/>
    <w:rsid w:val="00F96B8B"/>
    <w:rsid w:val="00FA3B25"/>
    <w:rsid w:val="00FA4236"/>
    <w:rsid w:val="00FA432F"/>
    <w:rsid w:val="00FA4A4A"/>
    <w:rsid w:val="00FB10ED"/>
    <w:rsid w:val="00FB551D"/>
    <w:rsid w:val="00FB5B2A"/>
    <w:rsid w:val="00FB6ECF"/>
    <w:rsid w:val="00FC11BB"/>
    <w:rsid w:val="00FC1863"/>
    <w:rsid w:val="00FC208E"/>
    <w:rsid w:val="00FC269E"/>
    <w:rsid w:val="00FC2CF9"/>
    <w:rsid w:val="00FC3478"/>
    <w:rsid w:val="00FC4890"/>
    <w:rsid w:val="00FC4DD4"/>
    <w:rsid w:val="00FD5A3C"/>
    <w:rsid w:val="00FD6126"/>
    <w:rsid w:val="00FD7AD7"/>
    <w:rsid w:val="00FE324D"/>
    <w:rsid w:val="00FE5C5E"/>
    <w:rsid w:val="00FE6325"/>
    <w:rsid w:val="00FE7546"/>
    <w:rsid w:val="00FF085D"/>
    <w:rsid w:val="00FF19D4"/>
    <w:rsid w:val="00FF1B03"/>
    <w:rsid w:val="00FF383D"/>
    <w:rsid w:val="00FF4B01"/>
    <w:rsid w:val="00FF6C81"/>
    <w:rsid w:val="010DC714"/>
    <w:rsid w:val="01331DB1"/>
    <w:rsid w:val="0136B8C1"/>
    <w:rsid w:val="01D1B134"/>
    <w:rsid w:val="01D3A213"/>
    <w:rsid w:val="02040597"/>
    <w:rsid w:val="02308DF6"/>
    <w:rsid w:val="0233B0C7"/>
    <w:rsid w:val="0246A415"/>
    <w:rsid w:val="024BB30A"/>
    <w:rsid w:val="029EA495"/>
    <w:rsid w:val="02AA2B2A"/>
    <w:rsid w:val="02D4D834"/>
    <w:rsid w:val="02FE607C"/>
    <w:rsid w:val="03561C34"/>
    <w:rsid w:val="03783507"/>
    <w:rsid w:val="037F9855"/>
    <w:rsid w:val="0382A0ED"/>
    <w:rsid w:val="0383C121"/>
    <w:rsid w:val="03A0EA3A"/>
    <w:rsid w:val="041E23DE"/>
    <w:rsid w:val="043988DC"/>
    <w:rsid w:val="049A207D"/>
    <w:rsid w:val="04F1EC95"/>
    <w:rsid w:val="0578CFA8"/>
    <w:rsid w:val="05C9B29B"/>
    <w:rsid w:val="05FFB071"/>
    <w:rsid w:val="0616493F"/>
    <w:rsid w:val="06BB72F9"/>
    <w:rsid w:val="06F82F90"/>
    <w:rsid w:val="07C1644C"/>
    <w:rsid w:val="07F9B3A5"/>
    <w:rsid w:val="0823AE3C"/>
    <w:rsid w:val="0830B492"/>
    <w:rsid w:val="08765AC7"/>
    <w:rsid w:val="08913AC7"/>
    <w:rsid w:val="0898665A"/>
    <w:rsid w:val="08B1CD47"/>
    <w:rsid w:val="090F39BD"/>
    <w:rsid w:val="0926CB20"/>
    <w:rsid w:val="0992DAE8"/>
    <w:rsid w:val="09BCD80A"/>
    <w:rsid w:val="09E93751"/>
    <w:rsid w:val="0A238A59"/>
    <w:rsid w:val="0A9D23BE"/>
    <w:rsid w:val="0AC5AFB5"/>
    <w:rsid w:val="0B3CAF58"/>
    <w:rsid w:val="0B81C971"/>
    <w:rsid w:val="0BB5B5B0"/>
    <w:rsid w:val="0C1FCBC2"/>
    <w:rsid w:val="0C39F03E"/>
    <w:rsid w:val="0C91954F"/>
    <w:rsid w:val="0CE38DA6"/>
    <w:rsid w:val="0CFE9E11"/>
    <w:rsid w:val="0D75F16E"/>
    <w:rsid w:val="0D9EC1C2"/>
    <w:rsid w:val="0EC75A64"/>
    <w:rsid w:val="0F02FA0C"/>
    <w:rsid w:val="0F1B92C1"/>
    <w:rsid w:val="0F231D6D"/>
    <w:rsid w:val="0F4CA2FB"/>
    <w:rsid w:val="0F58CF17"/>
    <w:rsid w:val="0F83F90A"/>
    <w:rsid w:val="0F955FF3"/>
    <w:rsid w:val="0F95E489"/>
    <w:rsid w:val="0FC617E2"/>
    <w:rsid w:val="0FCA8DFE"/>
    <w:rsid w:val="0FD18CAE"/>
    <w:rsid w:val="1006C277"/>
    <w:rsid w:val="103956A8"/>
    <w:rsid w:val="10491BCC"/>
    <w:rsid w:val="10A4BDF4"/>
    <w:rsid w:val="10BE8716"/>
    <w:rsid w:val="10DA8A07"/>
    <w:rsid w:val="10E5FED3"/>
    <w:rsid w:val="10F3BE79"/>
    <w:rsid w:val="11388692"/>
    <w:rsid w:val="11B74740"/>
    <w:rsid w:val="11D68CF0"/>
    <w:rsid w:val="11E85FD5"/>
    <w:rsid w:val="11F1215F"/>
    <w:rsid w:val="12092CA2"/>
    <w:rsid w:val="121AB01D"/>
    <w:rsid w:val="124A9E15"/>
    <w:rsid w:val="12664D86"/>
    <w:rsid w:val="12765A68"/>
    <w:rsid w:val="1276D830"/>
    <w:rsid w:val="128025B2"/>
    <w:rsid w:val="12C14A74"/>
    <w:rsid w:val="12EED94F"/>
    <w:rsid w:val="130E2B7C"/>
    <w:rsid w:val="130E7F3D"/>
    <w:rsid w:val="1316285D"/>
    <w:rsid w:val="13C0C795"/>
    <w:rsid w:val="1401EAC2"/>
    <w:rsid w:val="14370B4D"/>
    <w:rsid w:val="14450223"/>
    <w:rsid w:val="147B7C1A"/>
    <w:rsid w:val="148980AF"/>
    <w:rsid w:val="14BD23E3"/>
    <w:rsid w:val="15AA4A46"/>
    <w:rsid w:val="15DE4513"/>
    <w:rsid w:val="15EE9BB8"/>
    <w:rsid w:val="16038E31"/>
    <w:rsid w:val="16046EBF"/>
    <w:rsid w:val="1652AA0C"/>
    <w:rsid w:val="166F8067"/>
    <w:rsid w:val="16E42F22"/>
    <w:rsid w:val="175895A6"/>
    <w:rsid w:val="17735980"/>
    <w:rsid w:val="178870B1"/>
    <w:rsid w:val="1794BB97"/>
    <w:rsid w:val="17C33420"/>
    <w:rsid w:val="17E19C9F"/>
    <w:rsid w:val="17E1F060"/>
    <w:rsid w:val="188CF178"/>
    <w:rsid w:val="189ABBB4"/>
    <w:rsid w:val="18F6747A"/>
    <w:rsid w:val="194B1DF4"/>
    <w:rsid w:val="19555340"/>
    <w:rsid w:val="1998668A"/>
    <w:rsid w:val="19A72129"/>
    <w:rsid w:val="19B3AFEB"/>
    <w:rsid w:val="19BD754D"/>
    <w:rsid w:val="19EA29E2"/>
    <w:rsid w:val="1A4C496D"/>
    <w:rsid w:val="1A623E90"/>
    <w:rsid w:val="1AADC13F"/>
    <w:rsid w:val="1AD07B8F"/>
    <w:rsid w:val="1AE93CC6"/>
    <w:rsid w:val="1AFEA2E8"/>
    <w:rsid w:val="1B27202C"/>
    <w:rsid w:val="1B3436EB"/>
    <w:rsid w:val="1B42F18A"/>
    <w:rsid w:val="1B681C5C"/>
    <w:rsid w:val="1BAC9D9F"/>
    <w:rsid w:val="1BC743BB"/>
    <w:rsid w:val="1BE28751"/>
    <w:rsid w:val="1C44B4DF"/>
    <w:rsid w:val="1C7FA27C"/>
    <w:rsid w:val="1C979F53"/>
    <w:rsid w:val="1CB50DC2"/>
    <w:rsid w:val="1CB8A822"/>
    <w:rsid w:val="1CC82E9C"/>
    <w:rsid w:val="1CDCB398"/>
    <w:rsid w:val="1CFF6359"/>
    <w:rsid w:val="1D00C47D"/>
    <w:rsid w:val="1D3196FD"/>
    <w:rsid w:val="1D480596"/>
    <w:rsid w:val="1D486E00"/>
    <w:rsid w:val="1D55BDC2"/>
    <w:rsid w:val="1DC6FC53"/>
    <w:rsid w:val="1DDBF2DE"/>
    <w:rsid w:val="1E0C83D5"/>
    <w:rsid w:val="1E63FEFD"/>
    <w:rsid w:val="1EFB134F"/>
    <w:rsid w:val="1F0046C8"/>
    <w:rsid w:val="1F0D4E5F"/>
    <w:rsid w:val="1FC9C2AA"/>
    <w:rsid w:val="1FCE6866"/>
    <w:rsid w:val="20114009"/>
    <w:rsid w:val="2066F7AA"/>
    <w:rsid w:val="20A043D8"/>
    <w:rsid w:val="21C820F6"/>
    <w:rsid w:val="21F5C85B"/>
    <w:rsid w:val="223C1439"/>
    <w:rsid w:val="22845ED6"/>
    <w:rsid w:val="22B2C2FF"/>
    <w:rsid w:val="22C55556"/>
    <w:rsid w:val="22E9F52E"/>
    <w:rsid w:val="22ED6847"/>
    <w:rsid w:val="2308519F"/>
    <w:rsid w:val="2310856C"/>
    <w:rsid w:val="2326614B"/>
    <w:rsid w:val="2355B3B6"/>
    <w:rsid w:val="235853C3"/>
    <w:rsid w:val="2369156E"/>
    <w:rsid w:val="2399F022"/>
    <w:rsid w:val="23BEE64B"/>
    <w:rsid w:val="23C8C6B7"/>
    <w:rsid w:val="23E4D618"/>
    <w:rsid w:val="243406BA"/>
    <w:rsid w:val="24404E62"/>
    <w:rsid w:val="2476AD0E"/>
    <w:rsid w:val="24D609C9"/>
    <w:rsid w:val="24F17CD3"/>
    <w:rsid w:val="2500125C"/>
    <w:rsid w:val="250A2D29"/>
    <w:rsid w:val="253B6006"/>
    <w:rsid w:val="25708832"/>
    <w:rsid w:val="2573B4FB"/>
    <w:rsid w:val="257E1D85"/>
    <w:rsid w:val="2583F1B1"/>
    <w:rsid w:val="25CFD71B"/>
    <w:rsid w:val="261635BF"/>
    <w:rsid w:val="2621BFA4"/>
    <w:rsid w:val="262EECD2"/>
    <w:rsid w:val="2638960C"/>
    <w:rsid w:val="2720B6F9"/>
    <w:rsid w:val="272ACDE8"/>
    <w:rsid w:val="279B7DC2"/>
    <w:rsid w:val="27E08F1B"/>
    <w:rsid w:val="27ECC96A"/>
    <w:rsid w:val="280570A1"/>
    <w:rsid w:val="281198BF"/>
    <w:rsid w:val="28344BCF"/>
    <w:rsid w:val="286D6145"/>
    <w:rsid w:val="286DB41D"/>
    <w:rsid w:val="28C2360A"/>
    <w:rsid w:val="290FCA0A"/>
    <w:rsid w:val="29A97AEC"/>
    <w:rsid w:val="29AD6920"/>
    <w:rsid w:val="29F535C4"/>
    <w:rsid w:val="2A55DAC3"/>
    <w:rsid w:val="2A5975E0"/>
    <w:rsid w:val="2A768C71"/>
    <w:rsid w:val="2A7FF559"/>
    <w:rsid w:val="2AC3F87F"/>
    <w:rsid w:val="2AED83A8"/>
    <w:rsid w:val="2B4F03C8"/>
    <w:rsid w:val="2BB81F0D"/>
    <w:rsid w:val="2BD79F0C"/>
    <w:rsid w:val="2C12A233"/>
    <w:rsid w:val="2C362D46"/>
    <w:rsid w:val="2C407CE8"/>
    <w:rsid w:val="2C5E7E59"/>
    <w:rsid w:val="2C5F0088"/>
    <w:rsid w:val="2C9EE9E7"/>
    <w:rsid w:val="2CB6845C"/>
    <w:rsid w:val="2D553D5F"/>
    <w:rsid w:val="2D93790F"/>
    <w:rsid w:val="2DA61FE3"/>
    <w:rsid w:val="2DB7961B"/>
    <w:rsid w:val="2E391EFF"/>
    <w:rsid w:val="2E7B5598"/>
    <w:rsid w:val="2EA9CB6F"/>
    <w:rsid w:val="2EF31C5C"/>
    <w:rsid w:val="2F3BD6BB"/>
    <w:rsid w:val="2F799EE9"/>
    <w:rsid w:val="2F96A14A"/>
    <w:rsid w:val="2FAB5E81"/>
    <w:rsid w:val="2FF35E4F"/>
    <w:rsid w:val="3012D777"/>
    <w:rsid w:val="30223808"/>
    <w:rsid w:val="3066B782"/>
    <w:rsid w:val="308CDE21"/>
    <w:rsid w:val="309DB7A8"/>
    <w:rsid w:val="309FAB1F"/>
    <w:rsid w:val="30FC670E"/>
    <w:rsid w:val="310D5885"/>
    <w:rsid w:val="3120E434"/>
    <w:rsid w:val="31A14BE0"/>
    <w:rsid w:val="321B137C"/>
    <w:rsid w:val="325BCED6"/>
    <w:rsid w:val="32613CF5"/>
    <w:rsid w:val="32629192"/>
    <w:rsid w:val="327C2133"/>
    <w:rsid w:val="330C9D83"/>
    <w:rsid w:val="3327A7E9"/>
    <w:rsid w:val="3341CE47"/>
    <w:rsid w:val="3346ECBD"/>
    <w:rsid w:val="33FA494B"/>
    <w:rsid w:val="340186AE"/>
    <w:rsid w:val="3432C22A"/>
    <w:rsid w:val="3489B263"/>
    <w:rsid w:val="34AE8162"/>
    <w:rsid w:val="34BE162E"/>
    <w:rsid w:val="355C032B"/>
    <w:rsid w:val="35640F3F"/>
    <w:rsid w:val="357128CB"/>
    <w:rsid w:val="359619AC"/>
    <w:rsid w:val="35A85554"/>
    <w:rsid w:val="35AE8F27"/>
    <w:rsid w:val="35B762E4"/>
    <w:rsid w:val="35CBD791"/>
    <w:rsid w:val="35D49FD1"/>
    <w:rsid w:val="35EB597E"/>
    <w:rsid w:val="35F7BE81"/>
    <w:rsid w:val="36820F61"/>
    <w:rsid w:val="36BA648E"/>
    <w:rsid w:val="37263E18"/>
    <w:rsid w:val="37273CBD"/>
    <w:rsid w:val="37327962"/>
    <w:rsid w:val="374511AB"/>
    <w:rsid w:val="3749D874"/>
    <w:rsid w:val="374CAE68"/>
    <w:rsid w:val="376CE460"/>
    <w:rsid w:val="37E06673"/>
    <w:rsid w:val="3831899A"/>
    <w:rsid w:val="3844ABE2"/>
    <w:rsid w:val="3878517E"/>
    <w:rsid w:val="38AFCB0C"/>
    <w:rsid w:val="38C30D1E"/>
    <w:rsid w:val="38DD8C5C"/>
    <w:rsid w:val="38EF03A6"/>
    <w:rsid w:val="38FA9F9E"/>
    <w:rsid w:val="39355874"/>
    <w:rsid w:val="39404D1F"/>
    <w:rsid w:val="394BAC82"/>
    <w:rsid w:val="394E80D1"/>
    <w:rsid w:val="39650804"/>
    <w:rsid w:val="396A9D16"/>
    <w:rsid w:val="397BDF07"/>
    <w:rsid w:val="39AB9A97"/>
    <w:rsid w:val="39AEBD68"/>
    <w:rsid w:val="39D04803"/>
    <w:rsid w:val="3A3F72DF"/>
    <w:rsid w:val="3A4499EE"/>
    <w:rsid w:val="3A61ABC0"/>
    <w:rsid w:val="3ABE1492"/>
    <w:rsid w:val="3AD005E5"/>
    <w:rsid w:val="3AD128D5"/>
    <w:rsid w:val="3AF812EF"/>
    <w:rsid w:val="3B180735"/>
    <w:rsid w:val="3B2FEF58"/>
    <w:rsid w:val="3B635C9D"/>
    <w:rsid w:val="3BA3BDB2"/>
    <w:rsid w:val="3BB683D4"/>
    <w:rsid w:val="3BBDD44B"/>
    <w:rsid w:val="3C37C5AB"/>
    <w:rsid w:val="3C5266E8"/>
    <w:rsid w:val="3C8BA096"/>
    <w:rsid w:val="3C9B5FEA"/>
    <w:rsid w:val="3CB37FC9"/>
    <w:rsid w:val="3CB3D796"/>
    <w:rsid w:val="3CD5F32A"/>
    <w:rsid w:val="3CFE606D"/>
    <w:rsid w:val="3D045F0E"/>
    <w:rsid w:val="3D2C9585"/>
    <w:rsid w:val="3D607614"/>
    <w:rsid w:val="3D83AFD3"/>
    <w:rsid w:val="3D870715"/>
    <w:rsid w:val="3DDB9289"/>
    <w:rsid w:val="3DED944E"/>
    <w:rsid w:val="3E4DD01D"/>
    <w:rsid w:val="3EB7CFDD"/>
    <w:rsid w:val="3EE63406"/>
    <w:rsid w:val="3F0C0C61"/>
    <w:rsid w:val="3F16DEE9"/>
    <w:rsid w:val="3F5EFFEE"/>
    <w:rsid w:val="3F6291FA"/>
    <w:rsid w:val="3F71C10C"/>
    <w:rsid w:val="3FFCD934"/>
    <w:rsid w:val="40021A9F"/>
    <w:rsid w:val="40058DD4"/>
    <w:rsid w:val="40174E8A"/>
    <w:rsid w:val="40210607"/>
    <w:rsid w:val="403ABBF4"/>
    <w:rsid w:val="411BD777"/>
    <w:rsid w:val="41476440"/>
    <w:rsid w:val="41B81EAF"/>
    <w:rsid w:val="41C9B16E"/>
    <w:rsid w:val="41C9E532"/>
    <w:rsid w:val="41DFF307"/>
    <w:rsid w:val="41EF709F"/>
    <w:rsid w:val="41F0731B"/>
    <w:rsid w:val="4200BC12"/>
    <w:rsid w:val="42058B94"/>
    <w:rsid w:val="425D869D"/>
    <w:rsid w:val="42974E95"/>
    <w:rsid w:val="42CA6A41"/>
    <w:rsid w:val="42DC3ABA"/>
    <w:rsid w:val="42EBD12D"/>
    <w:rsid w:val="4322C14D"/>
    <w:rsid w:val="432B2EF5"/>
    <w:rsid w:val="4336D6B1"/>
    <w:rsid w:val="438DDED6"/>
    <w:rsid w:val="43DE594C"/>
    <w:rsid w:val="440D8FE2"/>
    <w:rsid w:val="441DE087"/>
    <w:rsid w:val="44331EF6"/>
    <w:rsid w:val="4434A4F8"/>
    <w:rsid w:val="443A4FDC"/>
    <w:rsid w:val="44A64904"/>
    <w:rsid w:val="44B53D43"/>
    <w:rsid w:val="44BE91AE"/>
    <w:rsid w:val="44D03565"/>
    <w:rsid w:val="44DE73CF"/>
    <w:rsid w:val="44E2A954"/>
    <w:rsid w:val="45021CBB"/>
    <w:rsid w:val="450E2D17"/>
    <w:rsid w:val="45180EC3"/>
    <w:rsid w:val="4537701C"/>
    <w:rsid w:val="4537BDB7"/>
    <w:rsid w:val="4579CB8C"/>
    <w:rsid w:val="4584CBCA"/>
    <w:rsid w:val="45A2F767"/>
    <w:rsid w:val="45B1EC37"/>
    <w:rsid w:val="45D07559"/>
    <w:rsid w:val="45D6203D"/>
    <w:rsid w:val="45FD02D3"/>
    <w:rsid w:val="4605B75A"/>
    <w:rsid w:val="4609CB53"/>
    <w:rsid w:val="4628580C"/>
    <w:rsid w:val="46320943"/>
    <w:rsid w:val="4684F652"/>
    <w:rsid w:val="46CE0EA9"/>
    <w:rsid w:val="46CF8BE1"/>
    <w:rsid w:val="471193CA"/>
    <w:rsid w:val="4720F4AF"/>
    <w:rsid w:val="473EB77D"/>
    <w:rsid w:val="47F79B35"/>
    <w:rsid w:val="47FDB78C"/>
    <w:rsid w:val="48388014"/>
    <w:rsid w:val="4856DCB9"/>
    <w:rsid w:val="485D1F6E"/>
    <w:rsid w:val="48C235CB"/>
    <w:rsid w:val="490DC0FF"/>
    <w:rsid w:val="49620D2F"/>
    <w:rsid w:val="49BEA2B0"/>
    <w:rsid w:val="49FD3733"/>
    <w:rsid w:val="4A2E41F0"/>
    <w:rsid w:val="4A69E5F0"/>
    <w:rsid w:val="4A9104AE"/>
    <w:rsid w:val="4AA1104C"/>
    <w:rsid w:val="4AA2B43B"/>
    <w:rsid w:val="4AB39589"/>
    <w:rsid w:val="4AC0CDEC"/>
    <w:rsid w:val="4B00FB75"/>
    <w:rsid w:val="4B08AC1F"/>
    <w:rsid w:val="4B1C9659"/>
    <w:rsid w:val="4B3CFD45"/>
    <w:rsid w:val="4B92C20E"/>
    <w:rsid w:val="4B95F5B0"/>
    <w:rsid w:val="4B9BE61F"/>
    <w:rsid w:val="4BFB412C"/>
    <w:rsid w:val="4C89E796"/>
    <w:rsid w:val="4D00169F"/>
    <w:rsid w:val="4D20D991"/>
    <w:rsid w:val="4D69A859"/>
    <w:rsid w:val="4D8FC9A9"/>
    <w:rsid w:val="4DA8BB02"/>
    <w:rsid w:val="4DECB01D"/>
    <w:rsid w:val="4E223E41"/>
    <w:rsid w:val="4E9702E9"/>
    <w:rsid w:val="4EE9B8B0"/>
    <w:rsid w:val="4FB1A84D"/>
    <w:rsid w:val="500931DB"/>
    <w:rsid w:val="500CF7F5"/>
    <w:rsid w:val="502915F4"/>
    <w:rsid w:val="50326524"/>
    <w:rsid w:val="50955858"/>
    <w:rsid w:val="50B9BF75"/>
    <w:rsid w:val="50F78734"/>
    <w:rsid w:val="51426E54"/>
    <w:rsid w:val="514C44E4"/>
    <w:rsid w:val="516D351B"/>
    <w:rsid w:val="518B7175"/>
    <w:rsid w:val="51A499D2"/>
    <w:rsid w:val="51AEB52F"/>
    <w:rsid w:val="51D7884A"/>
    <w:rsid w:val="51ED4714"/>
    <w:rsid w:val="520A74DA"/>
    <w:rsid w:val="52368999"/>
    <w:rsid w:val="52780719"/>
    <w:rsid w:val="5279AF89"/>
    <w:rsid w:val="5298E4F7"/>
    <w:rsid w:val="52DD5D80"/>
    <w:rsid w:val="52E02EFF"/>
    <w:rsid w:val="52FE7FFA"/>
    <w:rsid w:val="53101EF9"/>
    <w:rsid w:val="5316684F"/>
    <w:rsid w:val="532FA673"/>
    <w:rsid w:val="5340D29D"/>
    <w:rsid w:val="537AC48B"/>
    <w:rsid w:val="537C503F"/>
    <w:rsid w:val="53C66343"/>
    <w:rsid w:val="53F088BC"/>
    <w:rsid w:val="53F5C04B"/>
    <w:rsid w:val="53FAAF1D"/>
    <w:rsid w:val="542C1AFA"/>
    <w:rsid w:val="54319422"/>
    <w:rsid w:val="5456F2F8"/>
    <w:rsid w:val="549EF555"/>
    <w:rsid w:val="54F024AB"/>
    <w:rsid w:val="5513A35A"/>
    <w:rsid w:val="5558FA34"/>
    <w:rsid w:val="5579C9A0"/>
    <w:rsid w:val="55845D8A"/>
    <w:rsid w:val="55B37794"/>
    <w:rsid w:val="55C4FFF9"/>
    <w:rsid w:val="55CE091F"/>
    <w:rsid w:val="55DEA38D"/>
    <w:rsid w:val="55EFE4CE"/>
    <w:rsid w:val="55F02578"/>
    <w:rsid w:val="55FAFD43"/>
    <w:rsid w:val="5616D688"/>
    <w:rsid w:val="5617CFC1"/>
    <w:rsid w:val="5655DD3F"/>
    <w:rsid w:val="566FA948"/>
    <w:rsid w:val="56DBA238"/>
    <w:rsid w:val="57324FDF"/>
    <w:rsid w:val="5794EDAE"/>
    <w:rsid w:val="57C1C6CF"/>
    <w:rsid w:val="57C1D0D9"/>
    <w:rsid w:val="57C79FCD"/>
    <w:rsid w:val="5873332F"/>
    <w:rsid w:val="58C99BBF"/>
    <w:rsid w:val="59B2F42B"/>
    <w:rsid w:val="59E27E6B"/>
    <w:rsid w:val="59F2F53F"/>
    <w:rsid w:val="5A091872"/>
    <w:rsid w:val="5A3C3A9E"/>
    <w:rsid w:val="5A3E6EFD"/>
    <w:rsid w:val="5A69F0A1"/>
    <w:rsid w:val="5A6B9911"/>
    <w:rsid w:val="5AAA2D94"/>
    <w:rsid w:val="5AB1C61E"/>
    <w:rsid w:val="5AE635B1"/>
    <w:rsid w:val="5B0FF027"/>
    <w:rsid w:val="5B74D095"/>
    <w:rsid w:val="5B7E4ECC"/>
    <w:rsid w:val="5C2C9296"/>
    <w:rsid w:val="5C59829C"/>
    <w:rsid w:val="5C7D95C6"/>
    <w:rsid w:val="5C7ED515"/>
    <w:rsid w:val="5C9CD3A0"/>
    <w:rsid w:val="5CA33AF5"/>
    <w:rsid w:val="5D2F42FC"/>
    <w:rsid w:val="5D7FD445"/>
    <w:rsid w:val="5DE4FC1D"/>
    <w:rsid w:val="5EDC9C06"/>
    <w:rsid w:val="5F101E3E"/>
    <w:rsid w:val="5F57C502"/>
    <w:rsid w:val="5F67D60B"/>
    <w:rsid w:val="5F6E079D"/>
    <w:rsid w:val="5FD71077"/>
    <w:rsid w:val="5FE771C7"/>
    <w:rsid w:val="5FE86DE6"/>
    <w:rsid w:val="5FF27173"/>
    <w:rsid w:val="602BB670"/>
    <w:rsid w:val="60655CA2"/>
    <w:rsid w:val="60668FFD"/>
    <w:rsid w:val="606DC0E3"/>
    <w:rsid w:val="60E5E845"/>
    <w:rsid w:val="610003B9"/>
    <w:rsid w:val="6159A109"/>
    <w:rsid w:val="61834228"/>
    <w:rsid w:val="61E89B25"/>
    <w:rsid w:val="6202B41F"/>
    <w:rsid w:val="6254DBA0"/>
    <w:rsid w:val="62B5EF64"/>
    <w:rsid w:val="62C052FC"/>
    <w:rsid w:val="630BE6E5"/>
    <w:rsid w:val="6314344E"/>
    <w:rsid w:val="6334799F"/>
    <w:rsid w:val="63855C23"/>
    <w:rsid w:val="63AE6E5E"/>
    <w:rsid w:val="63BB87F7"/>
    <w:rsid w:val="64116E4F"/>
    <w:rsid w:val="6437A47B"/>
    <w:rsid w:val="64947C7B"/>
    <w:rsid w:val="64C7ACD5"/>
    <w:rsid w:val="650F37C2"/>
    <w:rsid w:val="6524AB5F"/>
    <w:rsid w:val="6543012B"/>
    <w:rsid w:val="6543326A"/>
    <w:rsid w:val="6596A222"/>
    <w:rsid w:val="65B68A5B"/>
    <w:rsid w:val="65B99FA1"/>
    <w:rsid w:val="65DC75B1"/>
    <w:rsid w:val="65ED9674"/>
    <w:rsid w:val="65FD2167"/>
    <w:rsid w:val="664E1D56"/>
    <w:rsid w:val="66637D36"/>
    <w:rsid w:val="66917733"/>
    <w:rsid w:val="66A848CA"/>
    <w:rsid w:val="673C9AA3"/>
    <w:rsid w:val="676E6AF0"/>
    <w:rsid w:val="6774B1BA"/>
    <w:rsid w:val="67970CE2"/>
    <w:rsid w:val="67B7EDB6"/>
    <w:rsid w:val="682D4794"/>
    <w:rsid w:val="68BE3BC9"/>
    <w:rsid w:val="68E4C308"/>
    <w:rsid w:val="68F4C477"/>
    <w:rsid w:val="690C36BC"/>
    <w:rsid w:val="6917C377"/>
    <w:rsid w:val="69210A87"/>
    <w:rsid w:val="69420012"/>
    <w:rsid w:val="6949A4DF"/>
    <w:rsid w:val="69B4472E"/>
    <w:rsid w:val="69CF53E8"/>
    <w:rsid w:val="6A228FD4"/>
    <w:rsid w:val="6A3D5D64"/>
    <w:rsid w:val="6A87AA24"/>
    <w:rsid w:val="6AAF0431"/>
    <w:rsid w:val="6ABA757C"/>
    <w:rsid w:val="6ABCDAE8"/>
    <w:rsid w:val="6AE0BA08"/>
    <w:rsid w:val="6AF4A5DD"/>
    <w:rsid w:val="6B906E08"/>
    <w:rsid w:val="6BAD6ACC"/>
    <w:rsid w:val="6BB41451"/>
    <w:rsid w:val="6BE8E4B5"/>
    <w:rsid w:val="6BF1DF86"/>
    <w:rsid w:val="6C2BF1C7"/>
    <w:rsid w:val="6C41987F"/>
    <w:rsid w:val="6C533A8E"/>
    <w:rsid w:val="6C567E09"/>
    <w:rsid w:val="6C751D9A"/>
    <w:rsid w:val="6CD2BEBA"/>
    <w:rsid w:val="6CE984DA"/>
    <w:rsid w:val="6CF4FD90"/>
    <w:rsid w:val="6D0253D0"/>
    <w:rsid w:val="6D03B447"/>
    <w:rsid w:val="6D0430B2"/>
    <w:rsid w:val="6D0B5C77"/>
    <w:rsid w:val="6D1A026C"/>
    <w:rsid w:val="6D2B590C"/>
    <w:rsid w:val="6D2BEAA8"/>
    <w:rsid w:val="6D465A7D"/>
    <w:rsid w:val="6D91B107"/>
    <w:rsid w:val="6DA873E3"/>
    <w:rsid w:val="6DB2BCA1"/>
    <w:rsid w:val="6DD61FD4"/>
    <w:rsid w:val="6DF47BAA"/>
    <w:rsid w:val="6DF99A20"/>
    <w:rsid w:val="6E1E841A"/>
    <w:rsid w:val="6EC855BE"/>
    <w:rsid w:val="6F3C5FC6"/>
    <w:rsid w:val="6F42042F"/>
    <w:rsid w:val="6F49D5EE"/>
    <w:rsid w:val="6FF17CF7"/>
    <w:rsid w:val="700B163B"/>
    <w:rsid w:val="7023D62E"/>
    <w:rsid w:val="703AD644"/>
    <w:rsid w:val="7071BCC8"/>
    <w:rsid w:val="70878574"/>
    <w:rsid w:val="70BB540A"/>
    <w:rsid w:val="70D4B9B7"/>
    <w:rsid w:val="70D6DD16"/>
    <w:rsid w:val="70FB3393"/>
    <w:rsid w:val="7107FAEE"/>
    <w:rsid w:val="710DD85E"/>
    <w:rsid w:val="71B7D431"/>
    <w:rsid w:val="71DA3235"/>
    <w:rsid w:val="7200B869"/>
    <w:rsid w:val="72231D95"/>
    <w:rsid w:val="7249ED96"/>
    <w:rsid w:val="72740088"/>
    <w:rsid w:val="728E2504"/>
    <w:rsid w:val="731253B2"/>
    <w:rsid w:val="7344DDE1"/>
    <w:rsid w:val="73744890"/>
    <w:rsid w:val="738C927A"/>
    <w:rsid w:val="738E6568"/>
    <w:rsid w:val="739039BF"/>
    <w:rsid w:val="73D3F726"/>
    <w:rsid w:val="73E4F083"/>
    <w:rsid w:val="73E5F638"/>
    <w:rsid w:val="73F4D2A1"/>
    <w:rsid w:val="73F8B718"/>
    <w:rsid w:val="73FE37C2"/>
    <w:rsid w:val="740FD0E9"/>
    <w:rsid w:val="74166C8B"/>
    <w:rsid w:val="7487C4C0"/>
    <w:rsid w:val="751B3A61"/>
    <w:rsid w:val="756FC787"/>
    <w:rsid w:val="75BEF797"/>
    <w:rsid w:val="75CF95FC"/>
    <w:rsid w:val="75E87140"/>
    <w:rsid w:val="762472FB"/>
    <w:rsid w:val="76728D60"/>
    <w:rsid w:val="7691497A"/>
    <w:rsid w:val="76BA1F2A"/>
    <w:rsid w:val="76EC846D"/>
    <w:rsid w:val="774771AB"/>
    <w:rsid w:val="77A34350"/>
    <w:rsid w:val="77D2EEE2"/>
    <w:rsid w:val="77E63566"/>
    <w:rsid w:val="782D028D"/>
    <w:rsid w:val="7855A220"/>
    <w:rsid w:val="7860039D"/>
    <w:rsid w:val="786F5E40"/>
    <w:rsid w:val="7901FD8D"/>
    <w:rsid w:val="793AA73B"/>
    <w:rsid w:val="797FEBC7"/>
    <w:rsid w:val="799EBC05"/>
    <w:rsid w:val="79AC63B4"/>
    <w:rsid w:val="79F69B40"/>
    <w:rsid w:val="7A496554"/>
    <w:rsid w:val="7A4A8CAE"/>
    <w:rsid w:val="7A4D3732"/>
    <w:rsid w:val="7AA082A6"/>
    <w:rsid w:val="7AC976F9"/>
    <w:rsid w:val="7B1274E9"/>
    <w:rsid w:val="7B2B62D1"/>
    <w:rsid w:val="7B614A8F"/>
    <w:rsid w:val="7B7D3206"/>
    <w:rsid w:val="7B81D0C5"/>
    <w:rsid w:val="7BA22FB5"/>
    <w:rsid w:val="7BAFB199"/>
    <w:rsid w:val="7BBBD6EC"/>
    <w:rsid w:val="7BCE84DA"/>
    <w:rsid w:val="7C1AE2CE"/>
    <w:rsid w:val="7C55A6B6"/>
    <w:rsid w:val="7CD3F3D0"/>
    <w:rsid w:val="7D0CE6A0"/>
    <w:rsid w:val="7D119EA2"/>
    <w:rsid w:val="7D1DAC2D"/>
    <w:rsid w:val="7D2516E5"/>
    <w:rsid w:val="7D7D89FB"/>
    <w:rsid w:val="7D930F76"/>
    <w:rsid w:val="7DB0F192"/>
    <w:rsid w:val="7DDCF3CC"/>
    <w:rsid w:val="7E72DBC9"/>
    <w:rsid w:val="7E8E9BD3"/>
    <w:rsid w:val="7EF7C3E4"/>
    <w:rsid w:val="7F00A0EA"/>
    <w:rsid w:val="7F39A3AC"/>
    <w:rsid w:val="7F48AF1C"/>
    <w:rsid w:val="7F950145"/>
    <w:rsid w:val="7FC0DA7A"/>
    <w:rsid w:val="7FD5960E"/>
    <w:rsid w:val="7FE0348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ED428"/>
  <w15:docId w15:val="{451A6056-0EAE-49BF-A7BB-90499757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_UGent"/>
    <w:qFormat/>
    <w:rsid w:val="00607B8D"/>
    <w:pPr>
      <w:spacing w:line="260" w:lineRule="exact"/>
      <w:jc w:val="both"/>
    </w:pPr>
    <w:rPr>
      <w:rFonts w:ascii="Arial" w:hAnsi="Arial"/>
      <w:szCs w:val="24"/>
      <w:lang w:eastAsia="en-US"/>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rsid w:val="00B13D4D"/>
    <w:pPr>
      <w:keepNext/>
      <w:spacing w:before="240" w:after="60"/>
      <w:outlineLvl w:val="1"/>
    </w:pPr>
    <w:rPr>
      <w:rFonts w:cs="Arial"/>
      <w:b/>
      <w:bCs/>
      <w:i/>
      <w:iCs/>
      <w:sz w:val="28"/>
      <w:szCs w:val="28"/>
    </w:rPr>
  </w:style>
  <w:style w:type="paragraph" w:styleId="Kop5">
    <w:name w:val="heading 5"/>
    <w:basedOn w:val="Standaard"/>
    <w:next w:val="Standaard"/>
    <w:link w:val="Kop5Char"/>
    <w:uiPriority w:val="9"/>
    <w:semiHidden/>
    <w:unhideWhenUsed/>
    <w:qFormat/>
    <w:rsid w:val="00ED524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rPr>
      <w:color w:val="0000FF"/>
      <w:u w:val="single"/>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eudoraheader">
    <w:name w:val="eudoraheader"/>
    <w:basedOn w:val="Standaardalinea-lettertype"/>
    <w:rsid w:val="006C6472"/>
  </w:style>
  <w:style w:type="character" w:customStyle="1" w:styleId="apple-converted-space">
    <w:name w:val="apple-converted-space"/>
    <w:basedOn w:val="Standaardalinea-lettertype"/>
    <w:rsid w:val="006C6472"/>
  </w:style>
  <w:style w:type="paragraph" w:customStyle="1" w:styleId="Gemiddeldraster1-accent21">
    <w:name w:val="Gemiddeld raster 1 - accent 21"/>
    <w:basedOn w:val="Standaard"/>
    <w:uiPriority w:val="34"/>
    <w:qFormat/>
    <w:rsid w:val="00727956"/>
    <w:pPr>
      <w:spacing w:line="240" w:lineRule="auto"/>
      <w:ind w:left="720"/>
      <w:contextualSpacing/>
      <w:jc w:val="left"/>
    </w:pPr>
    <w:rPr>
      <w:rFonts w:ascii="Cambria" w:eastAsia="Cambria" w:hAnsi="Cambria"/>
      <w:sz w:val="24"/>
      <w:lang w:val="nl-NL"/>
    </w:rPr>
  </w:style>
  <w:style w:type="table" w:styleId="Tabelraster">
    <w:name w:val="Table Grid"/>
    <w:basedOn w:val="Standaardtabel"/>
    <w:uiPriority w:val="39"/>
    <w:rsid w:val="0097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F7975"/>
    <w:rPr>
      <w:rFonts w:ascii="Arial" w:hAnsi="Arial"/>
      <w:szCs w:val="24"/>
      <w:lang w:eastAsia="en-US"/>
    </w:rPr>
  </w:style>
  <w:style w:type="paragraph" w:customStyle="1" w:styleId="CompanynameL1">
    <w:name w:val="_Company name L1"/>
    <w:basedOn w:val="Standaard"/>
    <w:uiPriority w:val="20"/>
    <w:rsid w:val="009E44AE"/>
    <w:pPr>
      <w:spacing w:line="240" w:lineRule="exact"/>
      <w:jc w:val="left"/>
    </w:pPr>
    <w:rPr>
      <w:rFonts w:eastAsiaTheme="minorHAnsi" w:cstheme="minorBidi"/>
      <w:b/>
      <w:caps/>
      <w:color w:val="1E64C8"/>
      <w:sz w:val="18"/>
      <w:szCs w:val="22"/>
      <w:u w:val="single"/>
    </w:rPr>
  </w:style>
  <w:style w:type="paragraph" w:styleId="Lijstalinea">
    <w:name w:val="List Paragraph"/>
    <w:basedOn w:val="Standaard"/>
    <w:uiPriority w:val="34"/>
    <w:qFormat/>
    <w:rsid w:val="00F83A90"/>
    <w:pPr>
      <w:ind w:left="720"/>
      <w:contextualSpacing/>
    </w:pPr>
  </w:style>
  <w:style w:type="character" w:customStyle="1" w:styleId="Kop5Char">
    <w:name w:val="Kop 5 Char"/>
    <w:basedOn w:val="Standaardalinea-lettertype"/>
    <w:link w:val="Kop5"/>
    <w:uiPriority w:val="9"/>
    <w:semiHidden/>
    <w:rsid w:val="00ED5240"/>
    <w:rPr>
      <w:rFonts w:asciiTheme="majorHAnsi" w:eastAsiaTheme="majorEastAsia" w:hAnsiTheme="majorHAnsi" w:cstheme="majorBidi"/>
      <w:color w:val="243F60" w:themeColor="accent1" w:themeShade="7F"/>
      <w:szCs w:val="24"/>
      <w:lang w:eastAsia="en-US"/>
    </w:rPr>
  </w:style>
  <w:style w:type="character" w:styleId="Verwijzingopmerking">
    <w:name w:val="annotation reference"/>
    <w:basedOn w:val="Standaardalinea-lettertype"/>
    <w:uiPriority w:val="99"/>
    <w:semiHidden/>
    <w:unhideWhenUsed/>
    <w:rsid w:val="003266D8"/>
    <w:rPr>
      <w:sz w:val="16"/>
      <w:szCs w:val="16"/>
    </w:rPr>
  </w:style>
  <w:style w:type="paragraph" w:styleId="Tekstopmerking">
    <w:name w:val="annotation text"/>
    <w:basedOn w:val="Standaard"/>
    <w:link w:val="TekstopmerkingChar"/>
    <w:uiPriority w:val="99"/>
    <w:semiHidden/>
    <w:unhideWhenUsed/>
    <w:rsid w:val="003266D8"/>
    <w:pPr>
      <w:spacing w:line="240" w:lineRule="auto"/>
    </w:pPr>
    <w:rPr>
      <w:szCs w:val="20"/>
    </w:rPr>
  </w:style>
  <w:style w:type="character" w:customStyle="1" w:styleId="TekstopmerkingChar">
    <w:name w:val="Tekst opmerking Char"/>
    <w:basedOn w:val="Standaardalinea-lettertype"/>
    <w:link w:val="Tekstopmerking"/>
    <w:uiPriority w:val="99"/>
    <w:semiHidden/>
    <w:rsid w:val="003266D8"/>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3266D8"/>
    <w:rPr>
      <w:b/>
      <w:bCs/>
    </w:rPr>
  </w:style>
  <w:style w:type="character" w:customStyle="1" w:styleId="OnderwerpvanopmerkingChar">
    <w:name w:val="Onderwerp van opmerking Char"/>
    <w:basedOn w:val="TekstopmerkingChar"/>
    <w:link w:val="Onderwerpvanopmerking"/>
    <w:uiPriority w:val="99"/>
    <w:semiHidden/>
    <w:rsid w:val="003266D8"/>
    <w:rPr>
      <w:rFonts w:ascii="Arial" w:hAnsi="Arial"/>
      <w:b/>
      <w:bCs/>
      <w:lang w:eastAsia="en-US"/>
    </w:rPr>
  </w:style>
  <w:style w:type="paragraph" w:customStyle="1" w:styleId="Kleurrijkelijst-accent11">
    <w:name w:val="Kleurrijke lijst - accent 11"/>
    <w:basedOn w:val="Standaard"/>
    <w:uiPriority w:val="34"/>
    <w:qFormat/>
    <w:rsid w:val="006D3200"/>
    <w:pPr>
      <w:spacing w:line="240" w:lineRule="auto"/>
      <w:ind w:left="720"/>
      <w:contextualSpacing/>
      <w:jc w:val="left"/>
    </w:pPr>
    <w:rPr>
      <w:rFonts w:ascii="Cambria" w:eastAsia="Cambria" w:hAnsi="Cambria"/>
      <w:sz w:val="24"/>
      <w:lang w:val="nl-NL"/>
    </w:rPr>
  </w:style>
  <w:style w:type="character" w:styleId="GevolgdeHyperlink">
    <w:name w:val="FollowedHyperlink"/>
    <w:basedOn w:val="Standaardalinea-lettertype"/>
    <w:uiPriority w:val="99"/>
    <w:semiHidden/>
    <w:unhideWhenUsed/>
    <w:rsid w:val="00985130"/>
    <w:rPr>
      <w:color w:val="800080" w:themeColor="followedHyperlink"/>
      <w:u w:val="single"/>
    </w:rPr>
  </w:style>
  <w:style w:type="paragraph" w:styleId="Tekstzonderopmaak">
    <w:name w:val="Plain Text"/>
    <w:basedOn w:val="Standaard"/>
    <w:link w:val="TekstzonderopmaakChar"/>
    <w:uiPriority w:val="99"/>
    <w:unhideWhenUsed/>
    <w:rsid w:val="001A2335"/>
    <w:pPr>
      <w:spacing w:line="240" w:lineRule="auto"/>
      <w:jc w:val="left"/>
    </w:pPr>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1A2335"/>
    <w:rPr>
      <w:rFonts w:ascii="Calibri" w:eastAsiaTheme="minorHAnsi" w:hAnsi="Calibri" w:cstheme="minorBidi"/>
      <w:sz w:val="22"/>
      <w:szCs w:val="21"/>
      <w:lang w:eastAsia="en-US"/>
    </w:rPr>
  </w:style>
  <w:style w:type="character" w:customStyle="1" w:styleId="normaltextrun">
    <w:name w:val="normaltextrun"/>
    <w:basedOn w:val="Standaardalinea-lettertype"/>
    <w:rsid w:val="003E452B"/>
  </w:style>
  <w:style w:type="paragraph" w:customStyle="1" w:styleId="paragraph">
    <w:name w:val="paragraph"/>
    <w:basedOn w:val="Standaard"/>
    <w:rsid w:val="00CD5701"/>
    <w:pPr>
      <w:spacing w:before="100" w:beforeAutospacing="1" w:after="100" w:afterAutospacing="1" w:line="240" w:lineRule="auto"/>
      <w:jc w:val="left"/>
    </w:pPr>
    <w:rPr>
      <w:rFonts w:ascii="Times New Roman" w:hAnsi="Times New Roman"/>
      <w:sz w:val="24"/>
      <w:lang w:eastAsia="nl-BE"/>
    </w:rPr>
  </w:style>
  <w:style w:type="character" w:customStyle="1" w:styleId="eop">
    <w:name w:val="eop"/>
    <w:basedOn w:val="Standaardalinea-lettertype"/>
    <w:rsid w:val="00CD5701"/>
  </w:style>
  <w:style w:type="character" w:customStyle="1" w:styleId="spellingerror">
    <w:name w:val="spellingerror"/>
    <w:basedOn w:val="Standaardalinea-lettertype"/>
    <w:rsid w:val="00CD5701"/>
  </w:style>
  <w:style w:type="character" w:customStyle="1" w:styleId="contextualspellingandgrammarerror">
    <w:name w:val="contextualspellingandgrammarerror"/>
    <w:basedOn w:val="Standaardalinea-lettertype"/>
    <w:rsid w:val="00D76B23"/>
  </w:style>
  <w:style w:type="character" w:customStyle="1" w:styleId="Onopgelostemelding1">
    <w:name w:val="Onopgeloste melding1"/>
    <w:basedOn w:val="Standaardalinea-lettertype"/>
    <w:uiPriority w:val="99"/>
    <w:semiHidden/>
    <w:unhideWhenUsed/>
    <w:rsid w:val="00201EF3"/>
    <w:rPr>
      <w:color w:val="605E5C"/>
      <w:shd w:val="clear" w:color="auto" w:fill="E1DFDD"/>
    </w:rPr>
  </w:style>
  <w:style w:type="paragraph" w:styleId="Ondertitel">
    <w:name w:val="Subtitle"/>
    <w:basedOn w:val="Standaard"/>
    <w:next w:val="Standaard"/>
    <w:link w:val="OndertitelChar"/>
    <w:uiPriority w:val="11"/>
    <w:qFormat/>
    <w:rsid w:val="00256D8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Standaardalinea-lettertype"/>
    <w:link w:val="Ondertitel"/>
    <w:uiPriority w:val="11"/>
    <w:rsid w:val="00256D8A"/>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Geenafstand">
    <w:name w:val="No Spacing"/>
    <w:uiPriority w:val="1"/>
    <w:qFormat/>
    <w:rsid w:val="00256D8A"/>
    <w:pPr>
      <w:jc w:val="both"/>
    </w:pPr>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04">
      <w:bodyDiv w:val="1"/>
      <w:marLeft w:val="0"/>
      <w:marRight w:val="0"/>
      <w:marTop w:val="0"/>
      <w:marBottom w:val="0"/>
      <w:divBdr>
        <w:top w:val="none" w:sz="0" w:space="0" w:color="auto"/>
        <w:left w:val="none" w:sz="0" w:space="0" w:color="auto"/>
        <w:bottom w:val="none" w:sz="0" w:space="0" w:color="auto"/>
        <w:right w:val="none" w:sz="0" w:space="0" w:color="auto"/>
      </w:divBdr>
    </w:div>
    <w:div w:id="3091299">
      <w:bodyDiv w:val="1"/>
      <w:marLeft w:val="0"/>
      <w:marRight w:val="0"/>
      <w:marTop w:val="0"/>
      <w:marBottom w:val="0"/>
      <w:divBdr>
        <w:top w:val="none" w:sz="0" w:space="0" w:color="auto"/>
        <w:left w:val="none" w:sz="0" w:space="0" w:color="auto"/>
        <w:bottom w:val="none" w:sz="0" w:space="0" w:color="auto"/>
        <w:right w:val="none" w:sz="0" w:space="0" w:color="auto"/>
      </w:divBdr>
    </w:div>
    <w:div w:id="32461827">
      <w:bodyDiv w:val="1"/>
      <w:marLeft w:val="0"/>
      <w:marRight w:val="0"/>
      <w:marTop w:val="0"/>
      <w:marBottom w:val="0"/>
      <w:divBdr>
        <w:top w:val="none" w:sz="0" w:space="0" w:color="auto"/>
        <w:left w:val="none" w:sz="0" w:space="0" w:color="auto"/>
        <w:bottom w:val="none" w:sz="0" w:space="0" w:color="auto"/>
        <w:right w:val="none" w:sz="0" w:space="0" w:color="auto"/>
      </w:divBdr>
    </w:div>
    <w:div w:id="39014865">
      <w:bodyDiv w:val="1"/>
      <w:marLeft w:val="0"/>
      <w:marRight w:val="0"/>
      <w:marTop w:val="0"/>
      <w:marBottom w:val="0"/>
      <w:divBdr>
        <w:top w:val="none" w:sz="0" w:space="0" w:color="auto"/>
        <w:left w:val="none" w:sz="0" w:space="0" w:color="auto"/>
        <w:bottom w:val="none" w:sz="0" w:space="0" w:color="auto"/>
        <w:right w:val="none" w:sz="0" w:space="0" w:color="auto"/>
      </w:divBdr>
    </w:div>
    <w:div w:id="91437007">
      <w:bodyDiv w:val="1"/>
      <w:marLeft w:val="0"/>
      <w:marRight w:val="0"/>
      <w:marTop w:val="0"/>
      <w:marBottom w:val="0"/>
      <w:divBdr>
        <w:top w:val="none" w:sz="0" w:space="0" w:color="auto"/>
        <w:left w:val="none" w:sz="0" w:space="0" w:color="auto"/>
        <w:bottom w:val="none" w:sz="0" w:space="0" w:color="auto"/>
        <w:right w:val="none" w:sz="0" w:space="0" w:color="auto"/>
      </w:divBdr>
    </w:div>
    <w:div w:id="95371982">
      <w:bodyDiv w:val="1"/>
      <w:marLeft w:val="0"/>
      <w:marRight w:val="0"/>
      <w:marTop w:val="0"/>
      <w:marBottom w:val="0"/>
      <w:divBdr>
        <w:top w:val="none" w:sz="0" w:space="0" w:color="auto"/>
        <w:left w:val="none" w:sz="0" w:space="0" w:color="auto"/>
        <w:bottom w:val="none" w:sz="0" w:space="0" w:color="auto"/>
        <w:right w:val="none" w:sz="0" w:space="0" w:color="auto"/>
      </w:divBdr>
    </w:div>
    <w:div w:id="102725542">
      <w:bodyDiv w:val="1"/>
      <w:marLeft w:val="0"/>
      <w:marRight w:val="0"/>
      <w:marTop w:val="0"/>
      <w:marBottom w:val="0"/>
      <w:divBdr>
        <w:top w:val="none" w:sz="0" w:space="0" w:color="auto"/>
        <w:left w:val="none" w:sz="0" w:space="0" w:color="auto"/>
        <w:bottom w:val="none" w:sz="0" w:space="0" w:color="auto"/>
        <w:right w:val="none" w:sz="0" w:space="0" w:color="auto"/>
      </w:divBdr>
    </w:div>
    <w:div w:id="131480230">
      <w:bodyDiv w:val="1"/>
      <w:marLeft w:val="0"/>
      <w:marRight w:val="0"/>
      <w:marTop w:val="0"/>
      <w:marBottom w:val="0"/>
      <w:divBdr>
        <w:top w:val="none" w:sz="0" w:space="0" w:color="auto"/>
        <w:left w:val="none" w:sz="0" w:space="0" w:color="auto"/>
        <w:bottom w:val="none" w:sz="0" w:space="0" w:color="auto"/>
        <w:right w:val="none" w:sz="0" w:space="0" w:color="auto"/>
      </w:divBdr>
    </w:div>
    <w:div w:id="132336423">
      <w:bodyDiv w:val="1"/>
      <w:marLeft w:val="0"/>
      <w:marRight w:val="0"/>
      <w:marTop w:val="0"/>
      <w:marBottom w:val="0"/>
      <w:divBdr>
        <w:top w:val="none" w:sz="0" w:space="0" w:color="auto"/>
        <w:left w:val="none" w:sz="0" w:space="0" w:color="auto"/>
        <w:bottom w:val="none" w:sz="0" w:space="0" w:color="auto"/>
        <w:right w:val="none" w:sz="0" w:space="0" w:color="auto"/>
      </w:divBdr>
    </w:div>
    <w:div w:id="151023818">
      <w:bodyDiv w:val="1"/>
      <w:marLeft w:val="0"/>
      <w:marRight w:val="0"/>
      <w:marTop w:val="0"/>
      <w:marBottom w:val="0"/>
      <w:divBdr>
        <w:top w:val="none" w:sz="0" w:space="0" w:color="auto"/>
        <w:left w:val="none" w:sz="0" w:space="0" w:color="auto"/>
        <w:bottom w:val="none" w:sz="0" w:space="0" w:color="auto"/>
        <w:right w:val="none" w:sz="0" w:space="0" w:color="auto"/>
      </w:divBdr>
    </w:div>
    <w:div w:id="166405499">
      <w:bodyDiv w:val="1"/>
      <w:marLeft w:val="0"/>
      <w:marRight w:val="0"/>
      <w:marTop w:val="0"/>
      <w:marBottom w:val="0"/>
      <w:divBdr>
        <w:top w:val="none" w:sz="0" w:space="0" w:color="auto"/>
        <w:left w:val="none" w:sz="0" w:space="0" w:color="auto"/>
        <w:bottom w:val="none" w:sz="0" w:space="0" w:color="auto"/>
        <w:right w:val="none" w:sz="0" w:space="0" w:color="auto"/>
      </w:divBdr>
    </w:div>
    <w:div w:id="186796450">
      <w:bodyDiv w:val="1"/>
      <w:marLeft w:val="0"/>
      <w:marRight w:val="0"/>
      <w:marTop w:val="0"/>
      <w:marBottom w:val="0"/>
      <w:divBdr>
        <w:top w:val="none" w:sz="0" w:space="0" w:color="auto"/>
        <w:left w:val="none" w:sz="0" w:space="0" w:color="auto"/>
        <w:bottom w:val="none" w:sz="0" w:space="0" w:color="auto"/>
        <w:right w:val="none" w:sz="0" w:space="0" w:color="auto"/>
      </w:divBdr>
    </w:div>
    <w:div w:id="190916448">
      <w:bodyDiv w:val="1"/>
      <w:marLeft w:val="0"/>
      <w:marRight w:val="0"/>
      <w:marTop w:val="0"/>
      <w:marBottom w:val="0"/>
      <w:divBdr>
        <w:top w:val="none" w:sz="0" w:space="0" w:color="auto"/>
        <w:left w:val="none" w:sz="0" w:space="0" w:color="auto"/>
        <w:bottom w:val="none" w:sz="0" w:space="0" w:color="auto"/>
        <w:right w:val="none" w:sz="0" w:space="0" w:color="auto"/>
      </w:divBdr>
    </w:div>
    <w:div w:id="215285783">
      <w:bodyDiv w:val="1"/>
      <w:marLeft w:val="0"/>
      <w:marRight w:val="0"/>
      <w:marTop w:val="0"/>
      <w:marBottom w:val="0"/>
      <w:divBdr>
        <w:top w:val="none" w:sz="0" w:space="0" w:color="auto"/>
        <w:left w:val="none" w:sz="0" w:space="0" w:color="auto"/>
        <w:bottom w:val="none" w:sz="0" w:space="0" w:color="auto"/>
        <w:right w:val="none" w:sz="0" w:space="0" w:color="auto"/>
      </w:divBdr>
    </w:div>
    <w:div w:id="215698735">
      <w:bodyDiv w:val="1"/>
      <w:marLeft w:val="0"/>
      <w:marRight w:val="0"/>
      <w:marTop w:val="0"/>
      <w:marBottom w:val="0"/>
      <w:divBdr>
        <w:top w:val="none" w:sz="0" w:space="0" w:color="auto"/>
        <w:left w:val="none" w:sz="0" w:space="0" w:color="auto"/>
        <w:bottom w:val="none" w:sz="0" w:space="0" w:color="auto"/>
        <w:right w:val="none" w:sz="0" w:space="0" w:color="auto"/>
      </w:divBdr>
    </w:div>
    <w:div w:id="219369683">
      <w:bodyDiv w:val="1"/>
      <w:marLeft w:val="0"/>
      <w:marRight w:val="0"/>
      <w:marTop w:val="0"/>
      <w:marBottom w:val="0"/>
      <w:divBdr>
        <w:top w:val="none" w:sz="0" w:space="0" w:color="auto"/>
        <w:left w:val="none" w:sz="0" w:space="0" w:color="auto"/>
        <w:bottom w:val="none" w:sz="0" w:space="0" w:color="auto"/>
        <w:right w:val="none" w:sz="0" w:space="0" w:color="auto"/>
      </w:divBdr>
    </w:div>
    <w:div w:id="222906851">
      <w:bodyDiv w:val="1"/>
      <w:marLeft w:val="0"/>
      <w:marRight w:val="0"/>
      <w:marTop w:val="0"/>
      <w:marBottom w:val="0"/>
      <w:divBdr>
        <w:top w:val="none" w:sz="0" w:space="0" w:color="auto"/>
        <w:left w:val="none" w:sz="0" w:space="0" w:color="auto"/>
        <w:bottom w:val="none" w:sz="0" w:space="0" w:color="auto"/>
        <w:right w:val="none" w:sz="0" w:space="0" w:color="auto"/>
      </w:divBdr>
      <w:divsChild>
        <w:div w:id="595788927">
          <w:marLeft w:val="0"/>
          <w:marRight w:val="0"/>
          <w:marTop w:val="0"/>
          <w:marBottom w:val="0"/>
          <w:divBdr>
            <w:top w:val="none" w:sz="0" w:space="0" w:color="auto"/>
            <w:left w:val="none" w:sz="0" w:space="0" w:color="auto"/>
            <w:bottom w:val="none" w:sz="0" w:space="0" w:color="auto"/>
            <w:right w:val="none" w:sz="0" w:space="0" w:color="auto"/>
          </w:divBdr>
          <w:divsChild>
            <w:div w:id="939751233">
              <w:marLeft w:val="0"/>
              <w:marRight w:val="0"/>
              <w:marTop w:val="0"/>
              <w:marBottom w:val="0"/>
              <w:divBdr>
                <w:top w:val="none" w:sz="0" w:space="0" w:color="auto"/>
                <w:left w:val="none" w:sz="0" w:space="0" w:color="auto"/>
                <w:bottom w:val="none" w:sz="0" w:space="0" w:color="auto"/>
                <w:right w:val="none" w:sz="0" w:space="0" w:color="auto"/>
              </w:divBdr>
              <w:divsChild>
                <w:div w:id="2022311728">
                  <w:marLeft w:val="0"/>
                  <w:marRight w:val="0"/>
                  <w:marTop w:val="0"/>
                  <w:marBottom w:val="0"/>
                  <w:divBdr>
                    <w:top w:val="none" w:sz="0" w:space="0" w:color="auto"/>
                    <w:left w:val="none" w:sz="0" w:space="0" w:color="auto"/>
                    <w:bottom w:val="none" w:sz="0" w:space="0" w:color="auto"/>
                    <w:right w:val="none" w:sz="0" w:space="0" w:color="auto"/>
                  </w:divBdr>
                  <w:divsChild>
                    <w:div w:id="93719615">
                      <w:marLeft w:val="0"/>
                      <w:marRight w:val="0"/>
                      <w:marTop w:val="0"/>
                      <w:marBottom w:val="0"/>
                      <w:divBdr>
                        <w:top w:val="none" w:sz="0" w:space="0" w:color="auto"/>
                        <w:left w:val="none" w:sz="0" w:space="0" w:color="auto"/>
                        <w:bottom w:val="none" w:sz="0" w:space="0" w:color="auto"/>
                        <w:right w:val="none" w:sz="0" w:space="0" w:color="auto"/>
                      </w:divBdr>
                    </w:div>
                    <w:div w:id="241571034">
                      <w:marLeft w:val="0"/>
                      <w:marRight w:val="0"/>
                      <w:marTop w:val="0"/>
                      <w:marBottom w:val="0"/>
                      <w:divBdr>
                        <w:top w:val="none" w:sz="0" w:space="0" w:color="auto"/>
                        <w:left w:val="none" w:sz="0" w:space="0" w:color="auto"/>
                        <w:bottom w:val="none" w:sz="0" w:space="0" w:color="auto"/>
                        <w:right w:val="none" w:sz="0" w:space="0" w:color="auto"/>
                      </w:divBdr>
                    </w:div>
                    <w:div w:id="330911648">
                      <w:marLeft w:val="0"/>
                      <w:marRight w:val="0"/>
                      <w:marTop w:val="0"/>
                      <w:marBottom w:val="0"/>
                      <w:divBdr>
                        <w:top w:val="none" w:sz="0" w:space="0" w:color="auto"/>
                        <w:left w:val="none" w:sz="0" w:space="0" w:color="auto"/>
                        <w:bottom w:val="none" w:sz="0" w:space="0" w:color="auto"/>
                        <w:right w:val="none" w:sz="0" w:space="0" w:color="auto"/>
                      </w:divBdr>
                    </w:div>
                    <w:div w:id="614825712">
                      <w:marLeft w:val="0"/>
                      <w:marRight w:val="0"/>
                      <w:marTop w:val="0"/>
                      <w:marBottom w:val="0"/>
                      <w:divBdr>
                        <w:top w:val="none" w:sz="0" w:space="0" w:color="auto"/>
                        <w:left w:val="none" w:sz="0" w:space="0" w:color="auto"/>
                        <w:bottom w:val="none" w:sz="0" w:space="0" w:color="auto"/>
                        <w:right w:val="none" w:sz="0" w:space="0" w:color="auto"/>
                      </w:divBdr>
                    </w:div>
                    <w:div w:id="627786181">
                      <w:marLeft w:val="0"/>
                      <w:marRight w:val="0"/>
                      <w:marTop w:val="0"/>
                      <w:marBottom w:val="0"/>
                      <w:divBdr>
                        <w:top w:val="none" w:sz="0" w:space="0" w:color="auto"/>
                        <w:left w:val="none" w:sz="0" w:space="0" w:color="auto"/>
                        <w:bottom w:val="none" w:sz="0" w:space="0" w:color="auto"/>
                        <w:right w:val="none" w:sz="0" w:space="0" w:color="auto"/>
                      </w:divBdr>
                    </w:div>
                    <w:div w:id="853690734">
                      <w:marLeft w:val="0"/>
                      <w:marRight w:val="0"/>
                      <w:marTop w:val="0"/>
                      <w:marBottom w:val="0"/>
                      <w:divBdr>
                        <w:top w:val="none" w:sz="0" w:space="0" w:color="auto"/>
                        <w:left w:val="none" w:sz="0" w:space="0" w:color="auto"/>
                        <w:bottom w:val="none" w:sz="0" w:space="0" w:color="auto"/>
                        <w:right w:val="none" w:sz="0" w:space="0" w:color="auto"/>
                      </w:divBdr>
                    </w:div>
                    <w:div w:id="1028289339">
                      <w:marLeft w:val="0"/>
                      <w:marRight w:val="0"/>
                      <w:marTop w:val="0"/>
                      <w:marBottom w:val="0"/>
                      <w:divBdr>
                        <w:top w:val="none" w:sz="0" w:space="0" w:color="auto"/>
                        <w:left w:val="none" w:sz="0" w:space="0" w:color="auto"/>
                        <w:bottom w:val="none" w:sz="0" w:space="0" w:color="auto"/>
                        <w:right w:val="none" w:sz="0" w:space="0" w:color="auto"/>
                      </w:divBdr>
                    </w:div>
                    <w:div w:id="1062758171">
                      <w:marLeft w:val="0"/>
                      <w:marRight w:val="0"/>
                      <w:marTop w:val="0"/>
                      <w:marBottom w:val="0"/>
                      <w:divBdr>
                        <w:top w:val="none" w:sz="0" w:space="0" w:color="auto"/>
                        <w:left w:val="none" w:sz="0" w:space="0" w:color="auto"/>
                        <w:bottom w:val="none" w:sz="0" w:space="0" w:color="auto"/>
                        <w:right w:val="none" w:sz="0" w:space="0" w:color="auto"/>
                      </w:divBdr>
                    </w:div>
                    <w:div w:id="1093404345">
                      <w:marLeft w:val="0"/>
                      <w:marRight w:val="0"/>
                      <w:marTop w:val="0"/>
                      <w:marBottom w:val="0"/>
                      <w:divBdr>
                        <w:top w:val="none" w:sz="0" w:space="0" w:color="auto"/>
                        <w:left w:val="none" w:sz="0" w:space="0" w:color="auto"/>
                        <w:bottom w:val="none" w:sz="0" w:space="0" w:color="auto"/>
                        <w:right w:val="none" w:sz="0" w:space="0" w:color="auto"/>
                      </w:divBdr>
                    </w:div>
                    <w:div w:id="1121803285">
                      <w:marLeft w:val="0"/>
                      <w:marRight w:val="0"/>
                      <w:marTop w:val="0"/>
                      <w:marBottom w:val="0"/>
                      <w:divBdr>
                        <w:top w:val="none" w:sz="0" w:space="0" w:color="auto"/>
                        <w:left w:val="none" w:sz="0" w:space="0" w:color="auto"/>
                        <w:bottom w:val="none" w:sz="0" w:space="0" w:color="auto"/>
                        <w:right w:val="none" w:sz="0" w:space="0" w:color="auto"/>
                      </w:divBdr>
                    </w:div>
                    <w:div w:id="1143233313">
                      <w:marLeft w:val="0"/>
                      <w:marRight w:val="0"/>
                      <w:marTop w:val="0"/>
                      <w:marBottom w:val="0"/>
                      <w:divBdr>
                        <w:top w:val="none" w:sz="0" w:space="0" w:color="auto"/>
                        <w:left w:val="none" w:sz="0" w:space="0" w:color="auto"/>
                        <w:bottom w:val="none" w:sz="0" w:space="0" w:color="auto"/>
                        <w:right w:val="none" w:sz="0" w:space="0" w:color="auto"/>
                      </w:divBdr>
                    </w:div>
                    <w:div w:id="1181697735">
                      <w:marLeft w:val="0"/>
                      <w:marRight w:val="0"/>
                      <w:marTop w:val="0"/>
                      <w:marBottom w:val="0"/>
                      <w:divBdr>
                        <w:top w:val="none" w:sz="0" w:space="0" w:color="auto"/>
                        <w:left w:val="none" w:sz="0" w:space="0" w:color="auto"/>
                        <w:bottom w:val="none" w:sz="0" w:space="0" w:color="auto"/>
                        <w:right w:val="none" w:sz="0" w:space="0" w:color="auto"/>
                      </w:divBdr>
                    </w:div>
                    <w:div w:id="1205603751">
                      <w:marLeft w:val="0"/>
                      <w:marRight w:val="0"/>
                      <w:marTop w:val="0"/>
                      <w:marBottom w:val="0"/>
                      <w:divBdr>
                        <w:top w:val="none" w:sz="0" w:space="0" w:color="auto"/>
                        <w:left w:val="none" w:sz="0" w:space="0" w:color="auto"/>
                        <w:bottom w:val="none" w:sz="0" w:space="0" w:color="auto"/>
                        <w:right w:val="none" w:sz="0" w:space="0" w:color="auto"/>
                      </w:divBdr>
                    </w:div>
                    <w:div w:id="1274362239">
                      <w:marLeft w:val="0"/>
                      <w:marRight w:val="0"/>
                      <w:marTop w:val="0"/>
                      <w:marBottom w:val="0"/>
                      <w:divBdr>
                        <w:top w:val="none" w:sz="0" w:space="0" w:color="auto"/>
                        <w:left w:val="none" w:sz="0" w:space="0" w:color="auto"/>
                        <w:bottom w:val="none" w:sz="0" w:space="0" w:color="auto"/>
                        <w:right w:val="none" w:sz="0" w:space="0" w:color="auto"/>
                      </w:divBdr>
                    </w:div>
                    <w:div w:id="1576010571">
                      <w:marLeft w:val="0"/>
                      <w:marRight w:val="0"/>
                      <w:marTop w:val="0"/>
                      <w:marBottom w:val="0"/>
                      <w:divBdr>
                        <w:top w:val="none" w:sz="0" w:space="0" w:color="auto"/>
                        <w:left w:val="none" w:sz="0" w:space="0" w:color="auto"/>
                        <w:bottom w:val="none" w:sz="0" w:space="0" w:color="auto"/>
                        <w:right w:val="none" w:sz="0" w:space="0" w:color="auto"/>
                      </w:divBdr>
                    </w:div>
                    <w:div w:id="1612082871">
                      <w:marLeft w:val="0"/>
                      <w:marRight w:val="0"/>
                      <w:marTop w:val="0"/>
                      <w:marBottom w:val="0"/>
                      <w:divBdr>
                        <w:top w:val="none" w:sz="0" w:space="0" w:color="auto"/>
                        <w:left w:val="none" w:sz="0" w:space="0" w:color="auto"/>
                        <w:bottom w:val="none" w:sz="0" w:space="0" w:color="auto"/>
                        <w:right w:val="none" w:sz="0" w:space="0" w:color="auto"/>
                      </w:divBdr>
                    </w:div>
                    <w:div w:id="1652174983">
                      <w:marLeft w:val="0"/>
                      <w:marRight w:val="0"/>
                      <w:marTop w:val="0"/>
                      <w:marBottom w:val="0"/>
                      <w:divBdr>
                        <w:top w:val="none" w:sz="0" w:space="0" w:color="auto"/>
                        <w:left w:val="none" w:sz="0" w:space="0" w:color="auto"/>
                        <w:bottom w:val="none" w:sz="0" w:space="0" w:color="auto"/>
                        <w:right w:val="none" w:sz="0" w:space="0" w:color="auto"/>
                      </w:divBdr>
                    </w:div>
                    <w:div w:id="1664894355">
                      <w:marLeft w:val="0"/>
                      <w:marRight w:val="0"/>
                      <w:marTop w:val="0"/>
                      <w:marBottom w:val="0"/>
                      <w:divBdr>
                        <w:top w:val="none" w:sz="0" w:space="0" w:color="auto"/>
                        <w:left w:val="none" w:sz="0" w:space="0" w:color="auto"/>
                        <w:bottom w:val="none" w:sz="0" w:space="0" w:color="auto"/>
                        <w:right w:val="none" w:sz="0" w:space="0" w:color="auto"/>
                      </w:divBdr>
                    </w:div>
                    <w:div w:id="1762873625">
                      <w:marLeft w:val="0"/>
                      <w:marRight w:val="0"/>
                      <w:marTop w:val="0"/>
                      <w:marBottom w:val="0"/>
                      <w:divBdr>
                        <w:top w:val="none" w:sz="0" w:space="0" w:color="auto"/>
                        <w:left w:val="none" w:sz="0" w:space="0" w:color="auto"/>
                        <w:bottom w:val="none" w:sz="0" w:space="0" w:color="auto"/>
                        <w:right w:val="none" w:sz="0" w:space="0" w:color="auto"/>
                      </w:divBdr>
                    </w:div>
                    <w:div w:id="20800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4011">
      <w:bodyDiv w:val="1"/>
      <w:marLeft w:val="0"/>
      <w:marRight w:val="0"/>
      <w:marTop w:val="0"/>
      <w:marBottom w:val="0"/>
      <w:divBdr>
        <w:top w:val="none" w:sz="0" w:space="0" w:color="auto"/>
        <w:left w:val="none" w:sz="0" w:space="0" w:color="auto"/>
        <w:bottom w:val="none" w:sz="0" w:space="0" w:color="auto"/>
        <w:right w:val="none" w:sz="0" w:space="0" w:color="auto"/>
      </w:divBdr>
    </w:div>
    <w:div w:id="243612103">
      <w:bodyDiv w:val="1"/>
      <w:marLeft w:val="0"/>
      <w:marRight w:val="0"/>
      <w:marTop w:val="0"/>
      <w:marBottom w:val="0"/>
      <w:divBdr>
        <w:top w:val="none" w:sz="0" w:space="0" w:color="auto"/>
        <w:left w:val="none" w:sz="0" w:space="0" w:color="auto"/>
        <w:bottom w:val="none" w:sz="0" w:space="0" w:color="auto"/>
        <w:right w:val="none" w:sz="0" w:space="0" w:color="auto"/>
      </w:divBdr>
    </w:div>
    <w:div w:id="281963129">
      <w:bodyDiv w:val="1"/>
      <w:marLeft w:val="0"/>
      <w:marRight w:val="0"/>
      <w:marTop w:val="0"/>
      <w:marBottom w:val="0"/>
      <w:divBdr>
        <w:top w:val="none" w:sz="0" w:space="0" w:color="auto"/>
        <w:left w:val="none" w:sz="0" w:space="0" w:color="auto"/>
        <w:bottom w:val="none" w:sz="0" w:space="0" w:color="auto"/>
        <w:right w:val="none" w:sz="0" w:space="0" w:color="auto"/>
      </w:divBdr>
    </w:div>
    <w:div w:id="286200695">
      <w:bodyDiv w:val="1"/>
      <w:marLeft w:val="0"/>
      <w:marRight w:val="0"/>
      <w:marTop w:val="0"/>
      <w:marBottom w:val="0"/>
      <w:divBdr>
        <w:top w:val="none" w:sz="0" w:space="0" w:color="auto"/>
        <w:left w:val="none" w:sz="0" w:space="0" w:color="auto"/>
        <w:bottom w:val="none" w:sz="0" w:space="0" w:color="auto"/>
        <w:right w:val="none" w:sz="0" w:space="0" w:color="auto"/>
      </w:divBdr>
    </w:div>
    <w:div w:id="291450304">
      <w:bodyDiv w:val="1"/>
      <w:marLeft w:val="0"/>
      <w:marRight w:val="0"/>
      <w:marTop w:val="0"/>
      <w:marBottom w:val="0"/>
      <w:divBdr>
        <w:top w:val="none" w:sz="0" w:space="0" w:color="auto"/>
        <w:left w:val="none" w:sz="0" w:space="0" w:color="auto"/>
        <w:bottom w:val="none" w:sz="0" w:space="0" w:color="auto"/>
        <w:right w:val="none" w:sz="0" w:space="0" w:color="auto"/>
      </w:divBdr>
    </w:div>
    <w:div w:id="306017498">
      <w:bodyDiv w:val="1"/>
      <w:marLeft w:val="0"/>
      <w:marRight w:val="0"/>
      <w:marTop w:val="0"/>
      <w:marBottom w:val="0"/>
      <w:divBdr>
        <w:top w:val="none" w:sz="0" w:space="0" w:color="auto"/>
        <w:left w:val="none" w:sz="0" w:space="0" w:color="auto"/>
        <w:bottom w:val="none" w:sz="0" w:space="0" w:color="auto"/>
        <w:right w:val="none" w:sz="0" w:space="0" w:color="auto"/>
      </w:divBdr>
    </w:div>
    <w:div w:id="324088714">
      <w:bodyDiv w:val="1"/>
      <w:marLeft w:val="0"/>
      <w:marRight w:val="0"/>
      <w:marTop w:val="0"/>
      <w:marBottom w:val="0"/>
      <w:divBdr>
        <w:top w:val="none" w:sz="0" w:space="0" w:color="auto"/>
        <w:left w:val="none" w:sz="0" w:space="0" w:color="auto"/>
        <w:bottom w:val="none" w:sz="0" w:space="0" w:color="auto"/>
        <w:right w:val="none" w:sz="0" w:space="0" w:color="auto"/>
      </w:divBdr>
    </w:div>
    <w:div w:id="325596519">
      <w:bodyDiv w:val="1"/>
      <w:marLeft w:val="0"/>
      <w:marRight w:val="0"/>
      <w:marTop w:val="0"/>
      <w:marBottom w:val="0"/>
      <w:divBdr>
        <w:top w:val="none" w:sz="0" w:space="0" w:color="auto"/>
        <w:left w:val="none" w:sz="0" w:space="0" w:color="auto"/>
        <w:bottom w:val="none" w:sz="0" w:space="0" w:color="auto"/>
        <w:right w:val="none" w:sz="0" w:space="0" w:color="auto"/>
      </w:divBdr>
    </w:div>
    <w:div w:id="32725116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
    <w:div w:id="385026922">
      <w:bodyDiv w:val="1"/>
      <w:marLeft w:val="0"/>
      <w:marRight w:val="0"/>
      <w:marTop w:val="0"/>
      <w:marBottom w:val="0"/>
      <w:divBdr>
        <w:top w:val="none" w:sz="0" w:space="0" w:color="auto"/>
        <w:left w:val="none" w:sz="0" w:space="0" w:color="auto"/>
        <w:bottom w:val="none" w:sz="0" w:space="0" w:color="auto"/>
        <w:right w:val="none" w:sz="0" w:space="0" w:color="auto"/>
      </w:divBdr>
    </w:div>
    <w:div w:id="388723413">
      <w:bodyDiv w:val="1"/>
      <w:marLeft w:val="0"/>
      <w:marRight w:val="0"/>
      <w:marTop w:val="0"/>
      <w:marBottom w:val="0"/>
      <w:divBdr>
        <w:top w:val="none" w:sz="0" w:space="0" w:color="auto"/>
        <w:left w:val="none" w:sz="0" w:space="0" w:color="auto"/>
        <w:bottom w:val="none" w:sz="0" w:space="0" w:color="auto"/>
        <w:right w:val="none" w:sz="0" w:space="0" w:color="auto"/>
      </w:divBdr>
    </w:div>
    <w:div w:id="403993156">
      <w:bodyDiv w:val="1"/>
      <w:marLeft w:val="0"/>
      <w:marRight w:val="0"/>
      <w:marTop w:val="0"/>
      <w:marBottom w:val="0"/>
      <w:divBdr>
        <w:top w:val="none" w:sz="0" w:space="0" w:color="auto"/>
        <w:left w:val="none" w:sz="0" w:space="0" w:color="auto"/>
        <w:bottom w:val="none" w:sz="0" w:space="0" w:color="auto"/>
        <w:right w:val="none" w:sz="0" w:space="0" w:color="auto"/>
      </w:divBdr>
    </w:div>
    <w:div w:id="421462808">
      <w:bodyDiv w:val="1"/>
      <w:marLeft w:val="0"/>
      <w:marRight w:val="0"/>
      <w:marTop w:val="0"/>
      <w:marBottom w:val="0"/>
      <w:divBdr>
        <w:top w:val="none" w:sz="0" w:space="0" w:color="auto"/>
        <w:left w:val="none" w:sz="0" w:space="0" w:color="auto"/>
        <w:bottom w:val="none" w:sz="0" w:space="0" w:color="auto"/>
        <w:right w:val="none" w:sz="0" w:space="0" w:color="auto"/>
      </w:divBdr>
    </w:div>
    <w:div w:id="471866787">
      <w:bodyDiv w:val="1"/>
      <w:marLeft w:val="0"/>
      <w:marRight w:val="0"/>
      <w:marTop w:val="0"/>
      <w:marBottom w:val="0"/>
      <w:divBdr>
        <w:top w:val="none" w:sz="0" w:space="0" w:color="auto"/>
        <w:left w:val="none" w:sz="0" w:space="0" w:color="auto"/>
        <w:bottom w:val="none" w:sz="0" w:space="0" w:color="auto"/>
        <w:right w:val="none" w:sz="0" w:space="0" w:color="auto"/>
      </w:divBdr>
    </w:div>
    <w:div w:id="494421474">
      <w:bodyDiv w:val="1"/>
      <w:marLeft w:val="0"/>
      <w:marRight w:val="0"/>
      <w:marTop w:val="0"/>
      <w:marBottom w:val="0"/>
      <w:divBdr>
        <w:top w:val="none" w:sz="0" w:space="0" w:color="auto"/>
        <w:left w:val="none" w:sz="0" w:space="0" w:color="auto"/>
        <w:bottom w:val="none" w:sz="0" w:space="0" w:color="auto"/>
        <w:right w:val="none" w:sz="0" w:space="0" w:color="auto"/>
      </w:divBdr>
    </w:div>
    <w:div w:id="504828979">
      <w:bodyDiv w:val="1"/>
      <w:marLeft w:val="0"/>
      <w:marRight w:val="0"/>
      <w:marTop w:val="0"/>
      <w:marBottom w:val="0"/>
      <w:divBdr>
        <w:top w:val="none" w:sz="0" w:space="0" w:color="auto"/>
        <w:left w:val="none" w:sz="0" w:space="0" w:color="auto"/>
        <w:bottom w:val="none" w:sz="0" w:space="0" w:color="auto"/>
        <w:right w:val="none" w:sz="0" w:space="0" w:color="auto"/>
      </w:divBdr>
    </w:div>
    <w:div w:id="510412238">
      <w:bodyDiv w:val="1"/>
      <w:marLeft w:val="0"/>
      <w:marRight w:val="0"/>
      <w:marTop w:val="0"/>
      <w:marBottom w:val="0"/>
      <w:divBdr>
        <w:top w:val="none" w:sz="0" w:space="0" w:color="auto"/>
        <w:left w:val="none" w:sz="0" w:space="0" w:color="auto"/>
        <w:bottom w:val="none" w:sz="0" w:space="0" w:color="auto"/>
        <w:right w:val="none" w:sz="0" w:space="0" w:color="auto"/>
      </w:divBdr>
    </w:div>
    <w:div w:id="529999025">
      <w:bodyDiv w:val="1"/>
      <w:marLeft w:val="0"/>
      <w:marRight w:val="0"/>
      <w:marTop w:val="0"/>
      <w:marBottom w:val="0"/>
      <w:divBdr>
        <w:top w:val="none" w:sz="0" w:space="0" w:color="auto"/>
        <w:left w:val="none" w:sz="0" w:space="0" w:color="auto"/>
        <w:bottom w:val="none" w:sz="0" w:space="0" w:color="auto"/>
        <w:right w:val="none" w:sz="0" w:space="0" w:color="auto"/>
      </w:divBdr>
    </w:div>
    <w:div w:id="555628619">
      <w:bodyDiv w:val="1"/>
      <w:marLeft w:val="0"/>
      <w:marRight w:val="0"/>
      <w:marTop w:val="0"/>
      <w:marBottom w:val="0"/>
      <w:divBdr>
        <w:top w:val="none" w:sz="0" w:space="0" w:color="auto"/>
        <w:left w:val="none" w:sz="0" w:space="0" w:color="auto"/>
        <w:bottom w:val="none" w:sz="0" w:space="0" w:color="auto"/>
        <w:right w:val="none" w:sz="0" w:space="0" w:color="auto"/>
      </w:divBdr>
    </w:div>
    <w:div w:id="572161204">
      <w:bodyDiv w:val="1"/>
      <w:marLeft w:val="0"/>
      <w:marRight w:val="0"/>
      <w:marTop w:val="0"/>
      <w:marBottom w:val="0"/>
      <w:divBdr>
        <w:top w:val="none" w:sz="0" w:space="0" w:color="auto"/>
        <w:left w:val="none" w:sz="0" w:space="0" w:color="auto"/>
        <w:bottom w:val="none" w:sz="0" w:space="0" w:color="auto"/>
        <w:right w:val="none" w:sz="0" w:space="0" w:color="auto"/>
      </w:divBdr>
    </w:div>
    <w:div w:id="599215123">
      <w:bodyDiv w:val="1"/>
      <w:marLeft w:val="0"/>
      <w:marRight w:val="0"/>
      <w:marTop w:val="0"/>
      <w:marBottom w:val="0"/>
      <w:divBdr>
        <w:top w:val="none" w:sz="0" w:space="0" w:color="auto"/>
        <w:left w:val="none" w:sz="0" w:space="0" w:color="auto"/>
        <w:bottom w:val="none" w:sz="0" w:space="0" w:color="auto"/>
        <w:right w:val="none" w:sz="0" w:space="0" w:color="auto"/>
      </w:divBdr>
    </w:div>
    <w:div w:id="615140402">
      <w:bodyDiv w:val="1"/>
      <w:marLeft w:val="0"/>
      <w:marRight w:val="0"/>
      <w:marTop w:val="0"/>
      <w:marBottom w:val="0"/>
      <w:divBdr>
        <w:top w:val="none" w:sz="0" w:space="0" w:color="auto"/>
        <w:left w:val="none" w:sz="0" w:space="0" w:color="auto"/>
        <w:bottom w:val="none" w:sz="0" w:space="0" w:color="auto"/>
        <w:right w:val="none" w:sz="0" w:space="0" w:color="auto"/>
      </w:divBdr>
    </w:div>
    <w:div w:id="670446268">
      <w:bodyDiv w:val="1"/>
      <w:marLeft w:val="0"/>
      <w:marRight w:val="0"/>
      <w:marTop w:val="0"/>
      <w:marBottom w:val="0"/>
      <w:divBdr>
        <w:top w:val="none" w:sz="0" w:space="0" w:color="auto"/>
        <w:left w:val="none" w:sz="0" w:space="0" w:color="auto"/>
        <w:bottom w:val="none" w:sz="0" w:space="0" w:color="auto"/>
        <w:right w:val="none" w:sz="0" w:space="0" w:color="auto"/>
      </w:divBdr>
    </w:div>
    <w:div w:id="680398454">
      <w:bodyDiv w:val="1"/>
      <w:marLeft w:val="0"/>
      <w:marRight w:val="0"/>
      <w:marTop w:val="0"/>
      <w:marBottom w:val="0"/>
      <w:divBdr>
        <w:top w:val="none" w:sz="0" w:space="0" w:color="auto"/>
        <w:left w:val="none" w:sz="0" w:space="0" w:color="auto"/>
        <w:bottom w:val="none" w:sz="0" w:space="0" w:color="auto"/>
        <w:right w:val="none" w:sz="0" w:space="0" w:color="auto"/>
      </w:divBdr>
    </w:div>
    <w:div w:id="686324191">
      <w:bodyDiv w:val="1"/>
      <w:marLeft w:val="0"/>
      <w:marRight w:val="0"/>
      <w:marTop w:val="0"/>
      <w:marBottom w:val="0"/>
      <w:divBdr>
        <w:top w:val="none" w:sz="0" w:space="0" w:color="auto"/>
        <w:left w:val="none" w:sz="0" w:space="0" w:color="auto"/>
        <w:bottom w:val="none" w:sz="0" w:space="0" w:color="auto"/>
        <w:right w:val="none" w:sz="0" w:space="0" w:color="auto"/>
      </w:divBdr>
    </w:div>
    <w:div w:id="699551829">
      <w:bodyDiv w:val="1"/>
      <w:marLeft w:val="0"/>
      <w:marRight w:val="0"/>
      <w:marTop w:val="0"/>
      <w:marBottom w:val="0"/>
      <w:divBdr>
        <w:top w:val="none" w:sz="0" w:space="0" w:color="auto"/>
        <w:left w:val="none" w:sz="0" w:space="0" w:color="auto"/>
        <w:bottom w:val="none" w:sz="0" w:space="0" w:color="auto"/>
        <w:right w:val="none" w:sz="0" w:space="0" w:color="auto"/>
      </w:divBdr>
    </w:div>
    <w:div w:id="751855608">
      <w:bodyDiv w:val="1"/>
      <w:marLeft w:val="0"/>
      <w:marRight w:val="0"/>
      <w:marTop w:val="0"/>
      <w:marBottom w:val="0"/>
      <w:divBdr>
        <w:top w:val="none" w:sz="0" w:space="0" w:color="auto"/>
        <w:left w:val="none" w:sz="0" w:space="0" w:color="auto"/>
        <w:bottom w:val="none" w:sz="0" w:space="0" w:color="auto"/>
        <w:right w:val="none" w:sz="0" w:space="0" w:color="auto"/>
      </w:divBdr>
    </w:div>
    <w:div w:id="761489483">
      <w:bodyDiv w:val="1"/>
      <w:marLeft w:val="0"/>
      <w:marRight w:val="0"/>
      <w:marTop w:val="0"/>
      <w:marBottom w:val="0"/>
      <w:divBdr>
        <w:top w:val="none" w:sz="0" w:space="0" w:color="auto"/>
        <w:left w:val="none" w:sz="0" w:space="0" w:color="auto"/>
        <w:bottom w:val="none" w:sz="0" w:space="0" w:color="auto"/>
        <w:right w:val="none" w:sz="0" w:space="0" w:color="auto"/>
      </w:divBdr>
    </w:div>
    <w:div w:id="783812918">
      <w:bodyDiv w:val="1"/>
      <w:marLeft w:val="0"/>
      <w:marRight w:val="0"/>
      <w:marTop w:val="0"/>
      <w:marBottom w:val="0"/>
      <w:divBdr>
        <w:top w:val="none" w:sz="0" w:space="0" w:color="auto"/>
        <w:left w:val="none" w:sz="0" w:space="0" w:color="auto"/>
        <w:bottom w:val="none" w:sz="0" w:space="0" w:color="auto"/>
        <w:right w:val="none" w:sz="0" w:space="0" w:color="auto"/>
      </w:divBdr>
    </w:div>
    <w:div w:id="812142685">
      <w:bodyDiv w:val="1"/>
      <w:marLeft w:val="0"/>
      <w:marRight w:val="0"/>
      <w:marTop w:val="0"/>
      <w:marBottom w:val="0"/>
      <w:divBdr>
        <w:top w:val="none" w:sz="0" w:space="0" w:color="auto"/>
        <w:left w:val="none" w:sz="0" w:space="0" w:color="auto"/>
        <w:bottom w:val="none" w:sz="0" w:space="0" w:color="auto"/>
        <w:right w:val="none" w:sz="0" w:space="0" w:color="auto"/>
      </w:divBdr>
    </w:div>
    <w:div w:id="813059630">
      <w:bodyDiv w:val="1"/>
      <w:marLeft w:val="0"/>
      <w:marRight w:val="0"/>
      <w:marTop w:val="0"/>
      <w:marBottom w:val="0"/>
      <w:divBdr>
        <w:top w:val="none" w:sz="0" w:space="0" w:color="auto"/>
        <w:left w:val="none" w:sz="0" w:space="0" w:color="auto"/>
        <w:bottom w:val="none" w:sz="0" w:space="0" w:color="auto"/>
        <w:right w:val="none" w:sz="0" w:space="0" w:color="auto"/>
      </w:divBdr>
      <w:divsChild>
        <w:div w:id="540558112">
          <w:marLeft w:val="0"/>
          <w:marRight w:val="0"/>
          <w:marTop w:val="0"/>
          <w:marBottom w:val="0"/>
          <w:divBdr>
            <w:top w:val="none" w:sz="0" w:space="0" w:color="auto"/>
            <w:left w:val="none" w:sz="0" w:space="0" w:color="auto"/>
            <w:bottom w:val="none" w:sz="0" w:space="0" w:color="auto"/>
            <w:right w:val="none" w:sz="0" w:space="0" w:color="auto"/>
          </w:divBdr>
          <w:divsChild>
            <w:div w:id="74131450">
              <w:marLeft w:val="0"/>
              <w:marRight w:val="0"/>
              <w:marTop w:val="0"/>
              <w:marBottom w:val="0"/>
              <w:divBdr>
                <w:top w:val="none" w:sz="0" w:space="0" w:color="auto"/>
                <w:left w:val="none" w:sz="0" w:space="0" w:color="auto"/>
                <w:bottom w:val="none" w:sz="0" w:space="0" w:color="auto"/>
                <w:right w:val="none" w:sz="0" w:space="0" w:color="auto"/>
              </w:divBdr>
            </w:div>
            <w:div w:id="124393701">
              <w:marLeft w:val="0"/>
              <w:marRight w:val="0"/>
              <w:marTop w:val="0"/>
              <w:marBottom w:val="0"/>
              <w:divBdr>
                <w:top w:val="none" w:sz="0" w:space="0" w:color="auto"/>
                <w:left w:val="none" w:sz="0" w:space="0" w:color="auto"/>
                <w:bottom w:val="none" w:sz="0" w:space="0" w:color="auto"/>
                <w:right w:val="none" w:sz="0" w:space="0" w:color="auto"/>
              </w:divBdr>
              <w:divsChild>
                <w:div w:id="1667708031">
                  <w:marLeft w:val="0"/>
                  <w:marRight w:val="0"/>
                  <w:marTop w:val="0"/>
                  <w:marBottom w:val="0"/>
                  <w:divBdr>
                    <w:top w:val="none" w:sz="0" w:space="0" w:color="auto"/>
                    <w:left w:val="none" w:sz="0" w:space="0" w:color="auto"/>
                    <w:bottom w:val="none" w:sz="0" w:space="0" w:color="auto"/>
                    <w:right w:val="none" w:sz="0" w:space="0" w:color="auto"/>
                  </w:divBdr>
                  <w:divsChild>
                    <w:div w:id="265430293">
                      <w:marLeft w:val="0"/>
                      <w:marRight w:val="0"/>
                      <w:marTop w:val="0"/>
                      <w:marBottom w:val="0"/>
                      <w:divBdr>
                        <w:top w:val="none" w:sz="0" w:space="0" w:color="auto"/>
                        <w:left w:val="none" w:sz="0" w:space="0" w:color="auto"/>
                        <w:bottom w:val="none" w:sz="0" w:space="0" w:color="auto"/>
                        <w:right w:val="none" w:sz="0" w:space="0" w:color="auto"/>
                      </w:divBdr>
                    </w:div>
                    <w:div w:id="537283182">
                      <w:marLeft w:val="0"/>
                      <w:marRight w:val="0"/>
                      <w:marTop w:val="0"/>
                      <w:marBottom w:val="0"/>
                      <w:divBdr>
                        <w:top w:val="none" w:sz="0" w:space="0" w:color="auto"/>
                        <w:left w:val="none" w:sz="0" w:space="0" w:color="auto"/>
                        <w:bottom w:val="none" w:sz="0" w:space="0" w:color="auto"/>
                        <w:right w:val="none" w:sz="0" w:space="0" w:color="auto"/>
                      </w:divBdr>
                    </w:div>
                    <w:div w:id="674456195">
                      <w:marLeft w:val="0"/>
                      <w:marRight w:val="0"/>
                      <w:marTop w:val="0"/>
                      <w:marBottom w:val="0"/>
                      <w:divBdr>
                        <w:top w:val="none" w:sz="0" w:space="0" w:color="auto"/>
                        <w:left w:val="none" w:sz="0" w:space="0" w:color="auto"/>
                        <w:bottom w:val="none" w:sz="0" w:space="0" w:color="auto"/>
                        <w:right w:val="none" w:sz="0" w:space="0" w:color="auto"/>
                      </w:divBdr>
                    </w:div>
                    <w:div w:id="1449206036">
                      <w:marLeft w:val="0"/>
                      <w:marRight w:val="0"/>
                      <w:marTop w:val="0"/>
                      <w:marBottom w:val="0"/>
                      <w:divBdr>
                        <w:top w:val="none" w:sz="0" w:space="0" w:color="auto"/>
                        <w:left w:val="none" w:sz="0" w:space="0" w:color="auto"/>
                        <w:bottom w:val="none" w:sz="0" w:space="0" w:color="auto"/>
                        <w:right w:val="none" w:sz="0" w:space="0" w:color="auto"/>
                      </w:divBdr>
                    </w:div>
                    <w:div w:id="1753622924">
                      <w:marLeft w:val="0"/>
                      <w:marRight w:val="0"/>
                      <w:marTop w:val="0"/>
                      <w:marBottom w:val="0"/>
                      <w:divBdr>
                        <w:top w:val="none" w:sz="0" w:space="0" w:color="auto"/>
                        <w:left w:val="none" w:sz="0" w:space="0" w:color="auto"/>
                        <w:bottom w:val="none" w:sz="0" w:space="0" w:color="auto"/>
                        <w:right w:val="none" w:sz="0" w:space="0" w:color="auto"/>
                      </w:divBdr>
                      <w:divsChild>
                        <w:div w:id="114563703">
                          <w:marLeft w:val="0"/>
                          <w:marRight w:val="0"/>
                          <w:marTop w:val="0"/>
                          <w:marBottom w:val="0"/>
                          <w:divBdr>
                            <w:top w:val="none" w:sz="0" w:space="0" w:color="auto"/>
                            <w:left w:val="none" w:sz="0" w:space="0" w:color="auto"/>
                            <w:bottom w:val="none" w:sz="0" w:space="0" w:color="auto"/>
                            <w:right w:val="none" w:sz="0" w:space="0" w:color="auto"/>
                          </w:divBdr>
                        </w:div>
                        <w:div w:id="261452984">
                          <w:marLeft w:val="0"/>
                          <w:marRight w:val="0"/>
                          <w:marTop w:val="0"/>
                          <w:marBottom w:val="0"/>
                          <w:divBdr>
                            <w:top w:val="none" w:sz="0" w:space="0" w:color="auto"/>
                            <w:left w:val="none" w:sz="0" w:space="0" w:color="auto"/>
                            <w:bottom w:val="none" w:sz="0" w:space="0" w:color="auto"/>
                            <w:right w:val="none" w:sz="0" w:space="0" w:color="auto"/>
                          </w:divBdr>
                        </w:div>
                        <w:div w:id="296298992">
                          <w:marLeft w:val="0"/>
                          <w:marRight w:val="0"/>
                          <w:marTop w:val="0"/>
                          <w:marBottom w:val="0"/>
                          <w:divBdr>
                            <w:top w:val="none" w:sz="0" w:space="0" w:color="auto"/>
                            <w:left w:val="none" w:sz="0" w:space="0" w:color="auto"/>
                            <w:bottom w:val="none" w:sz="0" w:space="0" w:color="auto"/>
                            <w:right w:val="none" w:sz="0" w:space="0" w:color="auto"/>
                          </w:divBdr>
                        </w:div>
                        <w:div w:id="365836764">
                          <w:marLeft w:val="0"/>
                          <w:marRight w:val="0"/>
                          <w:marTop w:val="0"/>
                          <w:marBottom w:val="0"/>
                          <w:divBdr>
                            <w:top w:val="none" w:sz="0" w:space="0" w:color="auto"/>
                            <w:left w:val="none" w:sz="0" w:space="0" w:color="auto"/>
                            <w:bottom w:val="none" w:sz="0" w:space="0" w:color="auto"/>
                            <w:right w:val="none" w:sz="0" w:space="0" w:color="auto"/>
                          </w:divBdr>
                        </w:div>
                        <w:div w:id="413943549">
                          <w:marLeft w:val="0"/>
                          <w:marRight w:val="0"/>
                          <w:marTop w:val="0"/>
                          <w:marBottom w:val="0"/>
                          <w:divBdr>
                            <w:top w:val="none" w:sz="0" w:space="0" w:color="auto"/>
                            <w:left w:val="none" w:sz="0" w:space="0" w:color="auto"/>
                            <w:bottom w:val="none" w:sz="0" w:space="0" w:color="auto"/>
                            <w:right w:val="none" w:sz="0" w:space="0" w:color="auto"/>
                          </w:divBdr>
                        </w:div>
                        <w:div w:id="718283298">
                          <w:marLeft w:val="0"/>
                          <w:marRight w:val="0"/>
                          <w:marTop w:val="0"/>
                          <w:marBottom w:val="0"/>
                          <w:divBdr>
                            <w:top w:val="none" w:sz="0" w:space="0" w:color="auto"/>
                            <w:left w:val="none" w:sz="0" w:space="0" w:color="auto"/>
                            <w:bottom w:val="none" w:sz="0" w:space="0" w:color="auto"/>
                            <w:right w:val="none" w:sz="0" w:space="0" w:color="auto"/>
                          </w:divBdr>
                        </w:div>
                        <w:div w:id="1032728249">
                          <w:marLeft w:val="0"/>
                          <w:marRight w:val="0"/>
                          <w:marTop w:val="0"/>
                          <w:marBottom w:val="0"/>
                          <w:divBdr>
                            <w:top w:val="none" w:sz="0" w:space="0" w:color="auto"/>
                            <w:left w:val="none" w:sz="0" w:space="0" w:color="auto"/>
                            <w:bottom w:val="none" w:sz="0" w:space="0" w:color="auto"/>
                            <w:right w:val="none" w:sz="0" w:space="0" w:color="auto"/>
                          </w:divBdr>
                        </w:div>
                        <w:div w:id="1337196866">
                          <w:marLeft w:val="0"/>
                          <w:marRight w:val="0"/>
                          <w:marTop w:val="0"/>
                          <w:marBottom w:val="0"/>
                          <w:divBdr>
                            <w:top w:val="none" w:sz="0" w:space="0" w:color="auto"/>
                            <w:left w:val="none" w:sz="0" w:space="0" w:color="auto"/>
                            <w:bottom w:val="none" w:sz="0" w:space="0" w:color="auto"/>
                            <w:right w:val="none" w:sz="0" w:space="0" w:color="auto"/>
                          </w:divBdr>
                        </w:div>
                        <w:div w:id="1435589388">
                          <w:marLeft w:val="0"/>
                          <w:marRight w:val="0"/>
                          <w:marTop w:val="0"/>
                          <w:marBottom w:val="0"/>
                          <w:divBdr>
                            <w:top w:val="none" w:sz="0" w:space="0" w:color="auto"/>
                            <w:left w:val="none" w:sz="0" w:space="0" w:color="auto"/>
                            <w:bottom w:val="none" w:sz="0" w:space="0" w:color="auto"/>
                            <w:right w:val="none" w:sz="0" w:space="0" w:color="auto"/>
                          </w:divBdr>
                        </w:div>
                        <w:div w:id="1492603887">
                          <w:marLeft w:val="0"/>
                          <w:marRight w:val="0"/>
                          <w:marTop w:val="0"/>
                          <w:marBottom w:val="0"/>
                          <w:divBdr>
                            <w:top w:val="none" w:sz="0" w:space="0" w:color="auto"/>
                            <w:left w:val="none" w:sz="0" w:space="0" w:color="auto"/>
                            <w:bottom w:val="none" w:sz="0" w:space="0" w:color="auto"/>
                            <w:right w:val="none" w:sz="0" w:space="0" w:color="auto"/>
                          </w:divBdr>
                        </w:div>
                        <w:div w:id="1823036698">
                          <w:marLeft w:val="0"/>
                          <w:marRight w:val="0"/>
                          <w:marTop w:val="0"/>
                          <w:marBottom w:val="0"/>
                          <w:divBdr>
                            <w:top w:val="none" w:sz="0" w:space="0" w:color="auto"/>
                            <w:left w:val="none" w:sz="0" w:space="0" w:color="auto"/>
                            <w:bottom w:val="none" w:sz="0" w:space="0" w:color="auto"/>
                            <w:right w:val="none" w:sz="0" w:space="0" w:color="auto"/>
                          </w:divBdr>
                          <w:divsChild>
                            <w:div w:id="770048677">
                              <w:marLeft w:val="0"/>
                              <w:marRight w:val="0"/>
                              <w:marTop w:val="0"/>
                              <w:marBottom w:val="0"/>
                              <w:divBdr>
                                <w:top w:val="single" w:sz="8" w:space="3" w:color="B5C4DF"/>
                                <w:left w:val="none" w:sz="0" w:space="0" w:color="auto"/>
                                <w:bottom w:val="none" w:sz="0" w:space="0" w:color="auto"/>
                                <w:right w:val="none" w:sz="0" w:space="0" w:color="auto"/>
                              </w:divBdr>
                              <w:divsChild>
                                <w:div w:id="15038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610">
                          <w:marLeft w:val="0"/>
                          <w:marRight w:val="0"/>
                          <w:marTop w:val="0"/>
                          <w:marBottom w:val="0"/>
                          <w:divBdr>
                            <w:top w:val="none" w:sz="0" w:space="0" w:color="auto"/>
                            <w:left w:val="none" w:sz="0" w:space="0" w:color="auto"/>
                            <w:bottom w:val="none" w:sz="0" w:space="0" w:color="auto"/>
                            <w:right w:val="none" w:sz="0" w:space="0" w:color="auto"/>
                          </w:divBdr>
                        </w:div>
                        <w:div w:id="1922181686">
                          <w:marLeft w:val="0"/>
                          <w:marRight w:val="0"/>
                          <w:marTop w:val="0"/>
                          <w:marBottom w:val="0"/>
                          <w:divBdr>
                            <w:top w:val="none" w:sz="0" w:space="0" w:color="auto"/>
                            <w:left w:val="none" w:sz="0" w:space="0" w:color="auto"/>
                            <w:bottom w:val="none" w:sz="0" w:space="0" w:color="auto"/>
                            <w:right w:val="none" w:sz="0" w:space="0" w:color="auto"/>
                          </w:divBdr>
                        </w:div>
                        <w:div w:id="1926067389">
                          <w:marLeft w:val="0"/>
                          <w:marRight w:val="0"/>
                          <w:marTop w:val="0"/>
                          <w:marBottom w:val="0"/>
                          <w:divBdr>
                            <w:top w:val="none" w:sz="0" w:space="0" w:color="auto"/>
                            <w:left w:val="none" w:sz="0" w:space="0" w:color="auto"/>
                            <w:bottom w:val="none" w:sz="0" w:space="0" w:color="auto"/>
                            <w:right w:val="none" w:sz="0" w:space="0" w:color="auto"/>
                          </w:divBdr>
                        </w:div>
                        <w:div w:id="1935164231">
                          <w:marLeft w:val="0"/>
                          <w:marRight w:val="0"/>
                          <w:marTop w:val="0"/>
                          <w:marBottom w:val="0"/>
                          <w:divBdr>
                            <w:top w:val="none" w:sz="0" w:space="0" w:color="auto"/>
                            <w:left w:val="none" w:sz="0" w:space="0" w:color="auto"/>
                            <w:bottom w:val="none" w:sz="0" w:space="0" w:color="auto"/>
                            <w:right w:val="none" w:sz="0" w:space="0" w:color="auto"/>
                          </w:divBdr>
                        </w:div>
                        <w:div w:id="1935898488">
                          <w:marLeft w:val="0"/>
                          <w:marRight w:val="0"/>
                          <w:marTop w:val="0"/>
                          <w:marBottom w:val="0"/>
                          <w:divBdr>
                            <w:top w:val="none" w:sz="0" w:space="0" w:color="auto"/>
                            <w:left w:val="none" w:sz="0" w:space="0" w:color="auto"/>
                            <w:bottom w:val="none" w:sz="0" w:space="0" w:color="auto"/>
                            <w:right w:val="none" w:sz="0" w:space="0" w:color="auto"/>
                          </w:divBdr>
                        </w:div>
                        <w:div w:id="1959986475">
                          <w:marLeft w:val="0"/>
                          <w:marRight w:val="0"/>
                          <w:marTop w:val="0"/>
                          <w:marBottom w:val="0"/>
                          <w:divBdr>
                            <w:top w:val="none" w:sz="0" w:space="0" w:color="auto"/>
                            <w:left w:val="none" w:sz="0" w:space="0" w:color="auto"/>
                            <w:bottom w:val="none" w:sz="0" w:space="0" w:color="auto"/>
                            <w:right w:val="none" w:sz="0" w:space="0" w:color="auto"/>
                          </w:divBdr>
                        </w:div>
                      </w:divsChild>
                    </w:div>
                    <w:div w:id="21158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420">
              <w:marLeft w:val="0"/>
              <w:marRight w:val="0"/>
              <w:marTop w:val="0"/>
              <w:marBottom w:val="0"/>
              <w:divBdr>
                <w:top w:val="none" w:sz="0" w:space="0" w:color="auto"/>
                <w:left w:val="none" w:sz="0" w:space="0" w:color="auto"/>
                <w:bottom w:val="none" w:sz="0" w:space="0" w:color="auto"/>
                <w:right w:val="none" w:sz="0" w:space="0" w:color="auto"/>
              </w:divBdr>
            </w:div>
            <w:div w:id="1127048572">
              <w:marLeft w:val="0"/>
              <w:marRight w:val="0"/>
              <w:marTop w:val="0"/>
              <w:marBottom w:val="0"/>
              <w:divBdr>
                <w:top w:val="none" w:sz="0" w:space="0" w:color="auto"/>
                <w:left w:val="none" w:sz="0" w:space="0" w:color="auto"/>
                <w:bottom w:val="none" w:sz="0" w:space="0" w:color="auto"/>
                <w:right w:val="none" w:sz="0" w:space="0" w:color="auto"/>
              </w:divBdr>
            </w:div>
            <w:div w:id="1259409530">
              <w:marLeft w:val="0"/>
              <w:marRight w:val="0"/>
              <w:marTop w:val="0"/>
              <w:marBottom w:val="0"/>
              <w:divBdr>
                <w:top w:val="none" w:sz="0" w:space="0" w:color="auto"/>
                <w:left w:val="none" w:sz="0" w:space="0" w:color="auto"/>
                <w:bottom w:val="none" w:sz="0" w:space="0" w:color="auto"/>
                <w:right w:val="none" w:sz="0" w:space="0" w:color="auto"/>
              </w:divBdr>
            </w:div>
            <w:div w:id="17163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30293">
      <w:bodyDiv w:val="1"/>
      <w:marLeft w:val="0"/>
      <w:marRight w:val="0"/>
      <w:marTop w:val="0"/>
      <w:marBottom w:val="0"/>
      <w:divBdr>
        <w:top w:val="none" w:sz="0" w:space="0" w:color="auto"/>
        <w:left w:val="none" w:sz="0" w:space="0" w:color="auto"/>
        <w:bottom w:val="none" w:sz="0" w:space="0" w:color="auto"/>
        <w:right w:val="none" w:sz="0" w:space="0" w:color="auto"/>
      </w:divBdr>
    </w:div>
    <w:div w:id="821242349">
      <w:bodyDiv w:val="1"/>
      <w:marLeft w:val="0"/>
      <w:marRight w:val="0"/>
      <w:marTop w:val="0"/>
      <w:marBottom w:val="0"/>
      <w:divBdr>
        <w:top w:val="none" w:sz="0" w:space="0" w:color="auto"/>
        <w:left w:val="none" w:sz="0" w:space="0" w:color="auto"/>
        <w:bottom w:val="none" w:sz="0" w:space="0" w:color="auto"/>
        <w:right w:val="none" w:sz="0" w:space="0" w:color="auto"/>
      </w:divBdr>
    </w:div>
    <w:div w:id="833880969">
      <w:bodyDiv w:val="1"/>
      <w:marLeft w:val="0"/>
      <w:marRight w:val="0"/>
      <w:marTop w:val="0"/>
      <w:marBottom w:val="0"/>
      <w:divBdr>
        <w:top w:val="none" w:sz="0" w:space="0" w:color="auto"/>
        <w:left w:val="none" w:sz="0" w:space="0" w:color="auto"/>
        <w:bottom w:val="none" w:sz="0" w:space="0" w:color="auto"/>
        <w:right w:val="none" w:sz="0" w:space="0" w:color="auto"/>
      </w:divBdr>
    </w:div>
    <w:div w:id="842009291">
      <w:bodyDiv w:val="1"/>
      <w:marLeft w:val="0"/>
      <w:marRight w:val="0"/>
      <w:marTop w:val="0"/>
      <w:marBottom w:val="0"/>
      <w:divBdr>
        <w:top w:val="none" w:sz="0" w:space="0" w:color="auto"/>
        <w:left w:val="none" w:sz="0" w:space="0" w:color="auto"/>
        <w:bottom w:val="none" w:sz="0" w:space="0" w:color="auto"/>
        <w:right w:val="none" w:sz="0" w:space="0" w:color="auto"/>
      </w:divBdr>
    </w:div>
    <w:div w:id="854877749">
      <w:bodyDiv w:val="1"/>
      <w:marLeft w:val="0"/>
      <w:marRight w:val="0"/>
      <w:marTop w:val="0"/>
      <w:marBottom w:val="0"/>
      <w:divBdr>
        <w:top w:val="none" w:sz="0" w:space="0" w:color="auto"/>
        <w:left w:val="none" w:sz="0" w:space="0" w:color="auto"/>
        <w:bottom w:val="none" w:sz="0" w:space="0" w:color="auto"/>
        <w:right w:val="none" w:sz="0" w:space="0" w:color="auto"/>
      </w:divBdr>
    </w:div>
    <w:div w:id="854926234">
      <w:bodyDiv w:val="1"/>
      <w:marLeft w:val="0"/>
      <w:marRight w:val="0"/>
      <w:marTop w:val="0"/>
      <w:marBottom w:val="0"/>
      <w:divBdr>
        <w:top w:val="none" w:sz="0" w:space="0" w:color="auto"/>
        <w:left w:val="none" w:sz="0" w:space="0" w:color="auto"/>
        <w:bottom w:val="none" w:sz="0" w:space="0" w:color="auto"/>
        <w:right w:val="none" w:sz="0" w:space="0" w:color="auto"/>
      </w:divBdr>
    </w:div>
    <w:div w:id="857962164">
      <w:bodyDiv w:val="1"/>
      <w:marLeft w:val="0"/>
      <w:marRight w:val="0"/>
      <w:marTop w:val="0"/>
      <w:marBottom w:val="0"/>
      <w:divBdr>
        <w:top w:val="none" w:sz="0" w:space="0" w:color="auto"/>
        <w:left w:val="none" w:sz="0" w:space="0" w:color="auto"/>
        <w:bottom w:val="none" w:sz="0" w:space="0" w:color="auto"/>
        <w:right w:val="none" w:sz="0" w:space="0" w:color="auto"/>
      </w:divBdr>
    </w:div>
    <w:div w:id="888492383">
      <w:bodyDiv w:val="1"/>
      <w:marLeft w:val="0"/>
      <w:marRight w:val="0"/>
      <w:marTop w:val="0"/>
      <w:marBottom w:val="0"/>
      <w:divBdr>
        <w:top w:val="none" w:sz="0" w:space="0" w:color="auto"/>
        <w:left w:val="none" w:sz="0" w:space="0" w:color="auto"/>
        <w:bottom w:val="none" w:sz="0" w:space="0" w:color="auto"/>
        <w:right w:val="none" w:sz="0" w:space="0" w:color="auto"/>
      </w:divBdr>
    </w:div>
    <w:div w:id="894971974">
      <w:bodyDiv w:val="1"/>
      <w:marLeft w:val="0"/>
      <w:marRight w:val="0"/>
      <w:marTop w:val="0"/>
      <w:marBottom w:val="0"/>
      <w:divBdr>
        <w:top w:val="none" w:sz="0" w:space="0" w:color="auto"/>
        <w:left w:val="none" w:sz="0" w:space="0" w:color="auto"/>
        <w:bottom w:val="none" w:sz="0" w:space="0" w:color="auto"/>
        <w:right w:val="none" w:sz="0" w:space="0" w:color="auto"/>
      </w:divBdr>
    </w:div>
    <w:div w:id="903103887">
      <w:bodyDiv w:val="1"/>
      <w:marLeft w:val="0"/>
      <w:marRight w:val="0"/>
      <w:marTop w:val="0"/>
      <w:marBottom w:val="0"/>
      <w:divBdr>
        <w:top w:val="none" w:sz="0" w:space="0" w:color="auto"/>
        <w:left w:val="none" w:sz="0" w:space="0" w:color="auto"/>
        <w:bottom w:val="none" w:sz="0" w:space="0" w:color="auto"/>
        <w:right w:val="none" w:sz="0" w:space="0" w:color="auto"/>
      </w:divBdr>
    </w:div>
    <w:div w:id="903568444">
      <w:bodyDiv w:val="1"/>
      <w:marLeft w:val="0"/>
      <w:marRight w:val="0"/>
      <w:marTop w:val="0"/>
      <w:marBottom w:val="0"/>
      <w:divBdr>
        <w:top w:val="none" w:sz="0" w:space="0" w:color="auto"/>
        <w:left w:val="none" w:sz="0" w:space="0" w:color="auto"/>
        <w:bottom w:val="none" w:sz="0" w:space="0" w:color="auto"/>
        <w:right w:val="none" w:sz="0" w:space="0" w:color="auto"/>
      </w:divBdr>
    </w:div>
    <w:div w:id="935476347">
      <w:bodyDiv w:val="1"/>
      <w:marLeft w:val="0"/>
      <w:marRight w:val="0"/>
      <w:marTop w:val="0"/>
      <w:marBottom w:val="0"/>
      <w:divBdr>
        <w:top w:val="none" w:sz="0" w:space="0" w:color="auto"/>
        <w:left w:val="none" w:sz="0" w:space="0" w:color="auto"/>
        <w:bottom w:val="none" w:sz="0" w:space="0" w:color="auto"/>
        <w:right w:val="none" w:sz="0" w:space="0" w:color="auto"/>
      </w:divBdr>
    </w:div>
    <w:div w:id="940800332">
      <w:bodyDiv w:val="1"/>
      <w:marLeft w:val="0"/>
      <w:marRight w:val="0"/>
      <w:marTop w:val="0"/>
      <w:marBottom w:val="0"/>
      <w:divBdr>
        <w:top w:val="none" w:sz="0" w:space="0" w:color="auto"/>
        <w:left w:val="none" w:sz="0" w:space="0" w:color="auto"/>
        <w:bottom w:val="none" w:sz="0" w:space="0" w:color="auto"/>
        <w:right w:val="none" w:sz="0" w:space="0" w:color="auto"/>
      </w:divBdr>
    </w:div>
    <w:div w:id="976373003">
      <w:bodyDiv w:val="1"/>
      <w:marLeft w:val="0"/>
      <w:marRight w:val="0"/>
      <w:marTop w:val="0"/>
      <w:marBottom w:val="0"/>
      <w:divBdr>
        <w:top w:val="none" w:sz="0" w:space="0" w:color="auto"/>
        <w:left w:val="none" w:sz="0" w:space="0" w:color="auto"/>
        <w:bottom w:val="none" w:sz="0" w:space="0" w:color="auto"/>
        <w:right w:val="none" w:sz="0" w:space="0" w:color="auto"/>
      </w:divBdr>
    </w:div>
    <w:div w:id="1003554386">
      <w:bodyDiv w:val="1"/>
      <w:marLeft w:val="0"/>
      <w:marRight w:val="0"/>
      <w:marTop w:val="0"/>
      <w:marBottom w:val="0"/>
      <w:divBdr>
        <w:top w:val="none" w:sz="0" w:space="0" w:color="auto"/>
        <w:left w:val="none" w:sz="0" w:space="0" w:color="auto"/>
        <w:bottom w:val="none" w:sz="0" w:space="0" w:color="auto"/>
        <w:right w:val="none" w:sz="0" w:space="0" w:color="auto"/>
      </w:divBdr>
    </w:div>
    <w:div w:id="1004012114">
      <w:bodyDiv w:val="1"/>
      <w:marLeft w:val="0"/>
      <w:marRight w:val="0"/>
      <w:marTop w:val="0"/>
      <w:marBottom w:val="0"/>
      <w:divBdr>
        <w:top w:val="none" w:sz="0" w:space="0" w:color="auto"/>
        <w:left w:val="none" w:sz="0" w:space="0" w:color="auto"/>
        <w:bottom w:val="none" w:sz="0" w:space="0" w:color="auto"/>
        <w:right w:val="none" w:sz="0" w:space="0" w:color="auto"/>
      </w:divBdr>
    </w:div>
    <w:div w:id="1018191420">
      <w:bodyDiv w:val="1"/>
      <w:marLeft w:val="0"/>
      <w:marRight w:val="0"/>
      <w:marTop w:val="0"/>
      <w:marBottom w:val="0"/>
      <w:divBdr>
        <w:top w:val="none" w:sz="0" w:space="0" w:color="auto"/>
        <w:left w:val="none" w:sz="0" w:space="0" w:color="auto"/>
        <w:bottom w:val="none" w:sz="0" w:space="0" w:color="auto"/>
        <w:right w:val="none" w:sz="0" w:space="0" w:color="auto"/>
      </w:divBdr>
      <w:divsChild>
        <w:div w:id="537013593">
          <w:marLeft w:val="0"/>
          <w:marRight w:val="0"/>
          <w:marTop w:val="0"/>
          <w:marBottom w:val="0"/>
          <w:divBdr>
            <w:top w:val="none" w:sz="0" w:space="0" w:color="auto"/>
            <w:left w:val="none" w:sz="0" w:space="0" w:color="auto"/>
            <w:bottom w:val="none" w:sz="0" w:space="0" w:color="auto"/>
            <w:right w:val="none" w:sz="0" w:space="0" w:color="auto"/>
          </w:divBdr>
        </w:div>
      </w:divsChild>
    </w:div>
    <w:div w:id="1034698134">
      <w:bodyDiv w:val="1"/>
      <w:marLeft w:val="0"/>
      <w:marRight w:val="0"/>
      <w:marTop w:val="0"/>
      <w:marBottom w:val="0"/>
      <w:divBdr>
        <w:top w:val="none" w:sz="0" w:space="0" w:color="auto"/>
        <w:left w:val="none" w:sz="0" w:space="0" w:color="auto"/>
        <w:bottom w:val="none" w:sz="0" w:space="0" w:color="auto"/>
        <w:right w:val="none" w:sz="0" w:space="0" w:color="auto"/>
      </w:divBdr>
    </w:div>
    <w:div w:id="1035422361">
      <w:bodyDiv w:val="1"/>
      <w:marLeft w:val="0"/>
      <w:marRight w:val="0"/>
      <w:marTop w:val="0"/>
      <w:marBottom w:val="0"/>
      <w:divBdr>
        <w:top w:val="none" w:sz="0" w:space="0" w:color="auto"/>
        <w:left w:val="none" w:sz="0" w:space="0" w:color="auto"/>
        <w:bottom w:val="none" w:sz="0" w:space="0" w:color="auto"/>
        <w:right w:val="none" w:sz="0" w:space="0" w:color="auto"/>
      </w:divBdr>
    </w:div>
    <w:div w:id="1038316942">
      <w:bodyDiv w:val="1"/>
      <w:marLeft w:val="0"/>
      <w:marRight w:val="0"/>
      <w:marTop w:val="0"/>
      <w:marBottom w:val="0"/>
      <w:divBdr>
        <w:top w:val="none" w:sz="0" w:space="0" w:color="auto"/>
        <w:left w:val="none" w:sz="0" w:space="0" w:color="auto"/>
        <w:bottom w:val="none" w:sz="0" w:space="0" w:color="auto"/>
        <w:right w:val="none" w:sz="0" w:space="0" w:color="auto"/>
      </w:divBdr>
    </w:div>
    <w:div w:id="1056509336">
      <w:bodyDiv w:val="1"/>
      <w:marLeft w:val="0"/>
      <w:marRight w:val="0"/>
      <w:marTop w:val="0"/>
      <w:marBottom w:val="0"/>
      <w:divBdr>
        <w:top w:val="none" w:sz="0" w:space="0" w:color="auto"/>
        <w:left w:val="none" w:sz="0" w:space="0" w:color="auto"/>
        <w:bottom w:val="none" w:sz="0" w:space="0" w:color="auto"/>
        <w:right w:val="none" w:sz="0" w:space="0" w:color="auto"/>
      </w:divBdr>
    </w:div>
    <w:div w:id="1058936040">
      <w:bodyDiv w:val="1"/>
      <w:marLeft w:val="0"/>
      <w:marRight w:val="0"/>
      <w:marTop w:val="0"/>
      <w:marBottom w:val="0"/>
      <w:divBdr>
        <w:top w:val="none" w:sz="0" w:space="0" w:color="auto"/>
        <w:left w:val="none" w:sz="0" w:space="0" w:color="auto"/>
        <w:bottom w:val="none" w:sz="0" w:space="0" w:color="auto"/>
        <w:right w:val="none" w:sz="0" w:space="0" w:color="auto"/>
      </w:divBdr>
    </w:div>
    <w:div w:id="1060715257">
      <w:bodyDiv w:val="1"/>
      <w:marLeft w:val="0"/>
      <w:marRight w:val="0"/>
      <w:marTop w:val="0"/>
      <w:marBottom w:val="0"/>
      <w:divBdr>
        <w:top w:val="none" w:sz="0" w:space="0" w:color="auto"/>
        <w:left w:val="none" w:sz="0" w:space="0" w:color="auto"/>
        <w:bottom w:val="none" w:sz="0" w:space="0" w:color="auto"/>
        <w:right w:val="none" w:sz="0" w:space="0" w:color="auto"/>
      </w:divBdr>
    </w:div>
    <w:div w:id="1070150585">
      <w:bodyDiv w:val="1"/>
      <w:marLeft w:val="0"/>
      <w:marRight w:val="0"/>
      <w:marTop w:val="0"/>
      <w:marBottom w:val="0"/>
      <w:divBdr>
        <w:top w:val="none" w:sz="0" w:space="0" w:color="auto"/>
        <w:left w:val="none" w:sz="0" w:space="0" w:color="auto"/>
        <w:bottom w:val="none" w:sz="0" w:space="0" w:color="auto"/>
        <w:right w:val="none" w:sz="0" w:space="0" w:color="auto"/>
      </w:divBdr>
    </w:div>
    <w:div w:id="1102264562">
      <w:bodyDiv w:val="1"/>
      <w:marLeft w:val="0"/>
      <w:marRight w:val="0"/>
      <w:marTop w:val="0"/>
      <w:marBottom w:val="0"/>
      <w:divBdr>
        <w:top w:val="none" w:sz="0" w:space="0" w:color="auto"/>
        <w:left w:val="none" w:sz="0" w:space="0" w:color="auto"/>
        <w:bottom w:val="none" w:sz="0" w:space="0" w:color="auto"/>
        <w:right w:val="none" w:sz="0" w:space="0" w:color="auto"/>
      </w:divBdr>
    </w:div>
    <w:div w:id="1118456026">
      <w:bodyDiv w:val="1"/>
      <w:marLeft w:val="0"/>
      <w:marRight w:val="0"/>
      <w:marTop w:val="0"/>
      <w:marBottom w:val="0"/>
      <w:divBdr>
        <w:top w:val="none" w:sz="0" w:space="0" w:color="auto"/>
        <w:left w:val="none" w:sz="0" w:space="0" w:color="auto"/>
        <w:bottom w:val="none" w:sz="0" w:space="0" w:color="auto"/>
        <w:right w:val="none" w:sz="0" w:space="0" w:color="auto"/>
      </w:divBdr>
    </w:div>
    <w:div w:id="1118599768">
      <w:bodyDiv w:val="1"/>
      <w:marLeft w:val="0"/>
      <w:marRight w:val="0"/>
      <w:marTop w:val="0"/>
      <w:marBottom w:val="0"/>
      <w:divBdr>
        <w:top w:val="none" w:sz="0" w:space="0" w:color="auto"/>
        <w:left w:val="none" w:sz="0" w:space="0" w:color="auto"/>
        <w:bottom w:val="none" w:sz="0" w:space="0" w:color="auto"/>
        <w:right w:val="none" w:sz="0" w:space="0" w:color="auto"/>
      </w:divBdr>
    </w:div>
    <w:div w:id="1120877751">
      <w:bodyDiv w:val="1"/>
      <w:marLeft w:val="0"/>
      <w:marRight w:val="0"/>
      <w:marTop w:val="0"/>
      <w:marBottom w:val="0"/>
      <w:divBdr>
        <w:top w:val="none" w:sz="0" w:space="0" w:color="auto"/>
        <w:left w:val="none" w:sz="0" w:space="0" w:color="auto"/>
        <w:bottom w:val="none" w:sz="0" w:space="0" w:color="auto"/>
        <w:right w:val="none" w:sz="0" w:space="0" w:color="auto"/>
      </w:divBdr>
    </w:div>
    <w:div w:id="1149829612">
      <w:bodyDiv w:val="1"/>
      <w:marLeft w:val="0"/>
      <w:marRight w:val="0"/>
      <w:marTop w:val="0"/>
      <w:marBottom w:val="0"/>
      <w:divBdr>
        <w:top w:val="none" w:sz="0" w:space="0" w:color="auto"/>
        <w:left w:val="none" w:sz="0" w:space="0" w:color="auto"/>
        <w:bottom w:val="none" w:sz="0" w:space="0" w:color="auto"/>
        <w:right w:val="none" w:sz="0" w:space="0" w:color="auto"/>
      </w:divBdr>
    </w:div>
    <w:div w:id="1161772469">
      <w:bodyDiv w:val="1"/>
      <w:marLeft w:val="0"/>
      <w:marRight w:val="0"/>
      <w:marTop w:val="0"/>
      <w:marBottom w:val="0"/>
      <w:divBdr>
        <w:top w:val="none" w:sz="0" w:space="0" w:color="auto"/>
        <w:left w:val="none" w:sz="0" w:space="0" w:color="auto"/>
        <w:bottom w:val="none" w:sz="0" w:space="0" w:color="auto"/>
        <w:right w:val="none" w:sz="0" w:space="0" w:color="auto"/>
      </w:divBdr>
    </w:div>
    <w:div w:id="1166749394">
      <w:bodyDiv w:val="1"/>
      <w:marLeft w:val="0"/>
      <w:marRight w:val="0"/>
      <w:marTop w:val="0"/>
      <w:marBottom w:val="0"/>
      <w:divBdr>
        <w:top w:val="none" w:sz="0" w:space="0" w:color="auto"/>
        <w:left w:val="none" w:sz="0" w:space="0" w:color="auto"/>
        <w:bottom w:val="none" w:sz="0" w:space="0" w:color="auto"/>
        <w:right w:val="none" w:sz="0" w:space="0" w:color="auto"/>
      </w:divBdr>
    </w:div>
    <w:div w:id="1172333704">
      <w:bodyDiv w:val="1"/>
      <w:marLeft w:val="0"/>
      <w:marRight w:val="0"/>
      <w:marTop w:val="0"/>
      <w:marBottom w:val="0"/>
      <w:divBdr>
        <w:top w:val="none" w:sz="0" w:space="0" w:color="auto"/>
        <w:left w:val="none" w:sz="0" w:space="0" w:color="auto"/>
        <w:bottom w:val="none" w:sz="0" w:space="0" w:color="auto"/>
        <w:right w:val="none" w:sz="0" w:space="0" w:color="auto"/>
      </w:divBdr>
    </w:div>
    <w:div w:id="1175344975">
      <w:bodyDiv w:val="1"/>
      <w:marLeft w:val="0"/>
      <w:marRight w:val="0"/>
      <w:marTop w:val="0"/>
      <w:marBottom w:val="0"/>
      <w:divBdr>
        <w:top w:val="none" w:sz="0" w:space="0" w:color="auto"/>
        <w:left w:val="none" w:sz="0" w:space="0" w:color="auto"/>
        <w:bottom w:val="none" w:sz="0" w:space="0" w:color="auto"/>
        <w:right w:val="none" w:sz="0" w:space="0" w:color="auto"/>
      </w:divBdr>
    </w:div>
    <w:div w:id="1204711062">
      <w:bodyDiv w:val="1"/>
      <w:marLeft w:val="0"/>
      <w:marRight w:val="0"/>
      <w:marTop w:val="0"/>
      <w:marBottom w:val="0"/>
      <w:divBdr>
        <w:top w:val="none" w:sz="0" w:space="0" w:color="auto"/>
        <w:left w:val="none" w:sz="0" w:space="0" w:color="auto"/>
        <w:bottom w:val="none" w:sz="0" w:space="0" w:color="auto"/>
        <w:right w:val="none" w:sz="0" w:space="0" w:color="auto"/>
      </w:divBdr>
    </w:div>
    <w:div w:id="1206985825">
      <w:bodyDiv w:val="1"/>
      <w:marLeft w:val="0"/>
      <w:marRight w:val="0"/>
      <w:marTop w:val="0"/>
      <w:marBottom w:val="0"/>
      <w:divBdr>
        <w:top w:val="none" w:sz="0" w:space="0" w:color="auto"/>
        <w:left w:val="none" w:sz="0" w:space="0" w:color="auto"/>
        <w:bottom w:val="none" w:sz="0" w:space="0" w:color="auto"/>
        <w:right w:val="none" w:sz="0" w:space="0" w:color="auto"/>
      </w:divBdr>
    </w:div>
    <w:div w:id="1218858509">
      <w:bodyDiv w:val="1"/>
      <w:marLeft w:val="0"/>
      <w:marRight w:val="0"/>
      <w:marTop w:val="0"/>
      <w:marBottom w:val="0"/>
      <w:divBdr>
        <w:top w:val="none" w:sz="0" w:space="0" w:color="auto"/>
        <w:left w:val="none" w:sz="0" w:space="0" w:color="auto"/>
        <w:bottom w:val="none" w:sz="0" w:space="0" w:color="auto"/>
        <w:right w:val="none" w:sz="0" w:space="0" w:color="auto"/>
      </w:divBdr>
    </w:div>
    <w:div w:id="1249733119">
      <w:bodyDiv w:val="1"/>
      <w:marLeft w:val="0"/>
      <w:marRight w:val="0"/>
      <w:marTop w:val="0"/>
      <w:marBottom w:val="0"/>
      <w:divBdr>
        <w:top w:val="none" w:sz="0" w:space="0" w:color="auto"/>
        <w:left w:val="none" w:sz="0" w:space="0" w:color="auto"/>
        <w:bottom w:val="none" w:sz="0" w:space="0" w:color="auto"/>
        <w:right w:val="none" w:sz="0" w:space="0" w:color="auto"/>
      </w:divBdr>
    </w:div>
    <w:div w:id="1270310018">
      <w:bodyDiv w:val="1"/>
      <w:marLeft w:val="0"/>
      <w:marRight w:val="0"/>
      <w:marTop w:val="0"/>
      <w:marBottom w:val="0"/>
      <w:divBdr>
        <w:top w:val="none" w:sz="0" w:space="0" w:color="auto"/>
        <w:left w:val="none" w:sz="0" w:space="0" w:color="auto"/>
        <w:bottom w:val="none" w:sz="0" w:space="0" w:color="auto"/>
        <w:right w:val="none" w:sz="0" w:space="0" w:color="auto"/>
      </w:divBdr>
    </w:div>
    <w:div w:id="1275092485">
      <w:bodyDiv w:val="1"/>
      <w:marLeft w:val="0"/>
      <w:marRight w:val="0"/>
      <w:marTop w:val="0"/>
      <w:marBottom w:val="0"/>
      <w:divBdr>
        <w:top w:val="none" w:sz="0" w:space="0" w:color="auto"/>
        <w:left w:val="none" w:sz="0" w:space="0" w:color="auto"/>
        <w:bottom w:val="none" w:sz="0" w:space="0" w:color="auto"/>
        <w:right w:val="none" w:sz="0" w:space="0" w:color="auto"/>
      </w:divBdr>
    </w:div>
    <w:div w:id="1287732312">
      <w:bodyDiv w:val="1"/>
      <w:marLeft w:val="0"/>
      <w:marRight w:val="0"/>
      <w:marTop w:val="0"/>
      <w:marBottom w:val="0"/>
      <w:divBdr>
        <w:top w:val="none" w:sz="0" w:space="0" w:color="auto"/>
        <w:left w:val="none" w:sz="0" w:space="0" w:color="auto"/>
        <w:bottom w:val="none" w:sz="0" w:space="0" w:color="auto"/>
        <w:right w:val="none" w:sz="0" w:space="0" w:color="auto"/>
      </w:divBdr>
    </w:div>
    <w:div w:id="1289817346">
      <w:bodyDiv w:val="1"/>
      <w:marLeft w:val="0"/>
      <w:marRight w:val="0"/>
      <w:marTop w:val="0"/>
      <w:marBottom w:val="0"/>
      <w:divBdr>
        <w:top w:val="none" w:sz="0" w:space="0" w:color="auto"/>
        <w:left w:val="none" w:sz="0" w:space="0" w:color="auto"/>
        <w:bottom w:val="none" w:sz="0" w:space="0" w:color="auto"/>
        <w:right w:val="none" w:sz="0" w:space="0" w:color="auto"/>
      </w:divBdr>
    </w:div>
    <w:div w:id="1293825165">
      <w:bodyDiv w:val="1"/>
      <w:marLeft w:val="0"/>
      <w:marRight w:val="0"/>
      <w:marTop w:val="0"/>
      <w:marBottom w:val="0"/>
      <w:divBdr>
        <w:top w:val="none" w:sz="0" w:space="0" w:color="auto"/>
        <w:left w:val="none" w:sz="0" w:space="0" w:color="auto"/>
        <w:bottom w:val="none" w:sz="0" w:space="0" w:color="auto"/>
        <w:right w:val="none" w:sz="0" w:space="0" w:color="auto"/>
      </w:divBdr>
    </w:div>
    <w:div w:id="1302660238">
      <w:bodyDiv w:val="1"/>
      <w:marLeft w:val="0"/>
      <w:marRight w:val="0"/>
      <w:marTop w:val="0"/>
      <w:marBottom w:val="0"/>
      <w:divBdr>
        <w:top w:val="none" w:sz="0" w:space="0" w:color="auto"/>
        <w:left w:val="none" w:sz="0" w:space="0" w:color="auto"/>
        <w:bottom w:val="none" w:sz="0" w:space="0" w:color="auto"/>
        <w:right w:val="none" w:sz="0" w:space="0" w:color="auto"/>
      </w:divBdr>
    </w:div>
    <w:div w:id="1318144847">
      <w:bodyDiv w:val="1"/>
      <w:marLeft w:val="0"/>
      <w:marRight w:val="0"/>
      <w:marTop w:val="0"/>
      <w:marBottom w:val="0"/>
      <w:divBdr>
        <w:top w:val="none" w:sz="0" w:space="0" w:color="auto"/>
        <w:left w:val="none" w:sz="0" w:space="0" w:color="auto"/>
        <w:bottom w:val="none" w:sz="0" w:space="0" w:color="auto"/>
        <w:right w:val="none" w:sz="0" w:space="0" w:color="auto"/>
      </w:divBdr>
    </w:div>
    <w:div w:id="1318723988">
      <w:bodyDiv w:val="1"/>
      <w:marLeft w:val="0"/>
      <w:marRight w:val="0"/>
      <w:marTop w:val="0"/>
      <w:marBottom w:val="0"/>
      <w:divBdr>
        <w:top w:val="none" w:sz="0" w:space="0" w:color="auto"/>
        <w:left w:val="none" w:sz="0" w:space="0" w:color="auto"/>
        <w:bottom w:val="none" w:sz="0" w:space="0" w:color="auto"/>
        <w:right w:val="none" w:sz="0" w:space="0" w:color="auto"/>
      </w:divBdr>
      <w:divsChild>
        <w:div w:id="130485938">
          <w:marLeft w:val="0"/>
          <w:marRight w:val="0"/>
          <w:marTop w:val="0"/>
          <w:marBottom w:val="0"/>
          <w:divBdr>
            <w:top w:val="none" w:sz="0" w:space="0" w:color="auto"/>
            <w:left w:val="none" w:sz="0" w:space="0" w:color="auto"/>
            <w:bottom w:val="none" w:sz="0" w:space="0" w:color="auto"/>
            <w:right w:val="none" w:sz="0" w:space="0" w:color="auto"/>
          </w:divBdr>
          <w:divsChild>
            <w:div w:id="135074406">
              <w:marLeft w:val="0"/>
              <w:marRight w:val="0"/>
              <w:marTop w:val="0"/>
              <w:marBottom w:val="0"/>
              <w:divBdr>
                <w:top w:val="none" w:sz="0" w:space="0" w:color="auto"/>
                <w:left w:val="none" w:sz="0" w:space="0" w:color="auto"/>
                <w:bottom w:val="none" w:sz="0" w:space="0" w:color="auto"/>
                <w:right w:val="none" w:sz="0" w:space="0" w:color="auto"/>
              </w:divBdr>
            </w:div>
            <w:div w:id="1298334120">
              <w:marLeft w:val="0"/>
              <w:marRight w:val="0"/>
              <w:marTop w:val="0"/>
              <w:marBottom w:val="0"/>
              <w:divBdr>
                <w:top w:val="none" w:sz="0" w:space="0" w:color="auto"/>
                <w:left w:val="none" w:sz="0" w:space="0" w:color="auto"/>
                <w:bottom w:val="none" w:sz="0" w:space="0" w:color="auto"/>
                <w:right w:val="none" w:sz="0" w:space="0" w:color="auto"/>
              </w:divBdr>
            </w:div>
            <w:div w:id="2084983540">
              <w:marLeft w:val="0"/>
              <w:marRight w:val="0"/>
              <w:marTop w:val="0"/>
              <w:marBottom w:val="0"/>
              <w:divBdr>
                <w:top w:val="none" w:sz="0" w:space="0" w:color="auto"/>
                <w:left w:val="none" w:sz="0" w:space="0" w:color="auto"/>
                <w:bottom w:val="none" w:sz="0" w:space="0" w:color="auto"/>
                <w:right w:val="none" w:sz="0" w:space="0" w:color="auto"/>
              </w:divBdr>
            </w:div>
          </w:divsChild>
        </w:div>
        <w:div w:id="165288772">
          <w:marLeft w:val="0"/>
          <w:marRight w:val="0"/>
          <w:marTop w:val="0"/>
          <w:marBottom w:val="0"/>
          <w:divBdr>
            <w:top w:val="none" w:sz="0" w:space="0" w:color="auto"/>
            <w:left w:val="none" w:sz="0" w:space="0" w:color="auto"/>
            <w:bottom w:val="none" w:sz="0" w:space="0" w:color="auto"/>
            <w:right w:val="none" w:sz="0" w:space="0" w:color="auto"/>
          </w:divBdr>
          <w:divsChild>
            <w:div w:id="1562978373">
              <w:marLeft w:val="0"/>
              <w:marRight w:val="0"/>
              <w:marTop w:val="0"/>
              <w:marBottom w:val="0"/>
              <w:divBdr>
                <w:top w:val="none" w:sz="0" w:space="0" w:color="auto"/>
                <w:left w:val="none" w:sz="0" w:space="0" w:color="auto"/>
                <w:bottom w:val="none" w:sz="0" w:space="0" w:color="auto"/>
                <w:right w:val="none" w:sz="0" w:space="0" w:color="auto"/>
              </w:divBdr>
            </w:div>
            <w:div w:id="18754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9513">
      <w:bodyDiv w:val="1"/>
      <w:marLeft w:val="0"/>
      <w:marRight w:val="0"/>
      <w:marTop w:val="0"/>
      <w:marBottom w:val="0"/>
      <w:divBdr>
        <w:top w:val="none" w:sz="0" w:space="0" w:color="auto"/>
        <w:left w:val="none" w:sz="0" w:space="0" w:color="auto"/>
        <w:bottom w:val="none" w:sz="0" w:space="0" w:color="auto"/>
        <w:right w:val="none" w:sz="0" w:space="0" w:color="auto"/>
      </w:divBdr>
    </w:div>
    <w:div w:id="1332297672">
      <w:bodyDiv w:val="1"/>
      <w:marLeft w:val="0"/>
      <w:marRight w:val="0"/>
      <w:marTop w:val="0"/>
      <w:marBottom w:val="0"/>
      <w:divBdr>
        <w:top w:val="none" w:sz="0" w:space="0" w:color="auto"/>
        <w:left w:val="none" w:sz="0" w:space="0" w:color="auto"/>
        <w:bottom w:val="none" w:sz="0" w:space="0" w:color="auto"/>
        <w:right w:val="none" w:sz="0" w:space="0" w:color="auto"/>
      </w:divBdr>
    </w:div>
    <w:div w:id="1346323372">
      <w:bodyDiv w:val="1"/>
      <w:marLeft w:val="0"/>
      <w:marRight w:val="0"/>
      <w:marTop w:val="0"/>
      <w:marBottom w:val="0"/>
      <w:divBdr>
        <w:top w:val="none" w:sz="0" w:space="0" w:color="auto"/>
        <w:left w:val="none" w:sz="0" w:space="0" w:color="auto"/>
        <w:bottom w:val="none" w:sz="0" w:space="0" w:color="auto"/>
        <w:right w:val="none" w:sz="0" w:space="0" w:color="auto"/>
      </w:divBdr>
    </w:div>
    <w:div w:id="1352343820">
      <w:bodyDiv w:val="1"/>
      <w:marLeft w:val="0"/>
      <w:marRight w:val="0"/>
      <w:marTop w:val="0"/>
      <w:marBottom w:val="0"/>
      <w:divBdr>
        <w:top w:val="none" w:sz="0" w:space="0" w:color="auto"/>
        <w:left w:val="none" w:sz="0" w:space="0" w:color="auto"/>
        <w:bottom w:val="none" w:sz="0" w:space="0" w:color="auto"/>
        <w:right w:val="none" w:sz="0" w:space="0" w:color="auto"/>
      </w:divBdr>
    </w:div>
    <w:div w:id="1358702519">
      <w:bodyDiv w:val="1"/>
      <w:marLeft w:val="0"/>
      <w:marRight w:val="0"/>
      <w:marTop w:val="0"/>
      <w:marBottom w:val="0"/>
      <w:divBdr>
        <w:top w:val="none" w:sz="0" w:space="0" w:color="auto"/>
        <w:left w:val="none" w:sz="0" w:space="0" w:color="auto"/>
        <w:bottom w:val="none" w:sz="0" w:space="0" w:color="auto"/>
        <w:right w:val="none" w:sz="0" w:space="0" w:color="auto"/>
      </w:divBdr>
    </w:div>
    <w:div w:id="1360665974">
      <w:bodyDiv w:val="1"/>
      <w:marLeft w:val="0"/>
      <w:marRight w:val="0"/>
      <w:marTop w:val="0"/>
      <w:marBottom w:val="0"/>
      <w:divBdr>
        <w:top w:val="none" w:sz="0" w:space="0" w:color="auto"/>
        <w:left w:val="none" w:sz="0" w:space="0" w:color="auto"/>
        <w:bottom w:val="none" w:sz="0" w:space="0" w:color="auto"/>
        <w:right w:val="none" w:sz="0" w:space="0" w:color="auto"/>
      </w:divBdr>
    </w:div>
    <w:div w:id="1362366191">
      <w:bodyDiv w:val="1"/>
      <w:marLeft w:val="0"/>
      <w:marRight w:val="0"/>
      <w:marTop w:val="0"/>
      <w:marBottom w:val="0"/>
      <w:divBdr>
        <w:top w:val="none" w:sz="0" w:space="0" w:color="auto"/>
        <w:left w:val="none" w:sz="0" w:space="0" w:color="auto"/>
        <w:bottom w:val="none" w:sz="0" w:space="0" w:color="auto"/>
        <w:right w:val="none" w:sz="0" w:space="0" w:color="auto"/>
      </w:divBdr>
    </w:div>
    <w:div w:id="1365016447">
      <w:bodyDiv w:val="1"/>
      <w:marLeft w:val="0"/>
      <w:marRight w:val="0"/>
      <w:marTop w:val="0"/>
      <w:marBottom w:val="0"/>
      <w:divBdr>
        <w:top w:val="none" w:sz="0" w:space="0" w:color="auto"/>
        <w:left w:val="none" w:sz="0" w:space="0" w:color="auto"/>
        <w:bottom w:val="none" w:sz="0" w:space="0" w:color="auto"/>
        <w:right w:val="none" w:sz="0" w:space="0" w:color="auto"/>
      </w:divBdr>
    </w:div>
    <w:div w:id="1377240689">
      <w:bodyDiv w:val="1"/>
      <w:marLeft w:val="0"/>
      <w:marRight w:val="0"/>
      <w:marTop w:val="0"/>
      <w:marBottom w:val="0"/>
      <w:divBdr>
        <w:top w:val="none" w:sz="0" w:space="0" w:color="auto"/>
        <w:left w:val="none" w:sz="0" w:space="0" w:color="auto"/>
        <w:bottom w:val="none" w:sz="0" w:space="0" w:color="auto"/>
        <w:right w:val="none" w:sz="0" w:space="0" w:color="auto"/>
      </w:divBdr>
    </w:div>
    <w:div w:id="1389307150">
      <w:bodyDiv w:val="1"/>
      <w:marLeft w:val="0"/>
      <w:marRight w:val="0"/>
      <w:marTop w:val="0"/>
      <w:marBottom w:val="0"/>
      <w:divBdr>
        <w:top w:val="none" w:sz="0" w:space="0" w:color="auto"/>
        <w:left w:val="none" w:sz="0" w:space="0" w:color="auto"/>
        <w:bottom w:val="none" w:sz="0" w:space="0" w:color="auto"/>
        <w:right w:val="none" w:sz="0" w:space="0" w:color="auto"/>
      </w:divBdr>
    </w:div>
    <w:div w:id="1406684076">
      <w:bodyDiv w:val="1"/>
      <w:marLeft w:val="0"/>
      <w:marRight w:val="0"/>
      <w:marTop w:val="0"/>
      <w:marBottom w:val="0"/>
      <w:divBdr>
        <w:top w:val="none" w:sz="0" w:space="0" w:color="auto"/>
        <w:left w:val="none" w:sz="0" w:space="0" w:color="auto"/>
        <w:bottom w:val="none" w:sz="0" w:space="0" w:color="auto"/>
        <w:right w:val="none" w:sz="0" w:space="0" w:color="auto"/>
      </w:divBdr>
    </w:div>
    <w:div w:id="1417482694">
      <w:bodyDiv w:val="1"/>
      <w:marLeft w:val="0"/>
      <w:marRight w:val="0"/>
      <w:marTop w:val="0"/>
      <w:marBottom w:val="0"/>
      <w:divBdr>
        <w:top w:val="none" w:sz="0" w:space="0" w:color="auto"/>
        <w:left w:val="none" w:sz="0" w:space="0" w:color="auto"/>
        <w:bottom w:val="none" w:sz="0" w:space="0" w:color="auto"/>
        <w:right w:val="none" w:sz="0" w:space="0" w:color="auto"/>
      </w:divBdr>
    </w:div>
    <w:div w:id="1435513609">
      <w:bodyDiv w:val="1"/>
      <w:marLeft w:val="0"/>
      <w:marRight w:val="0"/>
      <w:marTop w:val="0"/>
      <w:marBottom w:val="0"/>
      <w:divBdr>
        <w:top w:val="none" w:sz="0" w:space="0" w:color="auto"/>
        <w:left w:val="none" w:sz="0" w:space="0" w:color="auto"/>
        <w:bottom w:val="none" w:sz="0" w:space="0" w:color="auto"/>
        <w:right w:val="none" w:sz="0" w:space="0" w:color="auto"/>
      </w:divBdr>
    </w:div>
    <w:div w:id="1461799998">
      <w:bodyDiv w:val="1"/>
      <w:marLeft w:val="0"/>
      <w:marRight w:val="0"/>
      <w:marTop w:val="0"/>
      <w:marBottom w:val="0"/>
      <w:divBdr>
        <w:top w:val="none" w:sz="0" w:space="0" w:color="auto"/>
        <w:left w:val="none" w:sz="0" w:space="0" w:color="auto"/>
        <w:bottom w:val="none" w:sz="0" w:space="0" w:color="auto"/>
        <w:right w:val="none" w:sz="0" w:space="0" w:color="auto"/>
      </w:divBdr>
    </w:div>
    <w:div w:id="1463425709">
      <w:bodyDiv w:val="1"/>
      <w:marLeft w:val="0"/>
      <w:marRight w:val="0"/>
      <w:marTop w:val="0"/>
      <w:marBottom w:val="0"/>
      <w:divBdr>
        <w:top w:val="none" w:sz="0" w:space="0" w:color="auto"/>
        <w:left w:val="none" w:sz="0" w:space="0" w:color="auto"/>
        <w:bottom w:val="none" w:sz="0" w:space="0" w:color="auto"/>
        <w:right w:val="none" w:sz="0" w:space="0" w:color="auto"/>
      </w:divBdr>
    </w:div>
    <w:div w:id="1463962830">
      <w:bodyDiv w:val="1"/>
      <w:marLeft w:val="0"/>
      <w:marRight w:val="0"/>
      <w:marTop w:val="0"/>
      <w:marBottom w:val="0"/>
      <w:divBdr>
        <w:top w:val="none" w:sz="0" w:space="0" w:color="auto"/>
        <w:left w:val="none" w:sz="0" w:space="0" w:color="auto"/>
        <w:bottom w:val="none" w:sz="0" w:space="0" w:color="auto"/>
        <w:right w:val="none" w:sz="0" w:space="0" w:color="auto"/>
      </w:divBdr>
    </w:div>
    <w:div w:id="1467624551">
      <w:bodyDiv w:val="1"/>
      <w:marLeft w:val="0"/>
      <w:marRight w:val="0"/>
      <w:marTop w:val="0"/>
      <w:marBottom w:val="0"/>
      <w:divBdr>
        <w:top w:val="none" w:sz="0" w:space="0" w:color="auto"/>
        <w:left w:val="none" w:sz="0" w:space="0" w:color="auto"/>
        <w:bottom w:val="none" w:sz="0" w:space="0" w:color="auto"/>
        <w:right w:val="none" w:sz="0" w:space="0" w:color="auto"/>
      </w:divBdr>
    </w:div>
    <w:div w:id="1483541019">
      <w:bodyDiv w:val="1"/>
      <w:marLeft w:val="0"/>
      <w:marRight w:val="0"/>
      <w:marTop w:val="0"/>
      <w:marBottom w:val="0"/>
      <w:divBdr>
        <w:top w:val="none" w:sz="0" w:space="0" w:color="auto"/>
        <w:left w:val="none" w:sz="0" w:space="0" w:color="auto"/>
        <w:bottom w:val="none" w:sz="0" w:space="0" w:color="auto"/>
        <w:right w:val="none" w:sz="0" w:space="0" w:color="auto"/>
      </w:divBdr>
    </w:div>
    <w:div w:id="1491143038">
      <w:bodyDiv w:val="1"/>
      <w:marLeft w:val="0"/>
      <w:marRight w:val="0"/>
      <w:marTop w:val="0"/>
      <w:marBottom w:val="0"/>
      <w:divBdr>
        <w:top w:val="none" w:sz="0" w:space="0" w:color="auto"/>
        <w:left w:val="none" w:sz="0" w:space="0" w:color="auto"/>
        <w:bottom w:val="none" w:sz="0" w:space="0" w:color="auto"/>
        <w:right w:val="none" w:sz="0" w:space="0" w:color="auto"/>
      </w:divBdr>
    </w:div>
    <w:div w:id="1515219088">
      <w:bodyDiv w:val="1"/>
      <w:marLeft w:val="0"/>
      <w:marRight w:val="0"/>
      <w:marTop w:val="0"/>
      <w:marBottom w:val="0"/>
      <w:divBdr>
        <w:top w:val="none" w:sz="0" w:space="0" w:color="auto"/>
        <w:left w:val="none" w:sz="0" w:space="0" w:color="auto"/>
        <w:bottom w:val="none" w:sz="0" w:space="0" w:color="auto"/>
        <w:right w:val="none" w:sz="0" w:space="0" w:color="auto"/>
      </w:divBdr>
    </w:div>
    <w:div w:id="1523980892">
      <w:bodyDiv w:val="1"/>
      <w:marLeft w:val="0"/>
      <w:marRight w:val="0"/>
      <w:marTop w:val="0"/>
      <w:marBottom w:val="0"/>
      <w:divBdr>
        <w:top w:val="none" w:sz="0" w:space="0" w:color="auto"/>
        <w:left w:val="none" w:sz="0" w:space="0" w:color="auto"/>
        <w:bottom w:val="none" w:sz="0" w:space="0" w:color="auto"/>
        <w:right w:val="none" w:sz="0" w:space="0" w:color="auto"/>
      </w:divBdr>
    </w:div>
    <w:div w:id="1534266029">
      <w:bodyDiv w:val="1"/>
      <w:marLeft w:val="0"/>
      <w:marRight w:val="0"/>
      <w:marTop w:val="0"/>
      <w:marBottom w:val="0"/>
      <w:divBdr>
        <w:top w:val="none" w:sz="0" w:space="0" w:color="auto"/>
        <w:left w:val="none" w:sz="0" w:space="0" w:color="auto"/>
        <w:bottom w:val="none" w:sz="0" w:space="0" w:color="auto"/>
        <w:right w:val="none" w:sz="0" w:space="0" w:color="auto"/>
      </w:divBdr>
    </w:div>
    <w:div w:id="1555460099">
      <w:bodyDiv w:val="1"/>
      <w:marLeft w:val="0"/>
      <w:marRight w:val="0"/>
      <w:marTop w:val="0"/>
      <w:marBottom w:val="0"/>
      <w:divBdr>
        <w:top w:val="none" w:sz="0" w:space="0" w:color="auto"/>
        <w:left w:val="none" w:sz="0" w:space="0" w:color="auto"/>
        <w:bottom w:val="none" w:sz="0" w:space="0" w:color="auto"/>
        <w:right w:val="none" w:sz="0" w:space="0" w:color="auto"/>
      </w:divBdr>
    </w:div>
    <w:div w:id="1565484607">
      <w:bodyDiv w:val="1"/>
      <w:marLeft w:val="0"/>
      <w:marRight w:val="0"/>
      <w:marTop w:val="0"/>
      <w:marBottom w:val="0"/>
      <w:divBdr>
        <w:top w:val="none" w:sz="0" w:space="0" w:color="auto"/>
        <w:left w:val="none" w:sz="0" w:space="0" w:color="auto"/>
        <w:bottom w:val="none" w:sz="0" w:space="0" w:color="auto"/>
        <w:right w:val="none" w:sz="0" w:space="0" w:color="auto"/>
      </w:divBdr>
    </w:div>
    <w:div w:id="1579363286">
      <w:bodyDiv w:val="1"/>
      <w:marLeft w:val="0"/>
      <w:marRight w:val="0"/>
      <w:marTop w:val="0"/>
      <w:marBottom w:val="0"/>
      <w:divBdr>
        <w:top w:val="none" w:sz="0" w:space="0" w:color="auto"/>
        <w:left w:val="none" w:sz="0" w:space="0" w:color="auto"/>
        <w:bottom w:val="none" w:sz="0" w:space="0" w:color="auto"/>
        <w:right w:val="none" w:sz="0" w:space="0" w:color="auto"/>
      </w:divBdr>
    </w:div>
    <w:div w:id="1581057233">
      <w:bodyDiv w:val="1"/>
      <w:marLeft w:val="0"/>
      <w:marRight w:val="0"/>
      <w:marTop w:val="0"/>
      <w:marBottom w:val="0"/>
      <w:divBdr>
        <w:top w:val="none" w:sz="0" w:space="0" w:color="auto"/>
        <w:left w:val="none" w:sz="0" w:space="0" w:color="auto"/>
        <w:bottom w:val="none" w:sz="0" w:space="0" w:color="auto"/>
        <w:right w:val="none" w:sz="0" w:space="0" w:color="auto"/>
      </w:divBdr>
    </w:div>
    <w:div w:id="1592274020">
      <w:bodyDiv w:val="1"/>
      <w:marLeft w:val="0"/>
      <w:marRight w:val="0"/>
      <w:marTop w:val="0"/>
      <w:marBottom w:val="0"/>
      <w:divBdr>
        <w:top w:val="none" w:sz="0" w:space="0" w:color="auto"/>
        <w:left w:val="none" w:sz="0" w:space="0" w:color="auto"/>
        <w:bottom w:val="none" w:sz="0" w:space="0" w:color="auto"/>
        <w:right w:val="none" w:sz="0" w:space="0" w:color="auto"/>
      </w:divBdr>
    </w:div>
    <w:div w:id="1599564194">
      <w:bodyDiv w:val="1"/>
      <w:marLeft w:val="0"/>
      <w:marRight w:val="0"/>
      <w:marTop w:val="0"/>
      <w:marBottom w:val="0"/>
      <w:divBdr>
        <w:top w:val="none" w:sz="0" w:space="0" w:color="auto"/>
        <w:left w:val="none" w:sz="0" w:space="0" w:color="auto"/>
        <w:bottom w:val="none" w:sz="0" w:space="0" w:color="auto"/>
        <w:right w:val="none" w:sz="0" w:space="0" w:color="auto"/>
      </w:divBdr>
    </w:div>
    <w:div w:id="1603950406">
      <w:bodyDiv w:val="1"/>
      <w:marLeft w:val="0"/>
      <w:marRight w:val="0"/>
      <w:marTop w:val="0"/>
      <w:marBottom w:val="0"/>
      <w:divBdr>
        <w:top w:val="none" w:sz="0" w:space="0" w:color="auto"/>
        <w:left w:val="none" w:sz="0" w:space="0" w:color="auto"/>
        <w:bottom w:val="none" w:sz="0" w:space="0" w:color="auto"/>
        <w:right w:val="none" w:sz="0" w:space="0" w:color="auto"/>
      </w:divBdr>
    </w:div>
    <w:div w:id="1609240703">
      <w:bodyDiv w:val="1"/>
      <w:marLeft w:val="0"/>
      <w:marRight w:val="0"/>
      <w:marTop w:val="0"/>
      <w:marBottom w:val="0"/>
      <w:divBdr>
        <w:top w:val="none" w:sz="0" w:space="0" w:color="auto"/>
        <w:left w:val="none" w:sz="0" w:space="0" w:color="auto"/>
        <w:bottom w:val="none" w:sz="0" w:space="0" w:color="auto"/>
        <w:right w:val="none" w:sz="0" w:space="0" w:color="auto"/>
      </w:divBdr>
    </w:div>
    <w:div w:id="1619676947">
      <w:bodyDiv w:val="1"/>
      <w:marLeft w:val="0"/>
      <w:marRight w:val="0"/>
      <w:marTop w:val="0"/>
      <w:marBottom w:val="0"/>
      <w:divBdr>
        <w:top w:val="none" w:sz="0" w:space="0" w:color="auto"/>
        <w:left w:val="none" w:sz="0" w:space="0" w:color="auto"/>
        <w:bottom w:val="none" w:sz="0" w:space="0" w:color="auto"/>
        <w:right w:val="none" w:sz="0" w:space="0" w:color="auto"/>
      </w:divBdr>
    </w:div>
    <w:div w:id="1690332205">
      <w:bodyDiv w:val="1"/>
      <w:marLeft w:val="0"/>
      <w:marRight w:val="0"/>
      <w:marTop w:val="0"/>
      <w:marBottom w:val="0"/>
      <w:divBdr>
        <w:top w:val="none" w:sz="0" w:space="0" w:color="auto"/>
        <w:left w:val="none" w:sz="0" w:space="0" w:color="auto"/>
        <w:bottom w:val="none" w:sz="0" w:space="0" w:color="auto"/>
        <w:right w:val="none" w:sz="0" w:space="0" w:color="auto"/>
      </w:divBdr>
    </w:div>
    <w:div w:id="1699233810">
      <w:bodyDiv w:val="1"/>
      <w:marLeft w:val="0"/>
      <w:marRight w:val="0"/>
      <w:marTop w:val="0"/>
      <w:marBottom w:val="0"/>
      <w:divBdr>
        <w:top w:val="none" w:sz="0" w:space="0" w:color="auto"/>
        <w:left w:val="none" w:sz="0" w:space="0" w:color="auto"/>
        <w:bottom w:val="none" w:sz="0" w:space="0" w:color="auto"/>
        <w:right w:val="none" w:sz="0" w:space="0" w:color="auto"/>
      </w:divBdr>
    </w:div>
    <w:div w:id="1701197102">
      <w:bodyDiv w:val="1"/>
      <w:marLeft w:val="0"/>
      <w:marRight w:val="0"/>
      <w:marTop w:val="0"/>
      <w:marBottom w:val="0"/>
      <w:divBdr>
        <w:top w:val="none" w:sz="0" w:space="0" w:color="auto"/>
        <w:left w:val="none" w:sz="0" w:space="0" w:color="auto"/>
        <w:bottom w:val="none" w:sz="0" w:space="0" w:color="auto"/>
        <w:right w:val="none" w:sz="0" w:space="0" w:color="auto"/>
      </w:divBdr>
    </w:div>
    <w:div w:id="1724400202">
      <w:bodyDiv w:val="1"/>
      <w:marLeft w:val="0"/>
      <w:marRight w:val="0"/>
      <w:marTop w:val="0"/>
      <w:marBottom w:val="0"/>
      <w:divBdr>
        <w:top w:val="none" w:sz="0" w:space="0" w:color="auto"/>
        <w:left w:val="none" w:sz="0" w:space="0" w:color="auto"/>
        <w:bottom w:val="none" w:sz="0" w:space="0" w:color="auto"/>
        <w:right w:val="none" w:sz="0" w:space="0" w:color="auto"/>
      </w:divBdr>
    </w:div>
    <w:div w:id="1724480944">
      <w:bodyDiv w:val="1"/>
      <w:marLeft w:val="0"/>
      <w:marRight w:val="0"/>
      <w:marTop w:val="0"/>
      <w:marBottom w:val="0"/>
      <w:divBdr>
        <w:top w:val="none" w:sz="0" w:space="0" w:color="auto"/>
        <w:left w:val="none" w:sz="0" w:space="0" w:color="auto"/>
        <w:bottom w:val="none" w:sz="0" w:space="0" w:color="auto"/>
        <w:right w:val="none" w:sz="0" w:space="0" w:color="auto"/>
      </w:divBdr>
    </w:div>
    <w:div w:id="1735622301">
      <w:bodyDiv w:val="1"/>
      <w:marLeft w:val="0"/>
      <w:marRight w:val="0"/>
      <w:marTop w:val="0"/>
      <w:marBottom w:val="0"/>
      <w:divBdr>
        <w:top w:val="none" w:sz="0" w:space="0" w:color="auto"/>
        <w:left w:val="none" w:sz="0" w:space="0" w:color="auto"/>
        <w:bottom w:val="none" w:sz="0" w:space="0" w:color="auto"/>
        <w:right w:val="none" w:sz="0" w:space="0" w:color="auto"/>
      </w:divBdr>
    </w:div>
    <w:div w:id="1736392592">
      <w:bodyDiv w:val="1"/>
      <w:marLeft w:val="0"/>
      <w:marRight w:val="0"/>
      <w:marTop w:val="0"/>
      <w:marBottom w:val="0"/>
      <w:divBdr>
        <w:top w:val="none" w:sz="0" w:space="0" w:color="auto"/>
        <w:left w:val="none" w:sz="0" w:space="0" w:color="auto"/>
        <w:bottom w:val="none" w:sz="0" w:space="0" w:color="auto"/>
        <w:right w:val="none" w:sz="0" w:space="0" w:color="auto"/>
      </w:divBdr>
      <w:divsChild>
        <w:div w:id="1274943098">
          <w:marLeft w:val="0"/>
          <w:marRight w:val="0"/>
          <w:marTop w:val="0"/>
          <w:marBottom w:val="0"/>
          <w:divBdr>
            <w:top w:val="none" w:sz="0" w:space="0" w:color="auto"/>
            <w:left w:val="none" w:sz="0" w:space="0" w:color="auto"/>
            <w:bottom w:val="none" w:sz="0" w:space="0" w:color="auto"/>
            <w:right w:val="none" w:sz="0" w:space="0" w:color="auto"/>
          </w:divBdr>
        </w:div>
      </w:divsChild>
    </w:div>
    <w:div w:id="1752845283">
      <w:bodyDiv w:val="1"/>
      <w:marLeft w:val="0"/>
      <w:marRight w:val="0"/>
      <w:marTop w:val="0"/>
      <w:marBottom w:val="0"/>
      <w:divBdr>
        <w:top w:val="none" w:sz="0" w:space="0" w:color="auto"/>
        <w:left w:val="none" w:sz="0" w:space="0" w:color="auto"/>
        <w:bottom w:val="none" w:sz="0" w:space="0" w:color="auto"/>
        <w:right w:val="none" w:sz="0" w:space="0" w:color="auto"/>
      </w:divBdr>
    </w:div>
    <w:div w:id="1772966202">
      <w:bodyDiv w:val="1"/>
      <w:marLeft w:val="0"/>
      <w:marRight w:val="0"/>
      <w:marTop w:val="0"/>
      <w:marBottom w:val="0"/>
      <w:divBdr>
        <w:top w:val="none" w:sz="0" w:space="0" w:color="auto"/>
        <w:left w:val="none" w:sz="0" w:space="0" w:color="auto"/>
        <w:bottom w:val="none" w:sz="0" w:space="0" w:color="auto"/>
        <w:right w:val="none" w:sz="0" w:space="0" w:color="auto"/>
      </w:divBdr>
    </w:div>
    <w:div w:id="1780951991">
      <w:bodyDiv w:val="1"/>
      <w:marLeft w:val="0"/>
      <w:marRight w:val="0"/>
      <w:marTop w:val="0"/>
      <w:marBottom w:val="0"/>
      <w:divBdr>
        <w:top w:val="none" w:sz="0" w:space="0" w:color="auto"/>
        <w:left w:val="none" w:sz="0" w:space="0" w:color="auto"/>
        <w:bottom w:val="none" w:sz="0" w:space="0" w:color="auto"/>
        <w:right w:val="none" w:sz="0" w:space="0" w:color="auto"/>
      </w:divBdr>
      <w:divsChild>
        <w:div w:id="754203782">
          <w:marLeft w:val="0"/>
          <w:marRight w:val="0"/>
          <w:marTop w:val="0"/>
          <w:marBottom w:val="0"/>
          <w:divBdr>
            <w:top w:val="none" w:sz="0" w:space="0" w:color="auto"/>
            <w:left w:val="none" w:sz="0" w:space="0" w:color="auto"/>
            <w:bottom w:val="none" w:sz="0" w:space="0" w:color="auto"/>
            <w:right w:val="none" w:sz="0" w:space="0" w:color="auto"/>
          </w:divBdr>
          <w:divsChild>
            <w:div w:id="317266607">
              <w:marLeft w:val="0"/>
              <w:marRight w:val="0"/>
              <w:marTop w:val="0"/>
              <w:marBottom w:val="0"/>
              <w:divBdr>
                <w:top w:val="none" w:sz="0" w:space="0" w:color="auto"/>
                <w:left w:val="none" w:sz="0" w:space="0" w:color="auto"/>
                <w:bottom w:val="none" w:sz="0" w:space="0" w:color="auto"/>
                <w:right w:val="none" w:sz="0" w:space="0" w:color="auto"/>
              </w:divBdr>
              <w:divsChild>
                <w:div w:id="596213676">
                  <w:marLeft w:val="0"/>
                  <w:marRight w:val="0"/>
                  <w:marTop w:val="0"/>
                  <w:marBottom w:val="0"/>
                  <w:divBdr>
                    <w:top w:val="none" w:sz="0" w:space="0" w:color="auto"/>
                    <w:left w:val="none" w:sz="0" w:space="0" w:color="auto"/>
                    <w:bottom w:val="none" w:sz="0" w:space="0" w:color="auto"/>
                    <w:right w:val="none" w:sz="0" w:space="0" w:color="auto"/>
                  </w:divBdr>
                  <w:divsChild>
                    <w:div w:id="18285751">
                      <w:marLeft w:val="0"/>
                      <w:marRight w:val="0"/>
                      <w:marTop w:val="0"/>
                      <w:marBottom w:val="0"/>
                      <w:divBdr>
                        <w:top w:val="none" w:sz="0" w:space="0" w:color="auto"/>
                        <w:left w:val="none" w:sz="0" w:space="0" w:color="auto"/>
                        <w:bottom w:val="none" w:sz="0" w:space="0" w:color="auto"/>
                        <w:right w:val="none" w:sz="0" w:space="0" w:color="auto"/>
                      </w:divBdr>
                    </w:div>
                    <w:div w:id="93327320">
                      <w:marLeft w:val="0"/>
                      <w:marRight w:val="0"/>
                      <w:marTop w:val="0"/>
                      <w:marBottom w:val="0"/>
                      <w:divBdr>
                        <w:top w:val="none" w:sz="0" w:space="0" w:color="auto"/>
                        <w:left w:val="none" w:sz="0" w:space="0" w:color="auto"/>
                        <w:bottom w:val="none" w:sz="0" w:space="0" w:color="auto"/>
                        <w:right w:val="none" w:sz="0" w:space="0" w:color="auto"/>
                      </w:divBdr>
                    </w:div>
                    <w:div w:id="173880356">
                      <w:marLeft w:val="0"/>
                      <w:marRight w:val="0"/>
                      <w:marTop w:val="0"/>
                      <w:marBottom w:val="0"/>
                      <w:divBdr>
                        <w:top w:val="none" w:sz="0" w:space="0" w:color="auto"/>
                        <w:left w:val="none" w:sz="0" w:space="0" w:color="auto"/>
                        <w:bottom w:val="none" w:sz="0" w:space="0" w:color="auto"/>
                        <w:right w:val="none" w:sz="0" w:space="0" w:color="auto"/>
                      </w:divBdr>
                    </w:div>
                    <w:div w:id="227542447">
                      <w:marLeft w:val="0"/>
                      <w:marRight w:val="0"/>
                      <w:marTop w:val="0"/>
                      <w:marBottom w:val="0"/>
                      <w:divBdr>
                        <w:top w:val="none" w:sz="0" w:space="0" w:color="auto"/>
                        <w:left w:val="none" w:sz="0" w:space="0" w:color="auto"/>
                        <w:bottom w:val="none" w:sz="0" w:space="0" w:color="auto"/>
                        <w:right w:val="none" w:sz="0" w:space="0" w:color="auto"/>
                      </w:divBdr>
                    </w:div>
                    <w:div w:id="385376573">
                      <w:marLeft w:val="0"/>
                      <w:marRight w:val="0"/>
                      <w:marTop w:val="0"/>
                      <w:marBottom w:val="0"/>
                      <w:divBdr>
                        <w:top w:val="none" w:sz="0" w:space="0" w:color="auto"/>
                        <w:left w:val="none" w:sz="0" w:space="0" w:color="auto"/>
                        <w:bottom w:val="none" w:sz="0" w:space="0" w:color="auto"/>
                        <w:right w:val="none" w:sz="0" w:space="0" w:color="auto"/>
                      </w:divBdr>
                    </w:div>
                    <w:div w:id="579097940">
                      <w:marLeft w:val="0"/>
                      <w:marRight w:val="0"/>
                      <w:marTop w:val="0"/>
                      <w:marBottom w:val="0"/>
                      <w:divBdr>
                        <w:top w:val="none" w:sz="0" w:space="0" w:color="auto"/>
                        <w:left w:val="none" w:sz="0" w:space="0" w:color="auto"/>
                        <w:bottom w:val="none" w:sz="0" w:space="0" w:color="auto"/>
                        <w:right w:val="none" w:sz="0" w:space="0" w:color="auto"/>
                      </w:divBdr>
                    </w:div>
                    <w:div w:id="655912639">
                      <w:marLeft w:val="0"/>
                      <w:marRight w:val="0"/>
                      <w:marTop w:val="0"/>
                      <w:marBottom w:val="0"/>
                      <w:divBdr>
                        <w:top w:val="none" w:sz="0" w:space="0" w:color="auto"/>
                        <w:left w:val="none" w:sz="0" w:space="0" w:color="auto"/>
                        <w:bottom w:val="none" w:sz="0" w:space="0" w:color="auto"/>
                        <w:right w:val="none" w:sz="0" w:space="0" w:color="auto"/>
                      </w:divBdr>
                    </w:div>
                    <w:div w:id="734667408">
                      <w:marLeft w:val="0"/>
                      <w:marRight w:val="0"/>
                      <w:marTop w:val="0"/>
                      <w:marBottom w:val="0"/>
                      <w:divBdr>
                        <w:top w:val="none" w:sz="0" w:space="0" w:color="auto"/>
                        <w:left w:val="none" w:sz="0" w:space="0" w:color="auto"/>
                        <w:bottom w:val="none" w:sz="0" w:space="0" w:color="auto"/>
                        <w:right w:val="none" w:sz="0" w:space="0" w:color="auto"/>
                      </w:divBdr>
                    </w:div>
                    <w:div w:id="757094959">
                      <w:marLeft w:val="0"/>
                      <w:marRight w:val="0"/>
                      <w:marTop w:val="0"/>
                      <w:marBottom w:val="0"/>
                      <w:divBdr>
                        <w:top w:val="none" w:sz="0" w:space="0" w:color="auto"/>
                        <w:left w:val="none" w:sz="0" w:space="0" w:color="auto"/>
                        <w:bottom w:val="none" w:sz="0" w:space="0" w:color="auto"/>
                        <w:right w:val="none" w:sz="0" w:space="0" w:color="auto"/>
                      </w:divBdr>
                    </w:div>
                    <w:div w:id="928781697">
                      <w:marLeft w:val="0"/>
                      <w:marRight w:val="0"/>
                      <w:marTop w:val="0"/>
                      <w:marBottom w:val="0"/>
                      <w:divBdr>
                        <w:top w:val="none" w:sz="0" w:space="0" w:color="auto"/>
                        <w:left w:val="none" w:sz="0" w:space="0" w:color="auto"/>
                        <w:bottom w:val="none" w:sz="0" w:space="0" w:color="auto"/>
                        <w:right w:val="none" w:sz="0" w:space="0" w:color="auto"/>
                      </w:divBdr>
                    </w:div>
                    <w:div w:id="967785728">
                      <w:marLeft w:val="0"/>
                      <w:marRight w:val="0"/>
                      <w:marTop w:val="0"/>
                      <w:marBottom w:val="0"/>
                      <w:divBdr>
                        <w:top w:val="none" w:sz="0" w:space="0" w:color="auto"/>
                        <w:left w:val="none" w:sz="0" w:space="0" w:color="auto"/>
                        <w:bottom w:val="none" w:sz="0" w:space="0" w:color="auto"/>
                        <w:right w:val="none" w:sz="0" w:space="0" w:color="auto"/>
                      </w:divBdr>
                    </w:div>
                    <w:div w:id="1014768844">
                      <w:marLeft w:val="0"/>
                      <w:marRight w:val="0"/>
                      <w:marTop w:val="0"/>
                      <w:marBottom w:val="0"/>
                      <w:divBdr>
                        <w:top w:val="none" w:sz="0" w:space="0" w:color="auto"/>
                        <w:left w:val="none" w:sz="0" w:space="0" w:color="auto"/>
                        <w:bottom w:val="none" w:sz="0" w:space="0" w:color="auto"/>
                        <w:right w:val="none" w:sz="0" w:space="0" w:color="auto"/>
                      </w:divBdr>
                    </w:div>
                    <w:div w:id="1388380798">
                      <w:marLeft w:val="0"/>
                      <w:marRight w:val="0"/>
                      <w:marTop w:val="0"/>
                      <w:marBottom w:val="0"/>
                      <w:divBdr>
                        <w:top w:val="none" w:sz="0" w:space="0" w:color="auto"/>
                        <w:left w:val="none" w:sz="0" w:space="0" w:color="auto"/>
                        <w:bottom w:val="none" w:sz="0" w:space="0" w:color="auto"/>
                        <w:right w:val="none" w:sz="0" w:space="0" w:color="auto"/>
                      </w:divBdr>
                    </w:div>
                    <w:div w:id="1439371907">
                      <w:marLeft w:val="0"/>
                      <w:marRight w:val="0"/>
                      <w:marTop w:val="0"/>
                      <w:marBottom w:val="0"/>
                      <w:divBdr>
                        <w:top w:val="none" w:sz="0" w:space="0" w:color="auto"/>
                        <w:left w:val="none" w:sz="0" w:space="0" w:color="auto"/>
                        <w:bottom w:val="none" w:sz="0" w:space="0" w:color="auto"/>
                        <w:right w:val="none" w:sz="0" w:space="0" w:color="auto"/>
                      </w:divBdr>
                    </w:div>
                    <w:div w:id="1445533798">
                      <w:marLeft w:val="0"/>
                      <w:marRight w:val="0"/>
                      <w:marTop w:val="0"/>
                      <w:marBottom w:val="0"/>
                      <w:divBdr>
                        <w:top w:val="none" w:sz="0" w:space="0" w:color="auto"/>
                        <w:left w:val="none" w:sz="0" w:space="0" w:color="auto"/>
                        <w:bottom w:val="none" w:sz="0" w:space="0" w:color="auto"/>
                        <w:right w:val="none" w:sz="0" w:space="0" w:color="auto"/>
                      </w:divBdr>
                    </w:div>
                    <w:div w:id="1453670602">
                      <w:marLeft w:val="0"/>
                      <w:marRight w:val="0"/>
                      <w:marTop w:val="0"/>
                      <w:marBottom w:val="0"/>
                      <w:divBdr>
                        <w:top w:val="none" w:sz="0" w:space="0" w:color="auto"/>
                        <w:left w:val="none" w:sz="0" w:space="0" w:color="auto"/>
                        <w:bottom w:val="none" w:sz="0" w:space="0" w:color="auto"/>
                        <w:right w:val="none" w:sz="0" w:space="0" w:color="auto"/>
                      </w:divBdr>
                    </w:div>
                    <w:div w:id="1456757616">
                      <w:marLeft w:val="0"/>
                      <w:marRight w:val="0"/>
                      <w:marTop w:val="0"/>
                      <w:marBottom w:val="0"/>
                      <w:divBdr>
                        <w:top w:val="none" w:sz="0" w:space="0" w:color="auto"/>
                        <w:left w:val="none" w:sz="0" w:space="0" w:color="auto"/>
                        <w:bottom w:val="none" w:sz="0" w:space="0" w:color="auto"/>
                        <w:right w:val="none" w:sz="0" w:space="0" w:color="auto"/>
                      </w:divBdr>
                    </w:div>
                    <w:div w:id="1640381601">
                      <w:marLeft w:val="0"/>
                      <w:marRight w:val="0"/>
                      <w:marTop w:val="0"/>
                      <w:marBottom w:val="0"/>
                      <w:divBdr>
                        <w:top w:val="none" w:sz="0" w:space="0" w:color="auto"/>
                        <w:left w:val="none" w:sz="0" w:space="0" w:color="auto"/>
                        <w:bottom w:val="none" w:sz="0" w:space="0" w:color="auto"/>
                        <w:right w:val="none" w:sz="0" w:space="0" w:color="auto"/>
                      </w:divBdr>
                    </w:div>
                    <w:div w:id="2040081419">
                      <w:marLeft w:val="0"/>
                      <w:marRight w:val="0"/>
                      <w:marTop w:val="0"/>
                      <w:marBottom w:val="0"/>
                      <w:divBdr>
                        <w:top w:val="none" w:sz="0" w:space="0" w:color="auto"/>
                        <w:left w:val="none" w:sz="0" w:space="0" w:color="auto"/>
                        <w:bottom w:val="none" w:sz="0" w:space="0" w:color="auto"/>
                        <w:right w:val="none" w:sz="0" w:space="0" w:color="auto"/>
                      </w:divBdr>
                    </w:div>
                    <w:div w:id="21043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59468">
      <w:bodyDiv w:val="1"/>
      <w:marLeft w:val="0"/>
      <w:marRight w:val="0"/>
      <w:marTop w:val="0"/>
      <w:marBottom w:val="0"/>
      <w:divBdr>
        <w:top w:val="none" w:sz="0" w:space="0" w:color="auto"/>
        <w:left w:val="none" w:sz="0" w:space="0" w:color="auto"/>
        <w:bottom w:val="none" w:sz="0" w:space="0" w:color="auto"/>
        <w:right w:val="none" w:sz="0" w:space="0" w:color="auto"/>
      </w:divBdr>
      <w:divsChild>
        <w:div w:id="391583425">
          <w:marLeft w:val="0"/>
          <w:marRight w:val="0"/>
          <w:marTop w:val="0"/>
          <w:marBottom w:val="0"/>
          <w:divBdr>
            <w:top w:val="none" w:sz="0" w:space="0" w:color="auto"/>
            <w:left w:val="none" w:sz="0" w:space="0" w:color="auto"/>
            <w:bottom w:val="none" w:sz="0" w:space="0" w:color="auto"/>
            <w:right w:val="none" w:sz="0" w:space="0" w:color="auto"/>
          </w:divBdr>
        </w:div>
      </w:divsChild>
    </w:div>
    <w:div w:id="1794204121">
      <w:bodyDiv w:val="1"/>
      <w:marLeft w:val="0"/>
      <w:marRight w:val="0"/>
      <w:marTop w:val="0"/>
      <w:marBottom w:val="0"/>
      <w:divBdr>
        <w:top w:val="none" w:sz="0" w:space="0" w:color="auto"/>
        <w:left w:val="none" w:sz="0" w:space="0" w:color="auto"/>
        <w:bottom w:val="none" w:sz="0" w:space="0" w:color="auto"/>
        <w:right w:val="none" w:sz="0" w:space="0" w:color="auto"/>
      </w:divBdr>
    </w:div>
    <w:div w:id="1854878623">
      <w:bodyDiv w:val="1"/>
      <w:marLeft w:val="0"/>
      <w:marRight w:val="0"/>
      <w:marTop w:val="0"/>
      <w:marBottom w:val="0"/>
      <w:divBdr>
        <w:top w:val="none" w:sz="0" w:space="0" w:color="auto"/>
        <w:left w:val="none" w:sz="0" w:space="0" w:color="auto"/>
        <w:bottom w:val="none" w:sz="0" w:space="0" w:color="auto"/>
        <w:right w:val="none" w:sz="0" w:space="0" w:color="auto"/>
      </w:divBdr>
    </w:div>
    <w:div w:id="1918250354">
      <w:bodyDiv w:val="1"/>
      <w:marLeft w:val="0"/>
      <w:marRight w:val="0"/>
      <w:marTop w:val="0"/>
      <w:marBottom w:val="0"/>
      <w:divBdr>
        <w:top w:val="none" w:sz="0" w:space="0" w:color="auto"/>
        <w:left w:val="none" w:sz="0" w:space="0" w:color="auto"/>
        <w:bottom w:val="none" w:sz="0" w:space="0" w:color="auto"/>
        <w:right w:val="none" w:sz="0" w:space="0" w:color="auto"/>
      </w:divBdr>
    </w:div>
    <w:div w:id="1921796040">
      <w:bodyDiv w:val="1"/>
      <w:marLeft w:val="0"/>
      <w:marRight w:val="0"/>
      <w:marTop w:val="0"/>
      <w:marBottom w:val="0"/>
      <w:divBdr>
        <w:top w:val="none" w:sz="0" w:space="0" w:color="auto"/>
        <w:left w:val="none" w:sz="0" w:space="0" w:color="auto"/>
        <w:bottom w:val="none" w:sz="0" w:space="0" w:color="auto"/>
        <w:right w:val="none" w:sz="0" w:space="0" w:color="auto"/>
      </w:divBdr>
    </w:div>
    <w:div w:id="1922517897">
      <w:bodyDiv w:val="1"/>
      <w:marLeft w:val="0"/>
      <w:marRight w:val="0"/>
      <w:marTop w:val="0"/>
      <w:marBottom w:val="0"/>
      <w:divBdr>
        <w:top w:val="none" w:sz="0" w:space="0" w:color="auto"/>
        <w:left w:val="none" w:sz="0" w:space="0" w:color="auto"/>
        <w:bottom w:val="none" w:sz="0" w:space="0" w:color="auto"/>
        <w:right w:val="none" w:sz="0" w:space="0" w:color="auto"/>
      </w:divBdr>
    </w:div>
    <w:div w:id="1925916526">
      <w:bodyDiv w:val="1"/>
      <w:marLeft w:val="0"/>
      <w:marRight w:val="0"/>
      <w:marTop w:val="0"/>
      <w:marBottom w:val="0"/>
      <w:divBdr>
        <w:top w:val="none" w:sz="0" w:space="0" w:color="auto"/>
        <w:left w:val="none" w:sz="0" w:space="0" w:color="auto"/>
        <w:bottom w:val="none" w:sz="0" w:space="0" w:color="auto"/>
        <w:right w:val="none" w:sz="0" w:space="0" w:color="auto"/>
      </w:divBdr>
    </w:div>
    <w:div w:id="1950502497">
      <w:bodyDiv w:val="1"/>
      <w:marLeft w:val="0"/>
      <w:marRight w:val="0"/>
      <w:marTop w:val="0"/>
      <w:marBottom w:val="0"/>
      <w:divBdr>
        <w:top w:val="none" w:sz="0" w:space="0" w:color="auto"/>
        <w:left w:val="none" w:sz="0" w:space="0" w:color="auto"/>
        <w:bottom w:val="none" w:sz="0" w:space="0" w:color="auto"/>
        <w:right w:val="none" w:sz="0" w:space="0" w:color="auto"/>
      </w:divBdr>
    </w:div>
    <w:div w:id="1986423653">
      <w:bodyDiv w:val="1"/>
      <w:marLeft w:val="0"/>
      <w:marRight w:val="0"/>
      <w:marTop w:val="0"/>
      <w:marBottom w:val="0"/>
      <w:divBdr>
        <w:top w:val="none" w:sz="0" w:space="0" w:color="auto"/>
        <w:left w:val="none" w:sz="0" w:space="0" w:color="auto"/>
        <w:bottom w:val="none" w:sz="0" w:space="0" w:color="auto"/>
        <w:right w:val="none" w:sz="0" w:space="0" w:color="auto"/>
      </w:divBdr>
    </w:div>
    <w:div w:id="2006011824">
      <w:bodyDiv w:val="1"/>
      <w:marLeft w:val="0"/>
      <w:marRight w:val="0"/>
      <w:marTop w:val="0"/>
      <w:marBottom w:val="0"/>
      <w:divBdr>
        <w:top w:val="none" w:sz="0" w:space="0" w:color="auto"/>
        <w:left w:val="none" w:sz="0" w:space="0" w:color="auto"/>
        <w:bottom w:val="none" w:sz="0" w:space="0" w:color="auto"/>
        <w:right w:val="none" w:sz="0" w:space="0" w:color="auto"/>
      </w:divBdr>
    </w:div>
    <w:div w:id="2007703873">
      <w:bodyDiv w:val="1"/>
      <w:marLeft w:val="0"/>
      <w:marRight w:val="0"/>
      <w:marTop w:val="0"/>
      <w:marBottom w:val="0"/>
      <w:divBdr>
        <w:top w:val="none" w:sz="0" w:space="0" w:color="auto"/>
        <w:left w:val="none" w:sz="0" w:space="0" w:color="auto"/>
        <w:bottom w:val="none" w:sz="0" w:space="0" w:color="auto"/>
        <w:right w:val="none" w:sz="0" w:space="0" w:color="auto"/>
      </w:divBdr>
    </w:div>
    <w:div w:id="2013943695">
      <w:bodyDiv w:val="1"/>
      <w:marLeft w:val="0"/>
      <w:marRight w:val="0"/>
      <w:marTop w:val="0"/>
      <w:marBottom w:val="0"/>
      <w:divBdr>
        <w:top w:val="none" w:sz="0" w:space="0" w:color="auto"/>
        <w:left w:val="none" w:sz="0" w:space="0" w:color="auto"/>
        <w:bottom w:val="none" w:sz="0" w:space="0" w:color="auto"/>
        <w:right w:val="none" w:sz="0" w:space="0" w:color="auto"/>
      </w:divBdr>
    </w:div>
    <w:div w:id="2101827919">
      <w:bodyDiv w:val="1"/>
      <w:marLeft w:val="0"/>
      <w:marRight w:val="0"/>
      <w:marTop w:val="0"/>
      <w:marBottom w:val="0"/>
      <w:divBdr>
        <w:top w:val="none" w:sz="0" w:space="0" w:color="auto"/>
        <w:left w:val="none" w:sz="0" w:space="0" w:color="auto"/>
        <w:bottom w:val="none" w:sz="0" w:space="0" w:color="auto"/>
        <w:right w:val="none" w:sz="0" w:space="0" w:color="auto"/>
      </w:divBdr>
    </w:div>
    <w:div w:id="2108236530">
      <w:bodyDiv w:val="1"/>
      <w:marLeft w:val="0"/>
      <w:marRight w:val="0"/>
      <w:marTop w:val="0"/>
      <w:marBottom w:val="0"/>
      <w:divBdr>
        <w:top w:val="none" w:sz="0" w:space="0" w:color="auto"/>
        <w:left w:val="none" w:sz="0" w:space="0" w:color="auto"/>
        <w:bottom w:val="none" w:sz="0" w:space="0" w:color="auto"/>
        <w:right w:val="none" w:sz="0" w:space="0" w:color="auto"/>
      </w:divBdr>
    </w:div>
    <w:div w:id="2136823966">
      <w:bodyDiv w:val="1"/>
      <w:marLeft w:val="0"/>
      <w:marRight w:val="0"/>
      <w:marTop w:val="0"/>
      <w:marBottom w:val="0"/>
      <w:divBdr>
        <w:top w:val="none" w:sz="0" w:space="0" w:color="auto"/>
        <w:left w:val="none" w:sz="0" w:space="0" w:color="auto"/>
        <w:bottom w:val="none" w:sz="0" w:space="0" w:color="auto"/>
        <w:right w:val="none" w:sz="0" w:space="0" w:color="auto"/>
      </w:divBdr>
    </w:div>
    <w:div w:id="2143184011">
      <w:bodyDiv w:val="1"/>
      <w:marLeft w:val="0"/>
      <w:marRight w:val="0"/>
      <w:marTop w:val="0"/>
      <w:marBottom w:val="0"/>
      <w:divBdr>
        <w:top w:val="none" w:sz="0" w:space="0" w:color="auto"/>
        <w:left w:val="none" w:sz="0" w:space="0" w:color="auto"/>
        <w:bottom w:val="none" w:sz="0" w:space="0" w:color="auto"/>
        <w:right w:val="none" w:sz="0" w:space="0" w:color="auto"/>
      </w:divBdr>
    </w:div>
    <w:div w:id="2145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bverloo\Mijn%20documenten\huisstijl\briefhuisstijlne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15912238C7C49A46E7063D60791C5" ma:contentTypeVersion="12" ma:contentTypeDescription="Een nieuw document maken." ma:contentTypeScope="" ma:versionID="dcfb3eeba9272c88734deeeedcb3aab4">
  <xsd:schema xmlns:xsd="http://www.w3.org/2001/XMLSchema" xmlns:xs="http://www.w3.org/2001/XMLSchema" xmlns:p="http://schemas.microsoft.com/office/2006/metadata/properties" xmlns:ns2="a7d494ba-be97-4a58-bf90-0892577dd960" xmlns:ns3="45882def-1e72-42ce-b76c-e20e82ad3bda" targetNamespace="http://schemas.microsoft.com/office/2006/metadata/properties" ma:root="true" ma:fieldsID="29279bf73a0b6a5fb609d0cac7834684" ns2:_="" ns3:_="">
    <xsd:import namespace="a7d494ba-be97-4a58-bf90-0892577dd960"/>
    <xsd:import namespace="45882def-1e72-42ce-b76c-e20e82ad3b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494ba-be97-4a58-bf90-0892577dd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82def-1e72-42ce-b76c-e20e82ad3bd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882def-1e72-42ce-b76c-e20e82ad3bda">
      <UserInfo>
        <DisplayName>Johnny Fontaine</DisplayName>
        <AccountId>13</AccountId>
        <AccountType/>
      </UserInfo>
      <UserInfo>
        <DisplayName>Bart Verloo</DisplayName>
        <AccountId>7</AccountId>
        <AccountType/>
      </UserInfo>
      <UserInfo>
        <DisplayName>Bert Weijters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4185-0D6A-44A5-AB41-3F543981DE7B}">
  <ds:schemaRefs>
    <ds:schemaRef ds:uri="http://schemas.microsoft.com/sharepoint/v3/contenttype/forms"/>
  </ds:schemaRefs>
</ds:datastoreItem>
</file>

<file path=customXml/itemProps2.xml><?xml version="1.0" encoding="utf-8"?>
<ds:datastoreItem xmlns:ds="http://schemas.openxmlformats.org/officeDocument/2006/customXml" ds:itemID="{FEBADF4A-3D8E-43FC-9F67-E2CDB26BAECF}"/>
</file>

<file path=customXml/itemProps3.xml><?xml version="1.0" encoding="utf-8"?>
<ds:datastoreItem xmlns:ds="http://schemas.openxmlformats.org/officeDocument/2006/customXml" ds:itemID="{1E292B36-4C58-4CAD-BB9D-3816D831EF07}">
  <ds:schemaRefs>
    <ds:schemaRef ds:uri="http://schemas.microsoft.com/office/2006/metadata/properties"/>
    <ds:schemaRef ds:uri="http://schemas.microsoft.com/office/infopath/2007/PartnerControls"/>
    <ds:schemaRef ds:uri="3052fc90-6fa3-4e60-84fc-a8c03968d8d4"/>
    <ds:schemaRef ds:uri="b9e79bb1-2aaa-4a91-b59d-fdbcce52f392"/>
  </ds:schemaRefs>
</ds:datastoreItem>
</file>

<file path=customXml/itemProps4.xml><?xml version="1.0" encoding="utf-8"?>
<ds:datastoreItem xmlns:ds="http://schemas.openxmlformats.org/officeDocument/2006/customXml" ds:itemID="{6FC3EF36-1952-4E62-BA61-D512E4BD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briefhuisstijlned</Template>
  <TotalTime>1</TotalTime>
  <Pages>1</Pages>
  <Words>213</Words>
  <Characters>1216</Characters>
  <Application>Microsoft Office Word</Application>
  <DocSecurity>0</DocSecurity>
  <Lines>10</Lines>
  <Paragraphs>2</Paragraphs>
  <ScaleCrop>false</ScaleCrop>
  <Company>UGent</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VAKGROEPVERGADERING VAN</dc:title>
  <dc:subject/>
  <dc:creator>Secretariaat</dc:creator>
  <cp:keywords/>
  <dc:description>Template made by www.consultecom.be</dc:description>
  <cp:lastModifiedBy>Bart Verloo</cp:lastModifiedBy>
  <cp:revision>4</cp:revision>
  <cp:lastPrinted>2023-06-22T21:35:00Z</cp:lastPrinted>
  <dcterms:created xsi:type="dcterms:W3CDTF">2025-09-04T09:10:00Z</dcterms:created>
  <dcterms:modified xsi:type="dcterms:W3CDTF">2025-09-04T09:11:00Z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0x01010047315912238C7C49A46E7063D60791C5</vt:lpwstr>
  </property>
</Properties>
</file>